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68" w:rsidRPr="00671C31" w:rsidRDefault="001D4668" w:rsidP="00E31BA9">
      <w:pPr>
        <w:ind w:firstLine="0"/>
        <w:jc w:val="center"/>
      </w:pPr>
      <w:bookmarkStart w:id="0" w:name="_GoBack"/>
      <w:bookmarkEnd w:id="0"/>
      <w:r w:rsidRPr="00671C31">
        <w:t>КАЛУЖСКАЯ ОБЛАСТЬ</w:t>
      </w:r>
    </w:p>
    <w:p w:rsidR="001D4668" w:rsidRPr="00671C31" w:rsidRDefault="001D4668" w:rsidP="00E31BA9">
      <w:pPr>
        <w:ind w:firstLine="0"/>
        <w:jc w:val="center"/>
      </w:pPr>
      <w:r w:rsidRPr="00671C31">
        <w:t>МАЛОЯРОСЛАВЕЦКИЙ РАЙОН</w:t>
      </w:r>
    </w:p>
    <w:p w:rsidR="001D4668" w:rsidRPr="00671C31" w:rsidRDefault="001D4668" w:rsidP="00E31BA9">
      <w:pPr>
        <w:ind w:firstLine="0"/>
        <w:jc w:val="center"/>
      </w:pPr>
      <w:r w:rsidRPr="00671C31">
        <w:t>АДМИНИСТРАЦИЯ СЕЛЬСКОГО ПОСЕЛЕНИЯ</w:t>
      </w:r>
    </w:p>
    <w:p w:rsidR="001D4668" w:rsidRPr="00671C31" w:rsidRDefault="001D4668" w:rsidP="00E31BA9">
      <w:pPr>
        <w:ind w:firstLine="0"/>
        <w:jc w:val="center"/>
      </w:pPr>
      <w:r w:rsidRPr="00671C31">
        <w:t>«ДЕРЕВНЯ ВОРОБЬЕВО»</w:t>
      </w:r>
    </w:p>
    <w:p w:rsidR="005422DD" w:rsidRPr="00671C31" w:rsidRDefault="005422DD" w:rsidP="00E31BA9">
      <w:pPr>
        <w:ind w:firstLine="0"/>
        <w:jc w:val="center"/>
      </w:pPr>
      <w:r w:rsidRPr="00671C31">
        <w:t>ПОСТАНОВЛЕНИЕ</w:t>
      </w:r>
    </w:p>
    <w:p w:rsidR="005422DD" w:rsidRPr="00671C31" w:rsidRDefault="005422DD" w:rsidP="00671C31">
      <w:pPr>
        <w:ind w:firstLine="0"/>
      </w:pPr>
      <w:r w:rsidRPr="00671C31">
        <w:t> </w:t>
      </w:r>
    </w:p>
    <w:p w:rsidR="005422DD" w:rsidRPr="00671C31" w:rsidRDefault="005422DD" w:rsidP="00671C31">
      <w:pPr>
        <w:ind w:firstLine="708"/>
      </w:pPr>
      <w:r w:rsidRPr="00671C31">
        <w:t xml:space="preserve">от </w:t>
      </w:r>
      <w:r w:rsidR="004C6F0C" w:rsidRPr="00671C31">
        <w:t>01.07.</w:t>
      </w:r>
      <w:r w:rsidRPr="00671C31">
        <w:t xml:space="preserve">2015 года   </w:t>
      </w:r>
      <w:r w:rsidR="001D4668" w:rsidRPr="00671C31">
        <w:t xml:space="preserve">                                                                                   </w:t>
      </w:r>
      <w:r w:rsidRPr="00671C31">
        <w:t>№</w:t>
      </w:r>
      <w:r w:rsidR="004C6F0C" w:rsidRPr="00671C31">
        <w:t xml:space="preserve"> 22</w:t>
      </w:r>
      <w:r w:rsidRPr="00671C31">
        <w:t xml:space="preserve">                                                                                                                                                           </w:t>
      </w:r>
    </w:p>
    <w:p w:rsidR="00671C31" w:rsidRDefault="00671C31" w:rsidP="00671C31">
      <w:pPr>
        <w:ind w:firstLine="0"/>
      </w:pPr>
    </w:p>
    <w:p w:rsidR="00DB2EB8" w:rsidRDefault="00DB2EB8" w:rsidP="00671C31">
      <w:pPr>
        <w:ind w:firstLine="0"/>
      </w:pPr>
    </w:p>
    <w:p w:rsidR="005422DD" w:rsidRPr="00DB2EB8" w:rsidRDefault="005422DD" w:rsidP="00DB2EB8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DB2EB8">
        <w:rPr>
          <w:rFonts w:cs="Arial"/>
          <w:b/>
          <w:bCs/>
          <w:kern w:val="28"/>
          <w:sz w:val="32"/>
          <w:szCs w:val="32"/>
        </w:rPr>
        <w:t>Об утверждении Положения о порядке хранения</w:t>
      </w:r>
      <w:r w:rsidR="00671C31" w:rsidRPr="00DB2EB8">
        <w:rPr>
          <w:rFonts w:cs="Arial"/>
          <w:b/>
          <w:bCs/>
          <w:kern w:val="28"/>
          <w:sz w:val="32"/>
          <w:szCs w:val="32"/>
        </w:rPr>
        <w:t xml:space="preserve"> </w:t>
      </w:r>
      <w:r w:rsidRPr="00DB2EB8">
        <w:rPr>
          <w:rFonts w:cs="Arial"/>
          <w:b/>
          <w:bCs/>
          <w:kern w:val="28"/>
          <w:sz w:val="32"/>
          <w:szCs w:val="32"/>
        </w:rPr>
        <w:t xml:space="preserve">и использования персональных данных работников администрации  сельского поселения </w:t>
      </w:r>
      <w:r w:rsidR="001D4668" w:rsidRPr="00DB2EB8">
        <w:rPr>
          <w:rFonts w:cs="Arial"/>
          <w:b/>
          <w:bCs/>
          <w:kern w:val="28"/>
          <w:sz w:val="32"/>
          <w:szCs w:val="32"/>
        </w:rPr>
        <w:t>«Деревня Воробьево»</w:t>
      </w:r>
      <w:r w:rsidR="00671C31" w:rsidRPr="00DB2EB8">
        <w:rPr>
          <w:rFonts w:cs="Arial"/>
          <w:b/>
          <w:bCs/>
          <w:kern w:val="28"/>
          <w:sz w:val="32"/>
          <w:szCs w:val="32"/>
        </w:rPr>
        <w:t xml:space="preserve"> </w:t>
      </w:r>
      <w:r w:rsidR="001D4668" w:rsidRPr="00DB2EB8">
        <w:rPr>
          <w:rFonts w:cs="Arial"/>
          <w:b/>
          <w:bCs/>
          <w:kern w:val="28"/>
          <w:sz w:val="32"/>
          <w:szCs w:val="32"/>
        </w:rPr>
        <w:t xml:space="preserve">Малоярославецкого </w:t>
      </w:r>
      <w:r w:rsidRPr="00DB2EB8">
        <w:rPr>
          <w:rFonts w:cs="Arial"/>
          <w:b/>
          <w:bCs/>
          <w:kern w:val="28"/>
          <w:sz w:val="32"/>
          <w:szCs w:val="32"/>
        </w:rPr>
        <w:t xml:space="preserve">района </w:t>
      </w:r>
      <w:r w:rsidR="001D4668" w:rsidRPr="00DB2EB8">
        <w:rPr>
          <w:rFonts w:cs="Arial"/>
          <w:b/>
          <w:bCs/>
          <w:kern w:val="28"/>
          <w:sz w:val="32"/>
          <w:szCs w:val="32"/>
        </w:rPr>
        <w:t xml:space="preserve">Калужской </w:t>
      </w:r>
      <w:r w:rsidRPr="00DB2EB8">
        <w:rPr>
          <w:rFonts w:cs="Arial"/>
          <w:b/>
          <w:bCs/>
          <w:kern w:val="28"/>
          <w:sz w:val="32"/>
          <w:szCs w:val="32"/>
        </w:rPr>
        <w:t xml:space="preserve"> области </w:t>
      </w:r>
    </w:p>
    <w:p w:rsidR="00671C31" w:rsidRDefault="00671C31" w:rsidP="00671C31">
      <w:pPr>
        <w:ind w:firstLine="0"/>
      </w:pPr>
    </w:p>
    <w:p w:rsidR="00671C31" w:rsidRDefault="005422DD" w:rsidP="00DB2EB8">
      <w:pPr>
        <w:ind w:firstLine="540"/>
      </w:pPr>
      <w:r w:rsidRPr="00671C31">
        <w:t xml:space="preserve">В целях обеспечения защиты персональных данных работников администрации сельского поселения </w:t>
      </w:r>
      <w:r w:rsidR="001D4668" w:rsidRPr="00671C31">
        <w:t xml:space="preserve">Деревня Воробьево </w:t>
      </w:r>
      <w:r w:rsidRPr="00671C31">
        <w:t xml:space="preserve"> </w:t>
      </w:r>
      <w:r w:rsidR="001D4668" w:rsidRPr="00671C31">
        <w:t xml:space="preserve">Малоярославецкого </w:t>
      </w:r>
      <w:r w:rsidRPr="00671C31">
        <w:t xml:space="preserve"> района </w:t>
      </w:r>
      <w:r w:rsidR="001D4668" w:rsidRPr="00671C31">
        <w:t xml:space="preserve">Калужской </w:t>
      </w:r>
      <w:r w:rsidRPr="00671C31">
        <w:t xml:space="preserve"> области, в соответствии с Трудовым кодексом Российской Федерации, Федеральным законом от 02.03.2007 года № 25-ФЗ "О муниципальной службе в Российской Федерации", </w:t>
      </w:r>
      <w:r w:rsidR="00674123" w:rsidRPr="00671C31">
        <w:t xml:space="preserve">администрация сельского поселения «Деревня Воробьево» </w:t>
      </w:r>
      <w:r w:rsidRPr="00671C31">
        <w:t>ПОСТАНОВЛЯ</w:t>
      </w:r>
      <w:r w:rsidR="00674123" w:rsidRPr="00671C31">
        <w:t>ЕТ</w:t>
      </w:r>
      <w:r w:rsidRPr="00671C31">
        <w:t>:</w:t>
      </w:r>
    </w:p>
    <w:p w:rsidR="00671C31" w:rsidRDefault="005422DD" w:rsidP="00DB2EB8">
      <w:pPr>
        <w:ind w:firstLine="540"/>
      </w:pPr>
      <w:r w:rsidRPr="00671C31">
        <w:t>1. Утвердить Положение о порядке хранения и использования персональных данных работников администрации сельского поселения</w:t>
      </w:r>
      <w:r w:rsidR="00674123" w:rsidRPr="00671C31">
        <w:t xml:space="preserve"> «Деревня Воробьево» </w:t>
      </w:r>
      <w:r w:rsidRPr="00671C31">
        <w:t xml:space="preserve"> (далее - Положение) (приложение 1).</w:t>
      </w:r>
    </w:p>
    <w:p w:rsidR="00671C31" w:rsidRDefault="005422DD" w:rsidP="00DB2EB8">
      <w:pPr>
        <w:ind w:firstLine="540"/>
      </w:pPr>
      <w:r w:rsidRPr="00671C31">
        <w:t>2. Определить, что вышеуказанный порядок распространяется на персональные данные лиц, замещающих муниципальные должности, должности муниципальной службы, а также на лиц, занимающих должности, не отнесенные к должностям муниципальной службы администрации сельского поселения</w:t>
      </w:r>
      <w:r w:rsidR="00674123" w:rsidRPr="00671C31">
        <w:t xml:space="preserve"> «Деревня Воробьево»</w:t>
      </w:r>
      <w:r w:rsidRPr="00671C31">
        <w:t>.</w:t>
      </w:r>
    </w:p>
    <w:p w:rsidR="00671C31" w:rsidRDefault="005422DD" w:rsidP="00DB2EB8">
      <w:pPr>
        <w:ind w:firstLine="540"/>
      </w:pPr>
      <w:r w:rsidRPr="00671C31">
        <w:t xml:space="preserve">3.Заместителю Главы </w:t>
      </w:r>
      <w:r w:rsidR="00674123" w:rsidRPr="00671C31">
        <w:t xml:space="preserve">администрации </w:t>
      </w:r>
      <w:r w:rsidRPr="00671C31">
        <w:t>сельского поселения:</w:t>
      </w:r>
    </w:p>
    <w:p w:rsidR="00671C31" w:rsidRDefault="005422DD" w:rsidP="00DB2EB8">
      <w:pPr>
        <w:ind w:firstLine="540"/>
      </w:pPr>
      <w:r w:rsidRPr="00671C31">
        <w:t>3.1. Предусмотреть в должностных инструкциях специалистов, выполняющих трудовые обязанности с использованием или на основе персональных данных работников администрации сельского поселения,</w:t>
      </w:r>
      <w:r w:rsidR="00EA62D7" w:rsidRPr="00671C31">
        <w:t xml:space="preserve"> «Деревня Воробьево»</w:t>
      </w:r>
      <w:r w:rsidRPr="00671C31">
        <w:t xml:space="preserve"> обязанности по обеспечению конфиденциальности персональных данных и ответственность за нарушение норм, регулирующих получение, обработку и защиту персональных данных, с учетом требований, установленных Положением (приложение 2);</w:t>
      </w:r>
    </w:p>
    <w:p w:rsidR="00671C31" w:rsidRDefault="005422DD" w:rsidP="00DB2EB8">
      <w:pPr>
        <w:ind w:firstLine="540"/>
      </w:pPr>
      <w:r w:rsidRPr="00671C31">
        <w:t>3.2. Ознакомить работников администрации сельского поселения</w:t>
      </w:r>
      <w:r w:rsidR="00EA62D7" w:rsidRPr="00671C31">
        <w:t xml:space="preserve"> «Деревня Воробьево»</w:t>
      </w:r>
      <w:r w:rsidRPr="00671C31">
        <w:t xml:space="preserve"> с утвержденным Положением под роспись.</w:t>
      </w:r>
    </w:p>
    <w:p w:rsidR="00671C31" w:rsidRDefault="005422DD" w:rsidP="00DB2EB8">
      <w:pPr>
        <w:ind w:firstLine="540"/>
      </w:pPr>
      <w:r w:rsidRPr="00671C31">
        <w:t>4.Обнародовать настоящее постановление.</w:t>
      </w:r>
    </w:p>
    <w:p w:rsidR="00671C31" w:rsidRDefault="005422DD" w:rsidP="00DB2EB8">
      <w:pPr>
        <w:ind w:firstLine="540"/>
      </w:pPr>
      <w:r w:rsidRPr="00671C31">
        <w:t>5. Постановление вступает в силу с момента его обнародования.</w:t>
      </w:r>
    </w:p>
    <w:p w:rsidR="005422DD" w:rsidRPr="00671C31" w:rsidRDefault="005422DD" w:rsidP="00DB2EB8">
      <w:pPr>
        <w:ind w:firstLine="540"/>
      </w:pPr>
      <w:r w:rsidRPr="00671C31">
        <w:t>6. Контроль за исполнением постановления оставляю за собой.</w:t>
      </w:r>
    </w:p>
    <w:p w:rsidR="00EA62D7" w:rsidRPr="00671C31" w:rsidRDefault="005422DD" w:rsidP="00671C31">
      <w:pPr>
        <w:ind w:firstLine="0"/>
      </w:pPr>
      <w:r w:rsidRPr="00671C31">
        <w:t> </w:t>
      </w:r>
    </w:p>
    <w:p w:rsidR="00671C31" w:rsidRDefault="00671C31" w:rsidP="00671C31">
      <w:pPr>
        <w:ind w:firstLine="0"/>
      </w:pPr>
    </w:p>
    <w:p w:rsidR="00671C31" w:rsidRDefault="00671C31" w:rsidP="00671C31">
      <w:pPr>
        <w:ind w:firstLine="0"/>
      </w:pPr>
    </w:p>
    <w:p w:rsidR="005422DD" w:rsidRPr="00671C31" w:rsidRDefault="005422DD" w:rsidP="00671C31">
      <w:pPr>
        <w:ind w:firstLine="0"/>
      </w:pPr>
      <w:r w:rsidRPr="00671C31">
        <w:t xml:space="preserve">Глава </w:t>
      </w:r>
      <w:r w:rsidR="004C6F0C" w:rsidRPr="00671C31">
        <w:t>администрации</w:t>
      </w:r>
    </w:p>
    <w:p w:rsidR="00671C31" w:rsidRDefault="005422DD" w:rsidP="00671C31">
      <w:pPr>
        <w:ind w:firstLine="0"/>
      </w:pPr>
      <w:r w:rsidRPr="00671C31">
        <w:t xml:space="preserve">сельского поселения </w:t>
      </w:r>
    </w:p>
    <w:p w:rsidR="00671C31" w:rsidRDefault="004C6F0C" w:rsidP="00671C31">
      <w:pPr>
        <w:ind w:firstLine="0"/>
      </w:pPr>
      <w:r w:rsidRPr="00671C31">
        <w:t>«Деревня Воробьево</w:t>
      </w:r>
      <w:r w:rsidR="00EA62D7" w:rsidRPr="00671C31">
        <w:t>»</w:t>
      </w:r>
      <w:r w:rsidR="005422DD" w:rsidRPr="00671C31">
        <w:t xml:space="preserve"> </w:t>
      </w:r>
    </w:p>
    <w:p w:rsidR="005422DD" w:rsidRPr="00671C31" w:rsidRDefault="00EA62D7" w:rsidP="00671C31">
      <w:pPr>
        <w:ind w:firstLine="0"/>
      </w:pPr>
      <w:r w:rsidRPr="00671C31">
        <w:t>Е.И.Артемова</w:t>
      </w:r>
    </w:p>
    <w:p w:rsidR="005422DD" w:rsidRPr="00671C31" w:rsidRDefault="005422DD" w:rsidP="00671C31">
      <w:pPr>
        <w:ind w:firstLine="0"/>
      </w:pPr>
    </w:p>
    <w:p w:rsidR="00DB2EB8" w:rsidRDefault="00DB2EB8" w:rsidP="00EA62D7">
      <w:pPr>
        <w:spacing w:line="240" w:lineRule="atLeast"/>
        <w:jc w:val="right"/>
        <w:rPr>
          <w:rFonts w:ascii="Times New Roman" w:hAnsi="Times New Roman"/>
        </w:rPr>
      </w:pPr>
    </w:p>
    <w:p w:rsidR="00DB2EB8" w:rsidRDefault="00DB2EB8" w:rsidP="00EA62D7">
      <w:pPr>
        <w:spacing w:line="240" w:lineRule="atLeast"/>
        <w:jc w:val="right"/>
        <w:rPr>
          <w:rFonts w:ascii="Times New Roman" w:hAnsi="Times New Roman"/>
        </w:rPr>
      </w:pPr>
    </w:p>
    <w:p w:rsidR="00DB2EB8" w:rsidRDefault="00DB2EB8" w:rsidP="00EA62D7">
      <w:pPr>
        <w:spacing w:line="240" w:lineRule="atLeast"/>
        <w:jc w:val="right"/>
        <w:rPr>
          <w:rFonts w:ascii="Times New Roman" w:hAnsi="Times New Roman"/>
        </w:rPr>
      </w:pPr>
    </w:p>
    <w:p w:rsidR="005422DD" w:rsidRPr="00DB2EB8" w:rsidRDefault="005422DD" w:rsidP="00DB2EB8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DB2EB8">
        <w:rPr>
          <w:rFonts w:cs="Arial"/>
          <w:b/>
          <w:bCs/>
          <w:kern w:val="28"/>
          <w:sz w:val="32"/>
          <w:szCs w:val="32"/>
        </w:rPr>
        <w:lastRenderedPageBreak/>
        <w:t> Приложение 1</w:t>
      </w:r>
    </w:p>
    <w:p w:rsidR="005422DD" w:rsidRPr="00DB2EB8" w:rsidRDefault="005422DD" w:rsidP="00DB2EB8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DB2EB8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5422DD" w:rsidRPr="00DB2EB8" w:rsidRDefault="005422DD" w:rsidP="00DB2EB8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DB2EB8">
        <w:rPr>
          <w:rFonts w:cs="Arial"/>
          <w:b/>
          <w:bCs/>
          <w:kern w:val="28"/>
          <w:sz w:val="32"/>
          <w:szCs w:val="32"/>
        </w:rPr>
        <w:t>сельского поселения</w:t>
      </w:r>
      <w:r w:rsidR="00EA62D7" w:rsidRPr="00DB2EB8">
        <w:rPr>
          <w:rFonts w:cs="Arial"/>
          <w:b/>
          <w:bCs/>
          <w:kern w:val="28"/>
          <w:sz w:val="32"/>
          <w:szCs w:val="32"/>
        </w:rPr>
        <w:t xml:space="preserve"> «Деревня Воробьево»</w:t>
      </w:r>
    </w:p>
    <w:p w:rsidR="005422DD" w:rsidRPr="00DB2EB8" w:rsidRDefault="005422DD" w:rsidP="00DB2EB8">
      <w:pPr>
        <w:ind w:left="567" w:firstLine="0"/>
        <w:jc w:val="right"/>
        <w:rPr>
          <w:rFonts w:cs="Arial"/>
          <w:b/>
          <w:bCs/>
          <w:kern w:val="28"/>
          <w:sz w:val="32"/>
          <w:szCs w:val="32"/>
        </w:rPr>
      </w:pPr>
      <w:r w:rsidRPr="00DB2EB8">
        <w:rPr>
          <w:rFonts w:cs="Arial"/>
          <w:b/>
          <w:bCs/>
          <w:kern w:val="28"/>
          <w:sz w:val="32"/>
          <w:szCs w:val="32"/>
        </w:rPr>
        <w:t xml:space="preserve">от </w:t>
      </w:r>
      <w:r w:rsidR="00EA62D7" w:rsidRPr="00DB2EB8">
        <w:rPr>
          <w:rFonts w:cs="Arial"/>
          <w:b/>
          <w:bCs/>
          <w:kern w:val="28"/>
          <w:sz w:val="32"/>
          <w:szCs w:val="32"/>
        </w:rPr>
        <w:t>01.07.</w:t>
      </w:r>
      <w:r w:rsidRPr="00DB2EB8">
        <w:rPr>
          <w:rFonts w:cs="Arial"/>
          <w:b/>
          <w:bCs/>
          <w:kern w:val="28"/>
          <w:sz w:val="32"/>
          <w:szCs w:val="32"/>
        </w:rPr>
        <w:t>2015 года №</w:t>
      </w:r>
      <w:r w:rsidR="00EA62D7" w:rsidRPr="00DB2EB8">
        <w:rPr>
          <w:rFonts w:cs="Arial"/>
          <w:b/>
          <w:bCs/>
          <w:kern w:val="28"/>
          <w:sz w:val="32"/>
          <w:szCs w:val="32"/>
        </w:rPr>
        <w:t>22</w:t>
      </w:r>
    </w:p>
    <w:p w:rsidR="005422DD" w:rsidRPr="005422DD" w:rsidRDefault="005422DD" w:rsidP="00DB2EB8">
      <w:pPr>
        <w:ind w:left="567" w:firstLine="0"/>
        <w:jc w:val="right"/>
      </w:pPr>
      <w:r w:rsidRPr="00DB2EB8">
        <w:rPr>
          <w:rFonts w:cs="Arial"/>
          <w:b/>
          <w:bCs/>
          <w:kern w:val="28"/>
          <w:sz w:val="32"/>
          <w:szCs w:val="32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422DD" w:rsidRPr="00DB2EB8" w:rsidRDefault="005422DD" w:rsidP="00DB2EB8">
      <w:pPr>
        <w:ind w:firstLine="0"/>
        <w:jc w:val="center"/>
      </w:pPr>
      <w:r w:rsidRPr="00DB2EB8">
        <w:t>ПОЛОЖЕНИЕ</w:t>
      </w:r>
    </w:p>
    <w:p w:rsidR="005422DD" w:rsidRPr="00DB2EB8" w:rsidRDefault="005422DD" w:rsidP="00DB2EB8">
      <w:pPr>
        <w:ind w:firstLine="0"/>
        <w:jc w:val="center"/>
      </w:pPr>
      <w:r w:rsidRPr="00DB2EB8">
        <w:t>о порядке хранения и использования персональных данных</w:t>
      </w:r>
    </w:p>
    <w:p w:rsidR="005422DD" w:rsidRPr="00DB2EB8" w:rsidRDefault="005422DD" w:rsidP="00DB2EB8">
      <w:pPr>
        <w:ind w:firstLine="0"/>
        <w:jc w:val="center"/>
      </w:pPr>
      <w:r w:rsidRPr="00DB2EB8">
        <w:t xml:space="preserve">работников администрации сельского поселения </w:t>
      </w:r>
      <w:r w:rsidR="00EA62D7" w:rsidRPr="00DB2EB8">
        <w:t>«Деревня Воробьево»</w:t>
      </w:r>
    </w:p>
    <w:p w:rsidR="005422DD" w:rsidRPr="00DB2EB8" w:rsidRDefault="00EA62D7" w:rsidP="00DB2EB8">
      <w:pPr>
        <w:ind w:firstLine="0"/>
        <w:jc w:val="center"/>
      </w:pPr>
      <w:r w:rsidRPr="00DB2EB8">
        <w:t>Малоярославецкого района Калужской области</w:t>
      </w:r>
    </w:p>
    <w:p w:rsidR="005422DD" w:rsidRPr="00DB2EB8" w:rsidRDefault="005422DD" w:rsidP="00DB2EB8">
      <w:pPr>
        <w:numPr>
          <w:ilvl w:val="0"/>
          <w:numId w:val="1"/>
        </w:numPr>
        <w:tabs>
          <w:tab w:val="left" w:pos="540"/>
        </w:tabs>
        <w:spacing w:before="100" w:beforeAutospacing="1" w:after="100" w:afterAutospacing="1"/>
        <w:ind w:left="348" w:firstLine="12"/>
        <w:jc w:val="center"/>
        <w:rPr>
          <w:rFonts w:cs="Arial"/>
        </w:rPr>
      </w:pPr>
      <w:r w:rsidRPr="00DB2EB8">
        <w:rPr>
          <w:rFonts w:cs="Arial"/>
        </w:rPr>
        <w:t>Общие положения</w:t>
      </w:r>
      <w:r w:rsidR="00EA62D7" w:rsidRPr="00DB2EB8">
        <w:rPr>
          <w:rFonts w:cs="Arial"/>
        </w:rPr>
        <w:t>.</w:t>
      </w:r>
    </w:p>
    <w:p w:rsidR="005422DD" w:rsidRPr="00DB2EB8" w:rsidRDefault="005422DD" w:rsidP="00EA62D7">
      <w:pPr>
        <w:spacing w:line="240" w:lineRule="atLeast"/>
        <w:rPr>
          <w:rFonts w:cs="Arial"/>
        </w:rPr>
      </w:pPr>
      <w:r w:rsidRPr="00DB2EB8">
        <w:rPr>
          <w:rFonts w:cs="Arial"/>
        </w:rPr>
        <w:t xml:space="preserve">1.1. Настоящим Положением определяется порядок получения, обработки, хранения, передачи и любого другого использования персональных данных работников администрации сельского поселения </w:t>
      </w:r>
      <w:r w:rsidR="00EA62D7" w:rsidRPr="00DB2EB8">
        <w:rPr>
          <w:rFonts w:cs="Arial"/>
        </w:rPr>
        <w:t xml:space="preserve">«Деревня Воробьево» Малоярославецкого района Калужской области </w:t>
      </w:r>
      <w:r w:rsidRPr="00DB2EB8">
        <w:rPr>
          <w:rFonts w:cs="Arial"/>
        </w:rPr>
        <w:t xml:space="preserve"> (далее - администрация), а также ведение личных дел работников в соответствии с трудовым законодательством Российской Федерации.</w:t>
      </w:r>
    </w:p>
    <w:p w:rsidR="005422DD" w:rsidRPr="00DB2EB8" w:rsidRDefault="005422DD" w:rsidP="00EA62D7">
      <w:pPr>
        <w:spacing w:line="240" w:lineRule="atLeast"/>
        <w:rPr>
          <w:rFonts w:cs="Arial"/>
        </w:rPr>
      </w:pPr>
      <w:r w:rsidRPr="00DB2EB8">
        <w:rPr>
          <w:rFonts w:cs="Arial"/>
        </w:rPr>
        <w:t>1.2. Целью разработки Положения являются:</w:t>
      </w:r>
    </w:p>
    <w:p w:rsidR="005422DD" w:rsidRPr="00DB2EB8" w:rsidRDefault="005422DD" w:rsidP="00EA62D7">
      <w:pPr>
        <w:spacing w:line="240" w:lineRule="atLeast"/>
        <w:rPr>
          <w:rFonts w:cs="Arial"/>
        </w:rPr>
      </w:pPr>
      <w:r w:rsidRPr="00DB2EB8">
        <w:rPr>
          <w:rFonts w:cs="Arial"/>
        </w:rPr>
        <w:t>- закрепление конституционных прав работников на сохранение личной тайны, неприкосновенность частной жизни, конфиденциальность персональных данных, имеющихся в информационных системах;</w:t>
      </w:r>
    </w:p>
    <w:p w:rsidR="005422DD" w:rsidRPr="00DB2EB8" w:rsidRDefault="005422DD" w:rsidP="00EA62D7">
      <w:pPr>
        <w:spacing w:line="240" w:lineRule="atLeast"/>
        <w:rPr>
          <w:rFonts w:cs="Arial"/>
        </w:rPr>
      </w:pPr>
      <w:r w:rsidRPr="00DB2EB8">
        <w:rPr>
          <w:rFonts w:cs="Arial"/>
        </w:rPr>
        <w:t>- правовое закрепление принципов, касающихся обработки персональных данных, порядка их хранения и использования в администрации, их передачи и права работников по их защите, а также ответственности лиц за невыполнение требований правовых норм, регулирующих указанные вопросы.</w:t>
      </w:r>
    </w:p>
    <w:p w:rsidR="005422DD" w:rsidRPr="00DB2EB8" w:rsidRDefault="005422DD" w:rsidP="00EA62D7">
      <w:pPr>
        <w:spacing w:line="240" w:lineRule="atLeast"/>
        <w:rPr>
          <w:rFonts w:cs="Arial"/>
        </w:rPr>
      </w:pPr>
      <w:r w:rsidRPr="00DB2EB8">
        <w:rPr>
          <w:rFonts w:cs="Arial"/>
        </w:rPr>
        <w:t>1.3. Настоящее Положение разработано в соответствии с Конституцией Российской Федерации, Трудовым кодексом Российской Федерации, Федеральными законами от 27.07.2006  № 149-ФЗ "Об информации, информационных технологиях и о защите информации", от 27.07.2006 № 152-ФЗ "О персональных данных", от 02.03.2007  № 25-ФЗ "О муниципальной службе в Российской Федерации".</w:t>
      </w:r>
    </w:p>
    <w:p w:rsidR="005422DD" w:rsidRPr="00DB2EB8" w:rsidRDefault="005422DD" w:rsidP="00DB2EB8">
      <w:pPr>
        <w:numPr>
          <w:ilvl w:val="0"/>
          <w:numId w:val="2"/>
        </w:numPr>
        <w:spacing w:before="100" w:beforeAutospacing="1" w:after="100" w:afterAutospacing="1"/>
        <w:ind w:left="348" w:firstLine="12"/>
        <w:jc w:val="center"/>
      </w:pPr>
      <w:r w:rsidRPr="00DB2EB8">
        <w:t>Понятие и состав персональных данных</w:t>
      </w:r>
      <w:r w:rsidR="00EA62D7" w:rsidRPr="00DB2EB8">
        <w:t>.</w:t>
      </w:r>
    </w:p>
    <w:p w:rsidR="005422DD" w:rsidRPr="00DB2EB8" w:rsidRDefault="005422DD" w:rsidP="00DB2EB8">
      <w:pPr>
        <w:ind w:firstLine="540"/>
      </w:pPr>
      <w:r w:rsidRPr="00DB2EB8">
        <w:t>2.1. Под персональными данными (информацией о гражданине) понимается любая документированная информация, относящаяся к конкретному человеку. Персональные данные идентифицируют личность каждого человека и относятся к категории конфиденциальной информации.</w:t>
      </w:r>
    </w:p>
    <w:p w:rsidR="005422DD" w:rsidRPr="00DB2EB8" w:rsidRDefault="005422DD" w:rsidP="00DB2EB8">
      <w:pPr>
        <w:ind w:firstLine="540"/>
      </w:pPr>
      <w:r w:rsidRPr="00DB2EB8">
        <w:t xml:space="preserve">2.2. К персональным данным работника относятся </w:t>
      </w:r>
      <w:proofErr w:type="spellStart"/>
      <w:r w:rsidRPr="00DB2EB8">
        <w:t>анкетно-биографические</w:t>
      </w:r>
      <w:proofErr w:type="spellEnd"/>
      <w:r w:rsidRPr="00DB2EB8">
        <w:t xml:space="preserve"> данные, данные, характеризующие трудовую деятельность работника, его личностные и деловые качества, сведения о частной жизни, составляющие личную и семейную тайну, сведения о доходах, расходов и об имуществе, сведения, содержащиеся в индивидуальных лицевых счетах застрахованных лиц, медицинские сведения, сведения о налогоплательщике, сведения о банковском счете и вкладе, сведения о мерах безопасности.</w:t>
      </w:r>
    </w:p>
    <w:p w:rsidR="005422DD" w:rsidRPr="00DB2EB8" w:rsidRDefault="005422DD" w:rsidP="00DB2EB8">
      <w:pPr>
        <w:ind w:firstLine="540"/>
      </w:pPr>
      <w:r w:rsidRPr="00DB2EB8">
        <w:t>2.3. В состав документов, содержащих персональные данные работников, входят:</w:t>
      </w:r>
    </w:p>
    <w:p w:rsidR="005422DD" w:rsidRPr="00DB2EB8" w:rsidRDefault="005422DD" w:rsidP="00DB2EB8">
      <w:pPr>
        <w:ind w:firstLine="540"/>
      </w:pPr>
      <w:r w:rsidRPr="00DB2EB8">
        <w:t>- комплексы документов, сопровождающие процесс оформления трудовых правоотношений гражданина (о приеме на работу, переводе, увольнении и т.д.);</w:t>
      </w:r>
    </w:p>
    <w:p w:rsidR="005422DD" w:rsidRPr="00DB2EB8" w:rsidRDefault="005422DD" w:rsidP="00DB2EB8">
      <w:pPr>
        <w:ind w:firstLine="540"/>
      </w:pPr>
      <w:r w:rsidRPr="00DB2EB8">
        <w:t>- комплексы материалов по анкетированию, тестированию, проведению собеседований с кандидатами на должность;</w:t>
      </w:r>
    </w:p>
    <w:p w:rsidR="005422DD" w:rsidRPr="00DB2EB8" w:rsidRDefault="005422DD" w:rsidP="00DB2EB8">
      <w:pPr>
        <w:ind w:firstLine="540"/>
      </w:pPr>
      <w:r w:rsidRPr="00DB2EB8">
        <w:t>- подлинники и копии распоряжений, приказов по личному составу;</w:t>
      </w:r>
    </w:p>
    <w:p w:rsidR="005422DD" w:rsidRPr="00DB2EB8" w:rsidRDefault="005422DD" w:rsidP="00DB2EB8">
      <w:pPr>
        <w:ind w:firstLine="540"/>
      </w:pPr>
      <w:r w:rsidRPr="00DB2EB8">
        <w:lastRenderedPageBreak/>
        <w:t>- личные дела и трудовые книжки сотрудников;</w:t>
      </w:r>
    </w:p>
    <w:p w:rsidR="005422DD" w:rsidRPr="00DB2EB8" w:rsidRDefault="005422DD" w:rsidP="00DB2EB8">
      <w:pPr>
        <w:ind w:firstLine="540"/>
      </w:pPr>
      <w:r w:rsidRPr="00DB2EB8">
        <w:t>- дела, содержащие основания к распоряжениям по личному составу;</w:t>
      </w:r>
    </w:p>
    <w:p w:rsidR="005422DD" w:rsidRPr="00DB2EB8" w:rsidRDefault="005422DD" w:rsidP="00DB2EB8">
      <w:pPr>
        <w:ind w:firstLine="540"/>
      </w:pPr>
      <w:r w:rsidRPr="00DB2EB8">
        <w:t>- штатное расписание;</w:t>
      </w:r>
    </w:p>
    <w:p w:rsidR="005422DD" w:rsidRPr="00DB2EB8" w:rsidRDefault="005422DD" w:rsidP="00DB2EB8">
      <w:pPr>
        <w:ind w:firstLine="540"/>
      </w:pPr>
      <w:r w:rsidRPr="00DB2EB8">
        <w:t>- табели учета;</w:t>
      </w:r>
    </w:p>
    <w:p w:rsidR="005422DD" w:rsidRPr="00DB2EB8" w:rsidRDefault="005422DD" w:rsidP="00DB2EB8">
      <w:pPr>
        <w:ind w:firstLine="540"/>
      </w:pPr>
      <w:r w:rsidRPr="00DB2EB8">
        <w:t>- дела, содержащие материалы аттестации сотрудников, служебных расследований и т.д.;</w:t>
      </w:r>
    </w:p>
    <w:p w:rsidR="005422DD" w:rsidRPr="00DB2EB8" w:rsidRDefault="005422DD" w:rsidP="00DB2EB8">
      <w:pPr>
        <w:ind w:firstLine="540"/>
      </w:pPr>
      <w:r w:rsidRPr="00DB2EB8">
        <w:t>- справочно-информационный банк данных по персоналу (картотеки, журналы, базы данных, списки сотрудников и т.д.);</w:t>
      </w:r>
    </w:p>
    <w:p w:rsidR="005422DD" w:rsidRPr="00DB2EB8" w:rsidRDefault="005422DD" w:rsidP="00DB2EB8">
      <w:pPr>
        <w:ind w:firstLine="540"/>
      </w:pPr>
      <w:r w:rsidRPr="00DB2EB8">
        <w:t>- копии отчетов по кадровым вопросам, направляемых в государственные органы статистики, налоговые органы и другие учреждения.</w:t>
      </w:r>
    </w:p>
    <w:p w:rsidR="005422DD" w:rsidRPr="00DB2EB8" w:rsidRDefault="005422DD" w:rsidP="00DB2EB8">
      <w:pPr>
        <w:ind w:firstLine="540"/>
      </w:pPr>
      <w:r w:rsidRPr="00DB2EB8">
        <w:t>2.4. К конфиденциальным документам относятся организационно-правовые документы кадровой службы, отраслевых органов администрации, осуществляющих прием и увольнение работников, документы, касающиеся оплаты труда.</w:t>
      </w:r>
    </w:p>
    <w:p w:rsidR="00DB2EB8" w:rsidRDefault="00DB2EB8" w:rsidP="00DB2EB8">
      <w:pPr>
        <w:ind w:left="567" w:firstLine="0"/>
        <w:jc w:val="center"/>
      </w:pPr>
    </w:p>
    <w:p w:rsidR="005422DD" w:rsidRPr="00DB2EB8" w:rsidRDefault="005422DD" w:rsidP="00DB2EB8">
      <w:pPr>
        <w:ind w:left="567" w:firstLine="0"/>
        <w:jc w:val="center"/>
      </w:pPr>
      <w:r w:rsidRPr="00DB2EB8">
        <w:t>3. Получение, обработка и хранение персональных</w:t>
      </w:r>
    </w:p>
    <w:p w:rsidR="005422DD" w:rsidRPr="00DB2EB8" w:rsidRDefault="005422DD" w:rsidP="00DB2EB8">
      <w:pPr>
        <w:ind w:left="567" w:firstLine="0"/>
        <w:jc w:val="center"/>
      </w:pPr>
      <w:r w:rsidRPr="00DB2EB8">
        <w:t>данных работников администрации</w:t>
      </w:r>
    </w:p>
    <w:p w:rsidR="005422DD" w:rsidRPr="00DB2EB8" w:rsidRDefault="005422DD" w:rsidP="00DB2EB8">
      <w:pPr>
        <w:spacing w:before="100" w:beforeAutospacing="1" w:after="100" w:afterAutospacing="1"/>
      </w:pPr>
      <w:r w:rsidRPr="00DB2EB8">
        <w:t>3.1. Представитель нанимателя (работодатель) при обработке персональных данных работника обязан соблюдать следующие требования:</w:t>
      </w:r>
    </w:p>
    <w:p w:rsidR="005422DD" w:rsidRPr="00DB2EB8" w:rsidRDefault="005422DD" w:rsidP="00DB2EB8">
      <w:pPr>
        <w:spacing w:before="100" w:beforeAutospacing="1" w:after="100" w:afterAutospacing="1"/>
      </w:pPr>
      <w:r w:rsidRPr="00DB2EB8">
        <w:t>-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 и продвижении их по службе, обеспечения личной безопасности работников, контроля количества и качества выполняемой работы и обеспечения сохранности имущества;</w:t>
      </w:r>
    </w:p>
    <w:p w:rsidR="005422DD" w:rsidRPr="00DB2EB8" w:rsidRDefault="005422DD" w:rsidP="00DB2EB8">
      <w:pPr>
        <w:spacing w:before="100" w:beforeAutospacing="1" w:after="100" w:afterAutospacing="1"/>
      </w:pPr>
      <w:r w:rsidRPr="00DB2EB8">
        <w:t>- при определении объема и содержания, обрабатываемых персональных данных работника, работодатель должен руководствоваться Конституцией Российской Федерации, Трудовым кодексом Российской Федерации и иными федеральными законами;</w:t>
      </w:r>
    </w:p>
    <w:p w:rsidR="005422DD" w:rsidRPr="00DB2EB8" w:rsidRDefault="005422DD" w:rsidP="00DB2EB8">
      <w:pPr>
        <w:spacing w:before="100" w:beforeAutospacing="1" w:after="100" w:afterAutospacing="1"/>
      </w:pPr>
      <w:r w:rsidRPr="00DB2EB8">
        <w:t>- все персональные данные следует получать у самого работника. Если персональные данные работника, 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получение;</w:t>
      </w:r>
    </w:p>
    <w:p w:rsidR="005422DD" w:rsidRPr="00DB2EB8" w:rsidRDefault="005422DD" w:rsidP="00DB2EB8">
      <w:pPr>
        <w:spacing w:before="100" w:beforeAutospacing="1" w:after="100" w:afterAutospacing="1"/>
      </w:pPr>
      <w:r w:rsidRPr="00DB2EB8">
        <w:t>- не допускается получение и обработка работодателем персональных данных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статьей 24  Конституции Российской Федерации работодатель вправе получать и обрабатывать данные о частной жизни работника только с его письменного согласия;</w:t>
      </w:r>
    </w:p>
    <w:p w:rsidR="005422DD" w:rsidRPr="00DB2EB8" w:rsidRDefault="005422DD" w:rsidP="00DB2EB8">
      <w:pPr>
        <w:spacing w:before="100" w:beforeAutospacing="1" w:after="100" w:afterAutospacing="1"/>
      </w:pPr>
      <w:r w:rsidRPr="00DB2EB8">
        <w:t>- не допускается получение и обработка персональных данных работника о его членстве в общественных объединениях или его профсоюзной деятельности, за исключением случаев, предусмотренных Трудовым кодексом Российской Федерации или иными федеральными законами;</w:t>
      </w:r>
    </w:p>
    <w:p w:rsidR="005422DD" w:rsidRPr="00DB2EB8" w:rsidRDefault="005422DD" w:rsidP="00DB2EB8">
      <w:pPr>
        <w:spacing w:before="100" w:beforeAutospacing="1" w:after="100" w:afterAutospacing="1"/>
      </w:pPr>
      <w:r w:rsidRPr="00DB2EB8">
        <w:t>-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получения;</w:t>
      </w:r>
    </w:p>
    <w:p w:rsidR="005422DD" w:rsidRPr="00DB2EB8" w:rsidRDefault="005422DD" w:rsidP="00DB2EB8">
      <w:pPr>
        <w:spacing w:before="100" w:beforeAutospacing="1" w:after="100" w:afterAutospacing="1"/>
      </w:pPr>
      <w:r w:rsidRPr="00DB2EB8">
        <w:lastRenderedPageBreak/>
        <w:t>- защита персональных данных работника от неправомерного их использования или утраты должна быть обеспечена работодателем за счет его средств в порядке, установленном Трудовым кодексом Российской Федерации или иными федеральными законами;</w:t>
      </w:r>
    </w:p>
    <w:p w:rsidR="005422DD" w:rsidRPr="00DB2EB8" w:rsidRDefault="005422DD" w:rsidP="00DB2EB8">
      <w:pPr>
        <w:spacing w:before="100" w:beforeAutospacing="1" w:after="100" w:afterAutospacing="1"/>
      </w:pPr>
      <w:r w:rsidRPr="00DB2EB8">
        <w:t>- работники должны быть ознакомлены под роспись с документами работодателя, устанавливающими порядок обработки персональных данных работника, а также об их правах и обязанностях в этой области;</w:t>
      </w:r>
    </w:p>
    <w:p w:rsidR="005422DD" w:rsidRPr="00DB2EB8" w:rsidRDefault="005422DD" w:rsidP="00DB2EB8">
      <w:pPr>
        <w:spacing w:before="100" w:beforeAutospacing="1" w:after="100" w:afterAutospacing="1"/>
      </w:pPr>
      <w:r w:rsidRPr="00DB2EB8">
        <w:t>- работники не должны отказываться от своих прав на сохранение и защиту тайны;</w:t>
      </w:r>
    </w:p>
    <w:p w:rsidR="005422DD" w:rsidRPr="00DB2EB8" w:rsidRDefault="005422DD" w:rsidP="00DB2EB8">
      <w:pPr>
        <w:spacing w:before="100" w:beforeAutospacing="1" w:after="100" w:afterAutospacing="1"/>
      </w:pPr>
      <w:r w:rsidRPr="00DB2EB8">
        <w:t>- работодатель и работники должны совместно вырабатывать меры защиты персональных данных работников.</w:t>
      </w:r>
    </w:p>
    <w:p w:rsidR="005422DD" w:rsidRPr="00DB2EB8" w:rsidRDefault="005422DD" w:rsidP="00DB2EB8">
      <w:pPr>
        <w:spacing w:before="100" w:beforeAutospacing="1" w:after="100" w:afterAutospacing="1"/>
      </w:pPr>
      <w:r w:rsidRPr="00DB2EB8">
        <w:t>3.2. При обработке персональных данных специалистов, осуществляющих прием и увольнение работников, лица, получившие доступ к персональным данным работников и ответственные за их сохранность, должны соблюдать основополагающий принцип личной ответственности за сохранность и конфиденциальность сведений и проводить регулярные проверки наличия документов, содержащих такие данные.</w:t>
      </w:r>
    </w:p>
    <w:p w:rsidR="005422DD" w:rsidRPr="00DB2EB8" w:rsidRDefault="005422DD" w:rsidP="00DB2EB8">
      <w:pPr>
        <w:spacing w:before="100" w:beforeAutospacing="1" w:after="100" w:afterAutospacing="1"/>
      </w:pPr>
      <w:r w:rsidRPr="00DB2EB8">
        <w:t>3.3. В целях обеспечения сохранности и конфиденциальности персональных данных лица, получившие доступ к персональным данным работников и ответственные за их сохранность, выполняют функции по документированному оформлению трудовых правоотношений (прием, перевод, увольнение и т.д.), по материалам, связанным с анкетированием, тестированием, аттестацией, кадровым резервом, по конкурсным материалам, по оформлению, формированию, ведению и хранению личных дел и трудовых книжек, ведению справочно-информационного банка данных и др.</w:t>
      </w:r>
    </w:p>
    <w:p w:rsidR="005422DD" w:rsidRPr="00DB2EB8" w:rsidRDefault="005422DD" w:rsidP="00DB2EB8">
      <w:pPr>
        <w:spacing w:before="100" w:beforeAutospacing="1" w:after="100" w:afterAutospacing="1"/>
      </w:pPr>
      <w:r w:rsidRPr="00DB2EB8">
        <w:t>3.4. При обработке и хранении документов, содержащих персональные данные, лица, получившие доступ к персональным данным работников администрации и ответственные за их сохранность, обязаны выполнять следующие мероприятия:</w:t>
      </w:r>
    </w:p>
    <w:p w:rsidR="005422DD" w:rsidRPr="00DB2EB8" w:rsidRDefault="005422DD" w:rsidP="00DB2EB8">
      <w:pPr>
        <w:spacing w:before="100" w:beforeAutospacing="1" w:after="100" w:afterAutospacing="1"/>
      </w:pPr>
      <w:r w:rsidRPr="00DB2EB8">
        <w:t>- при помещении в личное дело документа, данные о нем первоначально вносить в опись дела, затем листы документа нумеруются, и только после этого документ подшивается;</w:t>
      </w:r>
    </w:p>
    <w:p w:rsidR="005422DD" w:rsidRPr="00DB2EB8" w:rsidRDefault="005422DD" w:rsidP="00DB2EB8">
      <w:pPr>
        <w:spacing w:before="100" w:beforeAutospacing="1" w:after="100" w:afterAutospacing="1"/>
      </w:pPr>
      <w:r w:rsidRPr="00DB2EB8">
        <w:t>- изменения и дополнения в персональные данные вносить в учетную карточку формы Т-2, Т-2-МС на основании распоряжений и приказов по личному составу и документов, представляемых сотрудниками. Устное заявление сотрудника не является основанием для внесения указанных изменений;</w:t>
      </w:r>
    </w:p>
    <w:p w:rsidR="005422DD" w:rsidRPr="00DB2EB8" w:rsidRDefault="005422DD" w:rsidP="00DB2EB8">
      <w:pPr>
        <w:spacing w:before="100" w:beforeAutospacing="1" w:after="100" w:afterAutospacing="1"/>
      </w:pPr>
      <w:r w:rsidRPr="00DB2EB8">
        <w:t>- в случае изъятия из личного дела документа в описи дела производится запись с указанием основания для подобного действия и нового местонахождения документа. С документа, подлежащего изъятию, снимается копия, которая подшивается на его место. Отметка в описи и копия заверяются росписью, замена документов в личном деле кем бы то ни было запрещается. Новые, исправленные документы помещаются вместе с ранее подшитыми;</w:t>
      </w:r>
    </w:p>
    <w:p w:rsidR="005422DD" w:rsidRPr="00DB2EB8" w:rsidRDefault="005422DD" w:rsidP="00DB2EB8">
      <w:pPr>
        <w:spacing w:before="100" w:beforeAutospacing="1" w:after="100" w:afterAutospacing="1"/>
      </w:pPr>
      <w:r w:rsidRPr="00DB2EB8">
        <w:t>- материалы, связанные с анкетированием, тестированием, прохождением конкурса кандидатами на должность, помещать в отдельное дело;</w:t>
      </w:r>
    </w:p>
    <w:p w:rsidR="005422DD" w:rsidRPr="00DB2EB8" w:rsidRDefault="005422DD" w:rsidP="00DB2EB8">
      <w:pPr>
        <w:spacing w:before="100" w:beforeAutospacing="1" w:after="100" w:afterAutospacing="1"/>
      </w:pPr>
      <w:r w:rsidRPr="00DB2EB8">
        <w:lastRenderedPageBreak/>
        <w:t>- материалы с результатами тестирования работающих сотрудников, материалы их аттестаций формировать в отдельное дело;</w:t>
      </w:r>
    </w:p>
    <w:p w:rsidR="005422DD" w:rsidRPr="00DB2EB8" w:rsidRDefault="005422DD" w:rsidP="00DB2EB8">
      <w:pPr>
        <w:spacing w:before="100" w:beforeAutospacing="1" w:after="100" w:afterAutospacing="1"/>
      </w:pPr>
      <w:r w:rsidRPr="00DB2EB8">
        <w:t>- личные дела, картотеки, учетные журналы и книги учета хранить в рабочее и нерабочее время в запирающемся шкафу;</w:t>
      </w:r>
    </w:p>
    <w:p w:rsidR="005422DD" w:rsidRPr="00DB2EB8" w:rsidRDefault="005422DD" w:rsidP="00DB2EB8">
      <w:pPr>
        <w:spacing w:before="100" w:beforeAutospacing="1" w:after="100" w:afterAutospacing="1"/>
      </w:pPr>
      <w:r w:rsidRPr="00DB2EB8">
        <w:t>- трудовые книжки, печати и штампы хранить в сейфах.</w:t>
      </w:r>
    </w:p>
    <w:p w:rsidR="005422DD" w:rsidRPr="00DB2EB8" w:rsidRDefault="005422DD" w:rsidP="00DB2EB8">
      <w:pPr>
        <w:spacing w:before="100" w:beforeAutospacing="1" w:after="100" w:afterAutospacing="1"/>
      </w:pPr>
      <w:r w:rsidRPr="00DB2EB8">
        <w:t>На рабочем столе лица, получившего доступ к персональным данным работников администрации и ответственного за их сохранность, должен находиться только тот массив документов, с которым в настоящий момент он работает. В конце рабочего дня все документы должны быть убраны в шкафы и сейфы, которые запираются.</w:t>
      </w:r>
    </w:p>
    <w:p w:rsidR="005422DD" w:rsidRPr="00DB2EB8" w:rsidRDefault="005422DD" w:rsidP="00DB2EB8">
      <w:pPr>
        <w:spacing w:before="100" w:beforeAutospacing="1" w:after="100" w:afterAutospacing="1"/>
      </w:pPr>
      <w:r w:rsidRPr="00DB2EB8">
        <w:t>Документы, с которыми закончена работа, немедленно подшиваются в соответствующее дело.</w:t>
      </w:r>
    </w:p>
    <w:p w:rsidR="005422DD" w:rsidRPr="00DB2EB8" w:rsidRDefault="005422DD" w:rsidP="00DB2EB8">
      <w:pPr>
        <w:spacing w:before="100" w:beforeAutospacing="1" w:after="100" w:afterAutospacing="1"/>
      </w:pPr>
      <w:r w:rsidRPr="00DB2EB8">
        <w:t>Работодатель осуществляет строгий контроль за использованием чистых бланков трудовых книжек и листов-вкладышей. Их оформление должно производиться только на учтенных в бухгалтерии бланках. </w:t>
      </w:r>
    </w:p>
    <w:p w:rsidR="005422DD" w:rsidRPr="00DB2EB8" w:rsidRDefault="005422DD" w:rsidP="00DB2EB8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/>
        <w:ind w:left="348" w:firstLine="12"/>
        <w:jc w:val="center"/>
      </w:pPr>
      <w:r w:rsidRPr="00DB2EB8">
        <w:t>Передача персональных данных работников администрации</w:t>
      </w:r>
    </w:p>
    <w:p w:rsidR="005422DD" w:rsidRPr="00DB2EB8" w:rsidRDefault="005422DD" w:rsidP="00DB2EB8">
      <w:pPr>
        <w:spacing w:before="100" w:beforeAutospacing="1" w:after="100" w:afterAutospacing="1"/>
        <w:rPr>
          <w:rFonts w:cs="Arial"/>
        </w:rPr>
      </w:pPr>
      <w:r w:rsidRPr="00DB2EB8">
        <w:rPr>
          <w:rFonts w:cs="Arial"/>
        </w:rPr>
        <w:t> 4.1. При передаче персональных данных работника работодатель должен соблюдать следующие требования:</w:t>
      </w:r>
    </w:p>
    <w:p w:rsidR="005422DD" w:rsidRPr="00DB2EB8" w:rsidRDefault="005422DD" w:rsidP="00DB2EB8">
      <w:pPr>
        <w:spacing w:before="100" w:beforeAutospacing="1" w:after="100" w:afterAutospacing="1"/>
      </w:pPr>
      <w:r w:rsidRPr="00DB2EB8">
        <w:t>-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других случаях, предусмотренных Трудовым кодексом Российской Федерации или иными федеральными законами;</w:t>
      </w:r>
    </w:p>
    <w:p w:rsidR="005422DD" w:rsidRPr="00DB2EB8" w:rsidRDefault="005422DD" w:rsidP="00DB2EB8">
      <w:pPr>
        <w:spacing w:before="100" w:beforeAutospacing="1" w:after="100" w:afterAutospacing="1"/>
      </w:pPr>
      <w:r w:rsidRPr="00DB2EB8">
        <w:t>- не сообщать персональные данные работника в коммерческих целях без его письменного согласия;</w:t>
      </w:r>
    </w:p>
    <w:p w:rsidR="005422DD" w:rsidRPr="00DB2EB8" w:rsidRDefault="005422DD" w:rsidP="00DB2EB8">
      <w:pPr>
        <w:spacing w:before="100" w:beforeAutospacing="1" w:after="100" w:afterAutospacing="1"/>
      </w:pPr>
      <w:r w:rsidRPr="00DB2EB8">
        <w:t>- предупредить лиц, получающих персональные данные работника о том, что эти данные могут быть использованы лишь в целях, для которых они сообщены, и требовать от этих лиц подтверждения того, что это правило было соблюдено;</w:t>
      </w:r>
    </w:p>
    <w:p w:rsidR="005422DD" w:rsidRPr="00DB2EB8" w:rsidRDefault="005422DD" w:rsidP="00DB2EB8">
      <w:pPr>
        <w:spacing w:before="100" w:beforeAutospacing="1" w:after="100" w:afterAutospacing="1"/>
      </w:pPr>
      <w:r w:rsidRPr="00DB2EB8">
        <w:t>- осуществлять передачу персональных данных работника в пределах одной организации в соответствии с настоящим Положением;</w:t>
      </w:r>
    </w:p>
    <w:p w:rsidR="005422DD" w:rsidRPr="00DB2EB8" w:rsidRDefault="005422DD" w:rsidP="00DB2EB8">
      <w:pPr>
        <w:spacing w:before="100" w:beforeAutospacing="1" w:after="100" w:afterAutospacing="1"/>
      </w:pPr>
      <w:r w:rsidRPr="00DB2EB8">
        <w:t>- разрешать доступ к персональным данным,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</w:t>
      </w:r>
    </w:p>
    <w:p w:rsidR="005422DD" w:rsidRPr="00DB2EB8" w:rsidRDefault="005422DD" w:rsidP="00DB2EB8">
      <w:pPr>
        <w:spacing w:before="100" w:beforeAutospacing="1" w:after="100" w:afterAutospacing="1"/>
      </w:pPr>
      <w:r w:rsidRPr="00DB2EB8">
        <w:t>-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</w:t>
      </w:r>
    </w:p>
    <w:p w:rsidR="005422DD" w:rsidRPr="00DB2EB8" w:rsidRDefault="005422DD" w:rsidP="00DB2EB8">
      <w:pPr>
        <w:spacing w:before="100" w:beforeAutospacing="1" w:after="100" w:afterAutospacing="1"/>
      </w:pPr>
      <w:r w:rsidRPr="00DB2EB8">
        <w:t xml:space="preserve">- передавать персональные данные работника представителям работников в порядке, установленном Трудовым кодексом Российской Федерации и иными федеральными законами, и ограничивать передачу этой информации только теми </w:t>
      </w:r>
      <w:r w:rsidRPr="00DB2EB8">
        <w:lastRenderedPageBreak/>
        <w:t>персональными данными работника, которые необходимы для выполнения указанными представителями их функций.</w:t>
      </w:r>
    </w:p>
    <w:p w:rsidR="005422DD" w:rsidRPr="00DB2EB8" w:rsidRDefault="005422DD" w:rsidP="00DB2EB8">
      <w:pPr>
        <w:spacing w:before="100" w:beforeAutospacing="1" w:after="100" w:afterAutospacing="1"/>
      </w:pPr>
      <w:r w:rsidRPr="00DB2EB8">
        <w:t xml:space="preserve">4.2. Личные дела работников могут выдаваться только на рабочее место главы администрации сельского поселения </w:t>
      </w:r>
      <w:r w:rsidR="00E00C71" w:rsidRPr="00DB2EB8">
        <w:t xml:space="preserve">«Деревня Воробьево» Малоярославецкого района Калужской области </w:t>
      </w:r>
      <w:r w:rsidRPr="00DB2EB8">
        <w:t xml:space="preserve"> под роспись.</w:t>
      </w:r>
    </w:p>
    <w:p w:rsidR="005422DD" w:rsidRPr="00DB2EB8" w:rsidRDefault="005422DD" w:rsidP="00DB2EB8">
      <w:pPr>
        <w:spacing w:before="100" w:beforeAutospacing="1" w:after="100" w:afterAutospacing="1"/>
      </w:pPr>
      <w:r w:rsidRPr="00DB2EB8">
        <w:t>4.3. Отчетные и справочные сведения, содержащие персональные данные работников, могут запрашивать и получать глава администрации, главный специалист администрации. Передаваемые отчетные и справочные сведения обязательно документируются в виде сводок, списков, справок и т.п. Использование сообщенных устно сведений не допускается. Подлинники документов после использования возвращаются лицам, осуществляющим прием и увольнение работников, для включения в дело вместо хранящейся копии.</w:t>
      </w:r>
    </w:p>
    <w:p w:rsidR="005422DD" w:rsidRPr="00DB2EB8" w:rsidRDefault="005422DD" w:rsidP="00DB2EB8">
      <w:pPr>
        <w:ind w:left="567" w:firstLine="0"/>
        <w:jc w:val="center"/>
      </w:pPr>
      <w:r w:rsidRPr="00DB2EB8">
        <w:t>5. Права работников администрации в целях</w:t>
      </w:r>
    </w:p>
    <w:p w:rsidR="005422DD" w:rsidRPr="00DB2EB8" w:rsidRDefault="005422DD" w:rsidP="00DB2EB8">
      <w:pPr>
        <w:ind w:left="567" w:firstLine="0"/>
        <w:jc w:val="center"/>
      </w:pPr>
      <w:r w:rsidRPr="00DB2EB8">
        <w:t>обеспечения защиты персональных данных</w:t>
      </w:r>
    </w:p>
    <w:p w:rsidR="005422DD" w:rsidRPr="00DB2EB8" w:rsidRDefault="005422DD" w:rsidP="005422DD">
      <w:pPr>
        <w:spacing w:before="100" w:beforeAutospacing="1" w:after="100" w:afterAutospacing="1"/>
        <w:rPr>
          <w:rFonts w:cs="Arial"/>
        </w:rPr>
      </w:pPr>
      <w:r w:rsidRPr="00DB2EB8">
        <w:rPr>
          <w:rFonts w:cs="Arial"/>
        </w:rPr>
        <w:t>В целях обеспечения защиты персональных данных работники имеют право на:</w:t>
      </w:r>
    </w:p>
    <w:p w:rsidR="005422DD" w:rsidRPr="00DB2EB8" w:rsidRDefault="005422DD" w:rsidP="005422DD">
      <w:pPr>
        <w:spacing w:before="100" w:beforeAutospacing="1" w:after="100" w:afterAutospacing="1"/>
        <w:rPr>
          <w:rFonts w:cs="Arial"/>
        </w:rPr>
      </w:pPr>
      <w:r w:rsidRPr="00DB2EB8">
        <w:rPr>
          <w:rFonts w:cs="Arial"/>
        </w:rPr>
        <w:t>- полную информацию об их персональных данных и обработке этих данных;</w:t>
      </w:r>
    </w:p>
    <w:p w:rsidR="005422DD" w:rsidRPr="00DB2EB8" w:rsidRDefault="005422DD" w:rsidP="00E00C71">
      <w:pPr>
        <w:spacing w:before="100" w:beforeAutospacing="1" w:after="100" w:afterAutospacing="1"/>
        <w:rPr>
          <w:rFonts w:cs="Arial"/>
        </w:rPr>
      </w:pPr>
      <w:r w:rsidRPr="00DB2EB8">
        <w:rPr>
          <w:rFonts w:cs="Arial"/>
        </w:rPr>
        <w:t>- 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5422DD" w:rsidRPr="00DB2EB8" w:rsidRDefault="005422DD" w:rsidP="00E00C71">
      <w:pPr>
        <w:spacing w:before="100" w:beforeAutospacing="1" w:after="100" w:afterAutospacing="1"/>
        <w:rPr>
          <w:rFonts w:cs="Arial"/>
        </w:rPr>
      </w:pPr>
      <w:r w:rsidRPr="00DB2EB8">
        <w:rPr>
          <w:rFonts w:cs="Arial"/>
        </w:rPr>
        <w:t>- определение своих представителей для защиты своих персональных данных;</w:t>
      </w:r>
    </w:p>
    <w:p w:rsidR="005422DD" w:rsidRPr="00DB2EB8" w:rsidRDefault="005422DD" w:rsidP="00E00C71">
      <w:pPr>
        <w:spacing w:before="100" w:beforeAutospacing="1" w:after="100" w:afterAutospacing="1"/>
        <w:rPr>
          <w:rFonts w:cs="Arial"/>
        </w:rPr>
      </w:pPr>
      <w:r w:rsidRPr="00DB2EB8">
        <w:rPr>
          <w:rFonts w:cs="Arial"/>
        </w:rPr>
        <w:t>- 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Российской Федерации или иного федерального закона.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работник имеет право дополнить заявлением, выражающим его собственную точку зрения;</w:t>
      </w:r>
    </w:p>
    <w:p w:rsidR="005422DD" w:rsidRPr="00DB2EB8" w:rsidRDefault="005422DD" w:rsidP="00E00C71">
      <w:pPr>
        <w:spacing w:before="100" w:beforeAutospacing="1" w:after="100" w:afterAutospacing="1"/>
        <w:rPr>
          <w:rFonts w:cs="Arial"/>
        </w:rPr>
      </w:pPr>
      <w:r w:rsidRPr="00DB2EB8">
        <w:rPr>
          <w:rFonts w:cs="Arial"/>
        </w:rPr>
        <w:t>- доступ к относящимся к ним медицинским данным;</w:t>
      </w:r>
    </w:p>
    <w:p w:rsidR="005422DD" w:rsidRPr="00DB2EB8" w:rsidRDefault="005422DD" w:rsidP="00E00C71">
      <w:pPr>
        <w:spacing w:before="100" w:beforeAutospacing="1" w:after="100" w:afterAutospacing="1"/>
        <w:rPr>
          <w:rFonts w:cs="Arial"/>
        </w:rPr>
      </w:pPr>
      <w:r w:rsidRPr="00DB2EB8">
        <w:rPr>
          <w:rFonts w:cs="Arial"/>
        </w:rPr>
        <w:t>-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5422DD" w:rsidRPr="00DB2EB8" w:rsidRDefault="005422DD" w:rsidP="00E00C71">
      <w:pPr>
        <w:spacing w:before="100" w:beforeAutospacing="1" w:after="100" w:afterAutospacing="1"/>
        <w:rPr>
          <w:rFonts w:cs="Arial"/>
        </w:rPr>
      </w:pPr>
      <w:r w:rsidRPr="00DB2EB8">
        <w:rPr>
          <w:rFonts w:cs="Arial"/>
        </w:rPr>
        <w:t>- 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5422DD" w:rsidRPr="00DB2EB8" w:rsidRDefault="005422DD" w:rsidP="00DB2EB8">
      <w:pPr>
        <w:ind w:left="567" w:firstLine="0"/>
        <w:jc w:val="center"/>
      </w:pPr>
      <w:r w:rsidRPr="00DB2EB8">
        <w:t>6. Ответственность за нарушение норм, регулирующих</w:t>
      </w:r>
    </w:p>
    <w:p w:rsidR="005422DD" w:rsidRPr="00DB2EB8" w:rsidRDefault="005422DD" w:rsidP="00DB2EB8">
      <w:pPr>
        <w:ind w:left="567" w:firstLine="0"/>
        <w:jc w:val="center"/>
      </w:pPr>
      <w:r w:rsidRPr="00DB2EB8">
        <w:t>обработку и защиту персональных данных работника</w:t>
      </w:r>
    </w:p>
    <w:p w:rsidR="00E00C71" w:rsidRPr="005422DD" w:rsidRDefault="005422DD" w:rsidP="005422DD">
      <w:pPr>
        <w:spacing w:before="100" w:beforeAutospacing="1" w:after="100" w:afterAutospacing="1"/>
        <w:rPr>
          <w:rFonts w:ascii="Times New Roman" w:hAnsi="Times New Roman"/>
        </w:rPr>
      </w:pPr>
      <w:r w:rsidRPr="00DB2EB8">
        <w:t>Лица, виновные в нарушении норм, регулирующих получение, обработку и защиту персональных данных работника, привлекаются к дисциплинарной и материальной ответственности в порядке, установленном Трудовым кодексом Российской Федерации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</w:t>
      </w:r>
      <w:r w:rsidR="00E00C71" w:rsidRPr="00DB2EB8">
        <w:t>ами.</w:t>
      </w:r>
    </w:p>
    <w:p w:rsidR="005422DD" w:rsidRPr="00E31BA9" w:rsidRDefault="005422DD" w:rsidP="00E31BA9">
      <w:pPr>
        <w:spacing w:line="240" w:lineRule="atLeast"/>
        <w:jc w:val="right"/>
        <w:rPr>
          <w:rFonts w:cs="Arial"/>
          <w:b/>
          <w:bCs/>
          <w:kern w:val="28"/>
          <w:sz w:val="32"/>
          <w:szCs w:val="32"/>
        </w:rPr>
      </w:pPr>
      <w:r w:rsidRPr="00E31BA9">
        <w:rPr>
          <w:rFonts w:cs="Arial"/>
          <w:b/>
          <w:bCs/>
          <w:kern w:val="28"/>
          <w:sz w:val="32"/>
          <w:szCs w:val="32"/>
        </w:rPr>
        <w:lastRenderedPageBreak/>
        <w:t>Приложение 1</w:t>
      </w:r>
    </w:p>
    <w:p w:rsidR="005422DD" w:rsidRPr="00E31BA9" w:rsidRDefault="005422DD" w:rsidP="00E31BA9">
      <w:pPr>
        <w:spacing w:line="240" w:lineRule="atLeast"/>
        <w:jc w:val="right"/>
        <w:rPr>
          <w:rFonts w:cs="Arial"/>
          <w:b/>
          <w:bCs/>
          <w:kern w:val="28"/>
          <w:sz w:val="32"/>
          <w:szCs w:val="32"/>
        </w:rPr>
      </w:pPr>
      <w:r w:rsidRPr="00E31BA9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5422DD" w:rsidRPr="00E31BA9" w:rsidRDefault="005422DD" w:rsidP="00E31BA9">
      <w:pPr>
        <w:spacing w:line="240" w:lineRule="atLeast"/>
        <w:jc w:val="right"/>
        <w:rPr>
          <w:rFonts w:cs="Arial"/>
          <w:b/>
          <w:bCs/>
          <w:kern w:val="28"/>
          <w:sz w:val="32"/>
          <w:szCs w:val="32"/>
        </w:rPr>
      </w:pPr>
      <w:r w:rsidRPr="00E31BA9">
        <w:rPr>
          <w:rFonts w:cs="Arial"/>
          <w:b/>
          <w:bCs/>
          <w:kern w:val="28"/>
          <w:sz w:val="32"/>
          <w:szCs w:val="32"/>
        </w:rPr>
        <w:t>сельского поселения</w:t>
      </w:r>
      <w:r w:rsidR="00E00C71" w:rsidRPr="00E31BA9">
        <w:rPr>
          <w:rFonts w:cs="Arial"/>
          <w:b/>
          <w:bCs/>
          <w:kern w:val="28"/>
          <w:sz w:val="32"/>
          <w:szCs w:val="32"/>
        </w:rPr>
        <w:t xml:space="preserve"> «Деревня Воробьево»</w:t>
      </w:r>
    </w:p>
    <w:p w:rsidR="005422DD" w:rsidRPr="00E31BA9" w:rsidRDefault="005422DD" w:rsidP="00E31BA9">
      <w:pPr>
        <w:spacing w:line="240" w:lineRule="atLeast"/>
        <w:jc w:val="right"/>
        <w:rPr>
          <w:rFonts w:cs="Arial"/>
          <w:b/>
          <w:bCs/>
          <w:kern w:val="28"/>
          <w:sz w:val="32"/>
          <w:szCs w:val="32"/>
        </w:rPr>
      </w:pPr>
      <w:r w:rsidRPr="00E31BA9">
        <w:rPr>
          <w:rFonts w:cs="Arial"/>
          <w:b/>
          <w:bCs/>
          <w:kern w:val="28"/>
          <w:sz w:val="32"/>
          <w:szCs w:val="32"/>
        </w:rPr>
        <w:t>от</w:t>
      </w:r>
      <w:r w:rsidR="00E00C71" w:rsidRPr="00E31BA9">
        <w:rPr>
          <w:rFonts w:cs="Arial"/>
          <w:b/>
          <w:bCs/>
          <w:kern w:val="28"/>
          <w:sz w:val="32"/>
          <w:szCs w:val="32"/>
        </w:rPr>
        <w:t xml:space="preserve"> 01.07.</w:t>
      </w:r>
      <w:r w:rsidRPr="00E31BA9">
        <w:rPr>
          <w:rFonts w:cs="Arial"/>
          <w:b/>
          <w:bCs/>
          <w:kern w:val="28"/>
          <w:sz w:val="32"/>
          <w:szCs w:val="32"/>
        </w:rPr>
        <w:t>2015 года №</w:t>
      </w:r>
      <w:r w:rsidR="00E00C71" w:rsidRPr="00E31BA9">
        <w:rPr>
          <w:rFonts w:cs="Arial"/>
          <w:b/>
          <w:bCs/>
          <w:kern w:val="28"/>
          <w:sz w:val="32"/>
          <w:szCs w:val="32"/>
        </w:rPr>
        <w:t xml:space="preserve"> 22</w:t>
      </w:r>
    </w:p>
    <w:p w:rsidR="005422DD" w:rsidRPr="005422DD" w:rsidRDefault="005422DD" w:rsidP="005422DD">
      <w:pPr>
        <w:spacing w:before="100" w:beforeAutospacing="1" w:after="100" w:afterAutospacing="1"/>
        <w:jc w:val="right"/>
        <w:rPr>
          <w:rFonts w:ascii="Times New Roman" w:hAnsi="Times New Roman"/>
        </w:rPr>
      </w:pPr>
      <w:r w:rsidRPr="005422DD">
        <w:rPr>
          <w:rFonts w:ascii="Times New Roman" w:hAnsi="Times New Roman"/>
        </w:rPr>
        <w:t> </w:t>
      </w:r>
    </w:p>
    <w:p w:rsidR="005422DD" w:rsidRPr="00E31BA9" w:rsidRDefault="005422DD" w:rsidP="00E31BA9">
      <w:pPr>
        <w:ind w:firstLine="0"/>
        <w:jc w:val="center"/>
      </w:pPr>
    </w:p>
    <w:p w:rsidR="005422DD" w:rsidRPr="00E31BA9" w:rsidRDefault="005422DD" w:rsidP="00E31BA9">
      <w:pPr>
        <w:ind w:firstLine="0"/>
        <w:jc w:val="center"/>
      </w:pPr>
      <w:r w:rsidRPr="00E31BA9">
        <w:t>СОГЛАСИЕ</w:t>
      </w:r>
    </w:p>
    <w:p w:rsidR="005422DD" w:rsidRPr="00E31BA9" w:rsidRDefault="005422DD" w:rsidP="00E31BA9">
      <w:pPr>
        <w:ind w:firstLine="0"/>
        <w:jc w:val="center"/>
      </w:pPr>
      <w:r w:rsidRPr="00E31BA9">
        <w:t>на обработку персональных данных</w:t>
      </w:r>
    </w:p>
    <w:p w:rsidR="005422DD" w:rsidRPr="00E31BA9" w:rsidRDefault="005422DD" w:rsidP="005422DD">
      <w:pPr>
        <w:spacing w:before="100" w:beforeAutospacing="1" w:after="100" w:afterAutospacing="1"/>
        <w:jc w:val="center"/>
        <w:rPr>
          <w:rFonts w:cs="Arial"/>
        </w:rPr>
      </w:pPr>
      <w:r w:rsidRPr="00E31BA9">
        <w:rPr>
          <w:rFonts w:cs="Arial"/>
        </w:rPr>
        <w:t> </w:t>
      </w:r>
    </w:p>
    <w:p w:rsidR="005422DD" w:rsidRPr="00E31BA9" w:rsidRDefault="005422DD" w:rsidP="00716AD7">
      <w:pPr>
        <w:spacing w:before="100" w:beforeAutospacing="1" w:after="100" w:afterAutospacing="1"/>
        <w:rPr>
          <w:rFonts w:cs="Arial"/>
        </w:rPr>
      </w:pPr>
      <w:r w:rsidRPr="00E31BA9">
        <w:rPr>
          <w:rFonts w:cs="Arial"/>
        </w:rPr>
        <w:t>1. Я, ______________________________, паспорт: ____________________ выдан ________________________</w:t>
      </w:r>
      <w:r w:rsidR="00716AD7" w:rsidRPr="00E31BA9">
        <w:rPr>
          <w:rFonts w:cs="Arial"/>
        </w:rPr>
        <w:t>_______________________________________________</w:t>
      </w:r>
      <w:r w:rsidRPr="00E31BA9">
        <w:rPr>
          <w:rFonts w:cs="Arial"/>
        </w:rPr>
        <w:t>, даю</w:t>
      </w:r>
      <w:r w:rsidR="00716AD7" w:rsidRPr="00E31BA9">
        <w:rPr>
          <w:rFonts w:cs="Arial"/>
        </w:rPr>
        <w:t xml:space="preserve"> </w:t>
      </w:r>
      <w:r w:rsidRPr="00E31BA9">
        <w:rPr>
          <w:rFonts w:cs="Arial"/>
        </w:rPr>
        <w:t xml:space="preserve">администрации сельского поселения </w:t>
      </w:r>
      <w:r w:rsidR="00E00C71" w:rsidRPr="00E31BA9">
        <w:rPr>
          <w:rFonts w:cs="Arial"/>
        </w:rPr>
        <w:t xml:space="preserve">«Деревня Воробьево» Малоярославецкого района Калужской области </w:t>
      </w:r>
      <w:r w:rsidRPr="00E31BA9">
        <w:rPr>
          <w:rFonts w:cs="Arial"/>
        </w:rPr>
        <w:t xml:space="preserve">, адрес администрации: </w:t>
      </w:r>
      <w:r w:rsidR="00716AD7" w:rsidRPr="00E31BA9">
        <w:rPr>
          <w:rFonts w:cs="Arial"/>
        </w:rPr>
        <w:t>249054</w:t>
      </w:r>
      <w:r w:rsidRPr="00E31BA9">
        <w:rPr>
          <w:rFonts w:cs="Arial"/>
        </w:rPr>
        <w:t xml:space="preserve">, </w:t>
      </w:r>
      <w:r w:rsidR="00716AD7" w:rsidRPr="00E31BA9">
        <w:rPr>
          <w:rFonts w:cs="Arial"/>
        </w:rPr>
        <w:t xml:space="preserve">Калужская </w:t>
      </w:r>
      <w:r w:rsidRPr="00E31BA9">
        <w:rPr>
          <w:rFonts w:cs="Arial"/>
        </w:rPr>
        <w:t xml:space="preserve"> область, </w:t>
      </w:r>
      <w:r w:rsidR="00716AD7" w:rsidRPr="00E31BA9">
        <w:rPr>
          <w:rFonts w:cs="Arial"/>
        </w:rPr>
        <w:t xml:space="preserve">Малоярославецкий </w:t>
      </w:r>
      <w:r w:rsidRPr="00E31BA9">
        <w:rPr>
          <w:rFonts w:cs="Arial"/>
        </w:rPr>
        <w:t xml:space="preserve"> район, </w:t>
      </w:r>
      <w:r w:rsidR="00716AD7" w:rsidRPr="00E31BA9">
        <w:rPr>
          <w:rFonts w:cs="Arial"/>
        </w:rPr>
        <w:t>д</w:t>
      </w:r>
      <w:r w:rsidRPr="00E31BA9">
        <w:rPr>
          <w:rFonts w:cs="Arial"/>
        </w:rPr>
        <w:t xml:space="preserve">. </w:t>
      </w:r>
      <w:r w:rsidR="00716AD7" w:rsidRPr="00E31BA9">
        <w:rPr>
          <w:rFonts w:cs="Arial"/>
        </w:rPr>
        <w:t>Воробьево</w:t>
      </w:r>
      <w:r w:rsidRPr="00E31BA9">
        <w:rPr>
          <w:rFonts w:cs="Arial"/>
        </w:rPr>
        <w:t xml:space="preserve">, ул. </w:t>
      </w:r>
      <w:r w:rsidR="00716AD7" w:rsidRPr="00E31BA9">
        <w:rPr>
          <w:rFonts w:cs="Arial"/>
        </w:rPr>
        <w:t>Молодежная</w:t>
      </w:r>
      <w:r w:rsidRPr="00E31BA9">
        <w:rPr>
          <w:rFonts w:cs="Arial"/>
        </w:rPr>
        <w:t>, д.</w:t>
      </w:r>
      <w:r w:rsidR="00716AD7" w:rsidRPr="00E31BA9">
        <w:rPr>
          <w:rFonts w:cs="Arial"/>
        </w:rPr>
        <w:t>1</w:t>
      </w:r>
      <w:r w:rsidRPr="00E31BA9">
        <w:rPr>
          <w:rFonts w:cs="Arial"/>
        </w:rPr>
        <w:t xml:space="preserve"> согласие на обработку моих персональных данных (с использованием средств автоматизации или без использования таких средств) о:</w:t>
      </w:r>
    </w:p>
    <w:p w:rsidR="005422DD" w:rsidRPr="00E31BA9" w:rsidRDefault="005422DD" w:rsidP="00716AD7">
      <w:pPr>
        <w:spacing w:before="100" w:beforeAutospacing="1" w:after="100" w:afterAutospacing="1"/>
        <w:rPr>
          <w:rFonts w:cs="Arial"/>
        </w:rPr>
      </w:pPr>
      <w:r w:rsidRPr="00E31BA9">
        <w:rPr>
          <w:rFonts w:cs="Arial"/>
        </w:rPr>
        <w:t>фамилии, имени, отчестве, дате и месте рождения, образовании (оконченные учебные заведения и год окончания, специальности (направления) и квалификации, наличие ученых степеней); сведениях о судимости; сведениях о допуске к государственной тайне; сведениях о периодах трудовой деятельности; сведениях о близких родственниках и факте их проживания за границей; пребывании за границей; отношении к воинской обязанности и воинском звании; месте регистрации и месте фактического проживания, номере домашнего телефона; данных паспорта гражданина Российской Федерации и заграничного паспорта; номере страхового свидетельства обязательного пенсионного страхования; ИНН; номере полиса обязательного и добровольного медицинского страхования; сведениях о состоянии здоровья; сведениях о доходах, имуществе и обязательствах имущественного характера; выполняемой работе, занимаемой должности, дате назначения, переводах на иные должности и основаниях назначения (перевода); номере служебного телефона; условиях оплаты труда по замещаемой должности; участии в конкурсных процедурах на замещение вакантных должностей, формировании кадрового резерва, решениях соответствующих конкурсных комиссий; прохождении аттестаций, датах прохождения и принятых аттестационными комиссиями решениях и вынесенных рекомендациях; проведении служебных проверок и наложении дисциплинарных взысканий; награждении государственными и ведомственными наградами, иными наградами; пребывании в отпусках и направлении в командировки; дополнительных данных, которые я сообщил(а) в анкете.</w:t>
      </w:r>
    </w:p>
    <w:p w:rsidR="005422DD" w:rsidRPr="00E31BA9" w:rsidRDefault="005422DD" w:rsidP="00716AD7">
      <w:pPr>
        <w:spacing w:before="100" w:beforeAutospacing="1" w:after="100" w:afterAutospacing="1"/>
        <w:rPr>
          <w:rFonts w:cs="Arial"/>
        </w:rPr>
      </w:pPr>
      <w:r w:rsidRPr="00E31BA9">
        <w:rPr>
          <w:rFonts w:cs="Arial"/>
        </w:rPr>
        <w:t xml:space="preserve">2. Вышеуказанные персональные данные представлены с целью использования администрацией сельского поселения </w:t>
      </w:r>
      <w:r w:rsidR="00716AD7" w:rsidRPr="00E31BA9">
        <w:rPr>
          <w:rFonts w:cs="Arial"/>
        </w:rPr>
        <w:t xml:space="preserve">«Деревня Воробьево» Малоярославецкого </w:t>
      </w:r>
      <w:r w:rsidRPr="00E31BA9">
        <w:rPr>
          <w:rFonts w:cs="Arial"/>
        </w:rPr>
        <w:t xml:space="preserve"> района </w:t>
      </w:r>
      <w:r w:rsidR="00716AD7" w:rsidRPr="00E31BA9">
        <w:rPr>
          <w:rFonts w:cs="Arial"/>
        </w:rPr>
        <w:t xml:space="preserve">Калужской </w:t>
      </w:r>
      <w:r w:rsidRPr="00E31BA9">
        <w:rPr>
          <w:rFonts w:cs="Arial"/>
        </w:rPr>
        <w:t xml:space="preserve"> области при:</w:t>
      </w:r>
    </w:p>
    <w:p w:rsidR="005422DD" w:rsidRPr="00E31BA9" w:rsidRDefault="005422DD" w:rsidP="00716AD7">
      <w:pPr>
        <w:spacing w:before="100" w:beforeAutospacing="1" w:after="100" w:afterAutospacing="1"/>
        <w:rPr>
          <w:rFonts w:cs="Arial"/>
        </w:rPr>
      </w:pPr>
      <w:r w:rsidRPr="00E31BA9">
        <w:rPr>
          <w:rFonts w:cs="Arial"/>
        </w:rPr>
        <w:t xml:space="preserve">- оформлении трудовых отношений, в том числе подготовке постановлений и распоряжений администрации сельского поселения </w:t>
      </w:r>
      <w:r w:rsidR="00716AD7" w:rsidRPr="00E31BA9">
        <w:rPr>
          <w:rFonts w:cs="Arial"/>
        </w:rPr>
        <w:t>«Деревня Воробьево» Малоярославецкого  района Калужской  области</w:t>
      </w:r>
      <w:r w:rsidRPr="00E31BA9">
        <w:rPr>
          <w:rFonts w:cs="Arial"/>
        </w:rPr>
        <w:t>;</w:t>
      </w:r>
    </w:p>
    <w:p w:rsidR="005422DD" w:rsidRPr="00E31BA9" w:rsidRDefault="005422DD" w:rsidP="00716AD7">
      <w:pPr>
        <w:spacing w:before="100" w:beforeAutospacing="1" w:after="100" w:afterAutospacing="1"/>
        <w:rPr>
          <w:rFonts w:cs="Arial"/>
        </w:rPr>
      </w:pPr>
      <w:r w:rsidRPr="00E31BA9">
        <w:rPr>
          <w:rFonts w:cs="Arial"/>
        </w:rPr>
        <w:lastRenderedPageBreak/>
        <w:t>- организации проверки персональных данных и иных сведений, сообщенных о себе при поступлении на муниципальную гражданскую службу, организации проверки сведений о доходах и обязательствах имущественного характера, а также соблюдения муниципальным служащим ограничений, установленных действующим законодательством;</w:t>
      </w:r>
    </w:p>
    <w:p w:rsidR="005422DD" w:rsidRPr="00E31BA9" w:rsidRDefault="005422DD" w:rsidP="00716AD7">
      <w:pPr>
        <w:spacing w:before="100" w:beforeAutospacing="1" w:after="100" w:afterAutospacing="1"/>
        <w:rPr>
          <w:rFonts w:cs="Arial"/>
        </w:rPr>
      </w:pPr>
      <w:r w:rsidRPr="00E31BA9">
        <w:rPr>
          <w:rFonts w:cs="Arial"/>
        </w:rPr>
        <w:t>- использования при составлении списков дней рождения;</w:t>
      </w:r>
    </w:p>
    <w:p w:rsidR="005422DD" w:rsidRPr="00E31BA9" w:rsidRDefault="005422DD" w:rsidP="00716AD7">
      <w:pPr>
        <w:spacing w:before="100" w:beforeAutospacing="1" w:after="100" w:afterAutospacing="1"/>
        <w:rPr>
          <w:rFonts w:cs="Arial"/>
        </w:rPr>
      </w:pPr>
      <w:r w:rsidRPr="00E31BA9">
        <w:rPr>
          <w:rFonts w:cs="Arial"/>
        </w:rPr>
        <w:t>- использования при составлении служебного телефонного справочника.</w:t>
      </w:r>
    </w:p>
    <w:p w:rsidR="005422DD" w:rsidRPr="00E31BA9" w:rsidRDefault="005422DD" w:rsidP="005422DD">
      <w:pPr>
        <w:spacing w:before="100" w:beforeAutospacing="1" w:after="100" w:afterAutospacing="1"/>
        <w:rPr>
          <w:rFonts w:cs="Arial"/>
        </w:rPr>
      </w:pPr>
      <w:r w:rsidRPr="00E31BA9">
        <w:rPr>
          <w:rFonts w:cs="Arial"/>
        </w:rPr>
        <w:t>3. Я даю согласие на передачу:</w:t>
      </w:r>
    </w:p>
    <w:p w:rsidR="005422DD" w:rsidRPr="00E31BA9" w:rsidRDefault="005422DD" w:rsidP="00716AD7">
      <w:pPr>
        <w:spacing w:before="100" w:beforeAutospacing="1" w:after="100" w:afterAutospacing="1"/>
        <w:rPr>
          <w:rFonts w:cs="Arial"/>
        </w:rPr>
      </w:pPr>
      <w:r w:rsidRPr="00E31BA9">
        <w:rPr>
          <w:rFonts w:cs="Arial"/>
        </w:rPr>
        <w:t>- всего вышеуказанного объема персональных данных, указанных в пункте 1, - представителю нанимателя, бухгалтерии администрации, а также в архив для хранения;</w:t>
      </w:r>
    </w:p>
    <w:p w:rsidR="005422DD" w:rsidRPr="00E31BA9" w:rsidRDefault="005422DD" w:rsidP="009A777D">
      <w:pPr>
        <w:spacing w:before="100" w:beforeAutospacing="1" w:after="100" w:afterAutospacing="1"/>
        <w:rPr>
          <w:rFonts w:cs="Arial"/>
        </w:rPr>
      </w:pPr>
      <w:r w:rsidRPr="00E31BA9">
        <w:rPr>
          <w:rFonts w:cs="Arial"/>
        </w:rPr>
        <w:t xml:space="preserve">- всего объема персональных данных пункта 1 настоящего документа по письменному запросу иной организации, в том числе, для формирования общедоступных источников информации (телефонные справочники, адресные книги, списки дат рождения и т.д.), предоставления информации губернатору </w:t>
      </w:r>
      <w:r w:rsidR="009A777D" w:rsidRPr="00E31BA9">
        <w:rPr>
          <w:rFonts w:cs="Arial"/>
        </w:rPr>
        <w:t xml:space="preserve">Калужской </w:t>
      </w:r>
      <w:r w:rsidRPr="00E31BA9">
        <w:rPr>
          <w:rFonts w:cs="Arial"/>
        </w:rPr>
        <w:t xml:space="preserve"> области  и его заместителям, главе муниципального района </w:t>
      </w:r>
      <w:r w:rsidR="009A777D" w:rsidRPr="00E31BA9">
        <w:rPr>
          <w:rFonts w:cs="Arial"/>
        </w:rPr>
        <w:t xml:space="preserve">«Малоярославецкий район» </w:t>
      </w:r>
      <w:r w:rsidRPr="00E31BA9">
        <w:rPr>
          <w:rFonts w:cs="Arial"/>
        </w:rPr>
        <w:t xml:space="preserve">и его заместителям, обобщения и представления в другие органы государственной власти информации о состоянии дел в сельском поселении </w:t>
      </w:r>
      <w:r w:rsidR="009A777D" w:rsidRPr="00E31BA9">
        <w:rPr>
          <w:rFonts w:cs="Arial"/>
        </w:rPr>
        <w:t>«Деревня Воробьево» Малоярославецкого  района Калужской  области</w:t>
      </w:r>
      <w:r w:rsidRPr="00E31BA9">
        <w:rPr>
          <w:rFonts w:cs="Arial"/>
        </w:rPr>
        <w:t>;</w:t>
      </w:r>
    </w:p>
    <w:p w:rsidR="005422DD" w:rsidRPr="00E31BA9" w:rsidRDefault="005422DD" w:rsidP="009A777D">
      <w:pPr>
        <w:spacing w:line="240" w:lineRule="atLeast"/>
        <w:rPr>
          <w:rFonts w:cs="Arial"/>
        </w:rPr>
      </w:pPr>
      <w:r w:rsidRPr="00E31BA9">
        <w:rPr>
          <w:rFonts w:cs="Arial"/>
        </w:rPr>
        <w:t>- с целью соблюдения действующего законодательства РФ в: территориальные органы Пенсионного фонда, Фонда социального страхования, Центра занятости населения, налоговых органов, органов соцзащиты; страховую медицинскую компанию, военкомат.</w:t>
      </w:r>
    </w:p>
    <w:p w:rsidR="005422DD" w:rsidRPr="00E31BA9" w:rsidRDefault="005422DD" w:rsidP="009A777D">
      <w:pPr>
        <w:spacing w:line="240" w:lineRule="atLeast"/>
        <w:rPr>
          <w:rFonts w:cs="Arial"/>
        </w:rPr>
      </w:pPr>
      <w:r w:rsidRPr="00E31BA9">
        <w:rPr>
          <w:rFonts w:cs="Arial"/>
        </w:rPr>
        <w:t>4. 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иной организации, обезличивание, блокирование и уничтожение персональных данных.</w:t>
      </w:r>
    </w:p>
    <w:p w:rsidR="005422DD" w:rsidRPr="00E31BA9" w:rsidRDefault="005422DD" w:rsidP="009A777D">
      <w:pPr>
        <w:spacing w:line="240" w:lineRule="atLeast"/>
        <w:rPr>
          <w:rFonts w:cs="Arial"/>
        </w:rPr>
      </w:pPr>
      <w:r w:rsidRPr="00E31BA9">
        <w:rPr>
          <w:rFonts w:cs="Arial"/>
        </w:rPr>
        <w:t>5. Персональные данные должны обрабатываться на средствах организационной техники, а также в письменном виде.</w:t>
      </w:r>
    </w:p>
    <w:p w:rsidR="005422DD" w:rsidRPr="00E31BA9" w:rsidRDefault="005422DD" w:rsidP="009A777D">
      <w:pPr>
        <w:spacing w:line="240" w:lineRule="atLeast"/>
        <w:rPr>
          <w:rFonts w:cs="Arial"/>
        </w:rPr>
      </w:pPr>
      <w:r w:rsidRPr="00E31BA9">
        <w:rPr>
          <w:rFonts w:cs="Arial"/>
        </w:rPr>
        <w:t xml:space="preserve">6. Данное согласие действует на весь период работы в администрации сельского поселения </w:t>
      </w:r>
      <w:r w:rsidR="009A777D" w:rsidRPr="00E31BA9">
        <w:rPr>
          <w:rFonts w:cs="Arial"/>
        </w:rPr>
        <w:t>«Деревня Воробьево» Малоярославецкого  района Калужской  области</w:t>
      </w:r>
      <w:r w:rsidRPr="00E31BA9">
        <w:rPr>
          <w:rFonts w:cs="Arial"/>
        </w:rPr>
        <w:t>.</w:t>
      </w:r>
    </w:p>
    <w:p w:rsidR="005422DD" w:rsidRPr="00E31BA9" w:rsidRDefault="005422DD" w:rsidP="005422DD">
      <w:pPr>
        <w:spacing w:before="100" w:beforeAutospacing="1" w:after="100" w:afterAutospacing="1"/>
        <w:rPr>
          <w:rFonts w:cs="Arial"/>
        </w:rPr>
      </w:pPr>
      <w:r w:rsidRPr="00E31BA9">
        <w:rPr>
          <w:rFonts w:cs="Arial"/>
        </w:rPr>
        <w:t>7. Данное согласие может быть в любое время отозвано. Отзыв оформляется в письменном виде.</w:t>
      </w:r>
    </w:p>
    <w:p w:rsidR="005422DD" w:rsidRPr="00E31BA9" w:rsidRDefault="005422DD" w:rsidP="005422DD">
      <w:pPr>
        <w:spacing w:before="100" w:beforeAutospacing="1" w:after="100" w:afterAutospacing="1"/>
        <w:rPr>
          <w:rFonts w:cs="Arial"/>
        </w:rPr>
      </w:pPr>
      <w:r w:rsidRPr="00E31BA9">
        <w:rPr>
          <w:rFonts w:cs="Arial"/>
        </w:rPr>
        <w:t>___________________/________________________________/</w:t>
      </w:r>
    </w:p>
    <w:p w:rsidR="005422DD" w:rsidRPr="00E31BA9" w:rsidRDefault="005422DD" w:rsidP="005422DD">
      <w:pPr>
        <w:spacing w:before="100" w:beforeAutospacing="1" w:after="100" w:afterAutospacing="1"/>
        <w:rPr>
          <w:rFonts w:cs="Arial"/>
        </w:rPr>
      </w:pPr>
      <w:r w:rsidRPr="00E31BA9">
        <w:rPr>
          <w:rFonts w:cs="Arial"/>
        </w:rPr>
        <w:t>______________________/дата</w:t>
      </w:r>
    </w:p>
    <w:p w:rsidR="005422DD" w:rsidRPr="00E31BA9" w:rsidRDefault="005422DD" w:rsidP="005422DD">
      <w:pPr>
        <w:spacing w:before="100" w:beforeAutospacing="1" w:after="100" w:afterAutospacing="1"/>
        <w:rPr>
          <w:rFonts w:cs="Arial"/>
        </w:rPr>
      </w:pPr>
      <w:r w:rsidRPr="00E31BA9">
        <w:rPr>
          <w:rFonts w:cs="Arial"/>
        </w:rPr>
        <w:t> </w:t>
      </w:r>
    </w:p>
    <w:p w:rsidR="009A777D" w:rsidRPr="00E31BA9" w:rsidRDefault="009A777D" w:rsidP="005422DD">
      <w:pPr>
        <w:spacing w:before="100" w:beforeAutospacing="1" w:after="100" w:afterAutospacing="1"/>
        <w:rPr>
          <w:rFonts w:cs="Arial"/>
        </w:rPr>
      </w:pPr>
    </w:p>
    <w:p w:rsidR="009A777D" w:rsidRPr="00E31BA9" w:rsidRDefault="009A777D" w:rsidP="005422DD">
      <w:pPr>
        <w:spacing w:before="100" w:beforeAutospacing="1" w:after="100" w:afterAutospacing="1"/>
        <w:rPr>
          <w:rFonts w:cs="Arial"/>
        </w:rPr>
      </w:pPr>
    </w:p>
    <w:p w:rsidR="009A777D" w:rsidRPr="00E31BA9" w:rsidRDefault="009A777D" w:rsidP="005422DD">
      <w:pPr>
        <w:spacing w:before="100" w:beforeAutospacing="1" w:after="100" w:afterAutospacing="1"/>
        <w:rPr>
          <w:rFonts w:cs="Arial"/>
        </w:rPr>
      </w:pPr>
    </w:p>
    <w:p w:rsidR="005422DD" w:rsidRPr="00E31BA9" w:rsidRDefault="005422DD" w:rsidP="00E31BA9">
      <w:pPr>
        <w:spacing w:line="240" w:lineRule="atLeast"/>
        <w:jc w:val="right"/>
        <w:rPr>
          <w:rFonts w:cs="Arial"/>
          <w:b/>
          <w:bCs/>
          <w:kern w:val="28"/>
          <w:sz w:val="32"/>
          <w:szCs w:val="32"/>
        </w:rPr>
      </w:pPr>
      <w:r w:rsidRPr="005422DD">
        <w:rPr>
          <w:rFonts w:ascii="Times New Roman" w:hAnsi="Times New Roman"/>
        </w:rPr>
        <w:lastRenderedPageBreak/>
        <w:t xml:space="preserve"> </w:t>
      </w:r>
      <w:r w:rsidRPr="00E31BA9">
        <w:rPr>
          <w:rFonts w:cs="Arial"/>
          <w:b/>
          <w:bCs/>
          <w:kern w:val="28"/>
          <w:sz w:val="32"/>
          <w:szCs w:val="32"/>
        </w:rPr>
        <w:t>Приложение 2</w:t>
      </w:r>
    </w:p>
    <w:p w:rsidR="005422DD" w:rsidRPr="00E31BA9" w:rsidRDefault="005422DD" w:rsidP="00E31BA9">
      <w:pPr>
        <w:spacing w:line="240" w:lineRule="atLeast"/>
        <w:jc w:val="right"/>
        <w:rPr>
          <w:rFonts w:cs="Arial"/>
          <w:b/>
          <w:bCs/>
          <w:kern w:val="28"/>
          <w:sz w:val="32"/>
          <w:szCs w:val="32"/>
        </w:rPr>
      </w:pPr>
      <w:r w:rsidRPr="00E31BA9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9A777D" w:rsidRPr="00E31BA9" w:rsidRDefault="005422DD" w:rsidP="00E31BA9">
      <w:pPr>
        <w:spacing w:line="240" w:lineRule="atLeast"/>
        <w:jc w:val="right"/>
        <w:rPr>
          <w:rFonts w:cs="Arial"/>
          <w:b/>
          <w:bCs/>
          <w:kern w:val="28"/>
          <w:sz w:val="32"/>
          <w:szCs w:val="32"/>
        </w:rPr>
      </w:pPr>
      <w:r w:rsidRPr="00E31BA9">
        <w:rPr>
          <w:rFonts w:cs="Arial"/>
          <w:b/>
          <w:bCs/>
          <w:kern w:val="28"/>
          <w:sz w:val="32"/>
          <w:szCs w:val="32"/>
        </w:rPr>
        <w:t>сельского поселения</w:t>
      </w:r>
      <w:r w:rsidR="009A777D" w:rsidRPr="00E31BA9">
        <w:rPr>
          <w:rFonts w:cs="Arial"/>
          <w:b/>
          <w:bCs/>
          <w:kern w:val="28"/>
          <w:sz w:val="32"/>
          <w:szCs w:val="32"/>
        </w:rPr>
        <w:t xml:space="preserve"> «Деревня Воробьево» </w:t>
      </w:r>
    </w:p>
    <w:p w:rsidR="005422DD" w:rsidRPr="00E31BA9" w:rsidRDefault="009A777D" w:rsidP="00E31BA9">
      <w:pPr>
        <w:spacing w:line="240" w:lineRule="atLeast"/>
        <w:jc w:val="right"/>
        <w:rPr>
          <w:rFonts w:cs="Arial"/>
          <w:b/>
          <w:bCs/>
          <w:kern w:val="28"/>
          <w:sz w:val="32"/>
          <w:szCs w:val="32"/>
        </w:rPr>
      </w:pPr>
      <w:r w:rsidRPr="00E31BA9">
        <w:rPr>
          <w:rFonts w:cs="Arial"/>
          <w:b/>
          <w:bCs/>
          <w:kern w:val="28"/>
          <w:sz w:val="32"/>
          <w:szCs w:val="32"/>
        </w:rPr>
        <w:t>Малоярославецкого  района Калужской  области</w:t>
      </w:r>
    </w:p>
    <w:p w:rsidR="005422DD" w:rsidRPr="00E31BA9" w:rsidRDefault="005422DD" w:rsidP="00E31BA9">
      <w:pPr>
        <w:spacing w:line="240" w:lineRule="atLeast"/>
        <w:jc w:val="right"/>
        <w:rPr>
          <w:rFonts w:cs="Arial"/>
          <w:b/>
          <w:bCs/>
          <w:kern w:val="28"/>
          <w:sz w:val="32"/>
          <w:szCs w:val="32"/>
        </w:rPr>
      </w:pPr>
      <w:r w:rsidRPr="00E31BA9">
        <w:rPr>
          <w:rFonts w:cs="Arial"/>
          <w:b/>
          <w:bCs/>
          <w:kern w:val="28"/>
          <w:sz w:val="32"/>
          <w:szCs w:val="32"/>
        </w:rPr>
        <w:t xml:space="preserve">от </w:t>
      </w:r>
      <w:r w:rsidR="009A777D" w:rsidRPr="00E31BA9">
        <w:rPr>
          <w:rFonts w:cs="Arial"/>
          <w:b/>
          <w:bCs/>
          <w:kern w:val="28"/>
          <w:sz w:val="32"/>
          <w:szCs w:val="32"/>
        </w:rPr>
        <w:t>01.07.</w:t>
      </w:r>
      <w:r w:rsidRPr="00E31BA9">
        <w:rPr>
          <w:rFonts w:cs="Arial"/>
          <w:b/>
          <w:bCs/>
          <w:kern w:val="28"/>
          <w:sz w:val="32"/>
          <w:szCs w:val="32"/>
        </w:rPr>
        <w:t>2015 года №</w:t>
      </w:r>
      <w:r w:rsidR="009A777D" w:rsidRPr="00E31BA9">
        <w:rPr>
          <w:rFonts w:cs="Arial"/>
          <w:b/>
          <w:bCs/>
          <w:kern w:val="28"/>
          <w:sz w:val="32"/>
          <w:szCs w:val="32"/>
        </w:rPr>
        <w:t xml:space="preserve"> 22</w:t>
      </w:r>
    </w:p>
    <w:p w:rsidR="005422DD" w:rsidRPr="005422DD" w:rsidRDefault="005422DD" w:rsidP="005422DD">
      <w:pPr>
        <w:spacing w:before="100" w:beforeAutospacing="1" w:after="100" w:afterAutospacing="1"/>
        <w:jc w:val="right"/>
        <w:rPr>
          <w:rFonts w:ascii="Times New Roman" w:hAnsi="Times New Roman"/>
        </w:rPr>
      </w:pPr>
      <w:r w:rsidRPr="005422DD">
        <w:rPr>
          <w:rFonts w:ascii="Times New Roman" w:hAnsi="Times New Roman"/>
        </w:rPr>
        <w:t> </w:t>
      </w:r>
    </w:p>
    <w:p w:rsidR="005422DD" w:rsidRPr="005422DD" w:rsidRDefault="005422DD" w:rsidP="005422DD">
      <w:pPr>
        <w:spacing w:before="100" w:beforeAutospacing="1" w:after="100" w:afterAutospacing="1"/>
        <w:jc w:val="right"/>
        <w:rPr>
          <w:rFonts w:ascii="Times New Roman" w:hAnsi="Times New Roman"/>
        </w:rPr>
      </w:pPr>
      <w:r w:rsidRPr="005422DD">
        <w:rPr>
          <w:rFonts w:ascii="Times New Roman" w:hAnsi="Times New Roman"/>
        </w:rPr>
        <w:t> </w:t>
      </w:r>
    </w:p>
    <w:p w:rsidR="005422DD" w:rsidRPr="00E31BA9" w:rsidRDefault="005422DD" w:rsidP="00E31BA9">
      <w:pPr>
        <w:ind w:firstLine="0"/>
        <w:jc w:val="center"/>
      </w:pPr>
    </w:p>
    <w:p w:rsidR="005422DD" w:rsidRPr="00E31BA9" w:rsidRDefault="005422DD" w:rsidP="00E31BA9">
      <w:pPr>
        <w:ind w:firstLine="0"/>
        <w:jc w:val="center"/>
      </w:pPr>
      <w:r w:rsidRPr="00E31BA9">
        <w:t>ПЕРЕЧЕНЬ ДОЛЖНОСТЕЙ</w:t>
      </w:r>
    </w:p>
    <w:p w:rsidR="005422DD" w:rsidRPr="00E31BA9" w:rsidRDefault="005422DD" w:rsidP="00E31BA9">
      <w:pPr>
        <w:ind w:firstLine="0"/>
        <w:jc w:val="center"/>
      </w:pPr>
      <w:r w:rsidRPr="00E31BA9">
        <w:t>сотрудников администрации сельского поселения</w:t>
      </w:r>
    </w:p>
    <w:p w:rsidR="005422DD" w:rsidRPr="00E31BA9" w:rsidRDefault="009A777D" w:rsidP="00E31BA9">
      <w:pPr>
        <w:ind w:firstLine="0"/>
        <w:jc w:val="center"/>
      </w:pPr>
      <w:r w:rsidRPr="00E31BA9">
        <w:t>«Деревня Воробьево» Малоярославецкого  района Калужской  области</w:t>
      </w:r>
      <w:r w:rsidR="005422DD" w:rsidRPr="00E31BA9">
        <w:t>,</w:t>
      </w:r>
    </w:p>
    <w:p w:rsidR="005422DD" w:rsidRPr="00E31BA9" w:rsidRDefault="005422DD" w:rsidP="00E31BA9">
      <w:pPr>
        <w:ind w:firstLine="0"/>
        <w:jc w:val="center"/>
      </w:pPr>
      <w:r w:rsidRPr="00E31BA9">
        <w:t>имеющих доступ к персональным данным работников и которым</w:t>
      </w:r>
    </w:p>
    <w:p w:rsidR="005422DD" w:rsidRPr="00E31BA9" w:rsidRDefault="005422DD" w:rsidP="00E31BA9">
      <w:pPr>
        <w:ind w:firstLine="0"/>
        <w:jc w:val="center"/>
      </w:pPr>
      <w:r w:rsidRPr="00E31BA9">
        <w:t>они необходимы,  в связи с исполнением трудовых обязанностей</w:t>
      </w:r>
    </w:p>
    <w:p w:rsidR="005422DD" w:rsidRPr="00E31BA9" w:rsidRDefault="005422DD" w:rsidP="00E31BA9">
      <w:pPr>
        <w:ind w:firstLine="0"/>
        <w:jc w:val="center"/>
      </w:pPr>
    </w:p>
    <w:p w:rsidR="005422DD" w:rsidRPr="00E31BA9" w:rsidRDefault="005422DD" w:rsidP="00E31BA9">
      <w:pPr>
        <w:ind w:firstLine="708"/>
      </w:pPr>
      <w:r w:rsidRPr="00E31BA9">
        <w:t>1. Глава администрации сельского поселения</w:t>
      </w:r>
      <w:r w:rsidR="009A777D" w:rsidRPr="00E31BA9">
        <w:t xml:space="preserve"> «Деревня Воробьево»  Малоярославецкого  района Калужской  области</w:t>
      </w:r>
      <w:r w:rsidRPr="00E31BA9">
        <w:t>.        </w:t>
      </w:r>
    </w:p>
    <w:p w:rsidR="005422DD" w:rsidRPr="00E31BA9" w:rsidRDefault="005422DD" w:rsidP="00E31BA9">
      <w:pPr>
        <w:ind w:firstLine="708"/>
      </w:pPr>
      <w:r w:rsidRPr="00E31BA9">
        <w:t>2. Заместитель главы администрации сельского поселения</w:t>
      </w:r>
      <w:r w:rsidR="009A777D" w:rsidRPr="00E31BA9">
        <w:t xml:space="preserve"> «Деревня Воробьево» Малоярославецкого  района Калужской  области.</w:t>
      </w:r>
    </w:p>
    <w:p w:rsidR="005422DD" w:rsidRPr="00E31BA9" w:rsidRDefault="009A777D" w:rsidP="00E31BA9">
      <w:pPr>
        <w:ind w:firstLine="708"/>
      </w:pPr>
      <w:r w:rsidRPr="00E31BA9">
        <w:t>3</w:t>
      </w:r>
      <w:r w:rsidR="005422DD" w:rsidRPr="00E31BA9">
        <w:t>. Ведущий специалист администрации сельского поселения</w:t>
      </w:r>
      <w:r w:rsidRPr="00E31BA9">
        <w:t xml:space="preserve"> «Деревня Воробьево»  Малоярославецкого  района Калужской  области</w:t>
      </w:r>
    </w:p>
    <w:p w:rsidR="005422DD" w:rsidRPr="00E31BA9" w:rsidRDefault="009A777D" w:rsidP="00E31BA9">
      <w:pPr>
        <w:ind w:firstLine="708"/>
      </w:pPr>
      <w:r w:rsidRPr="00E31BA9">
        <w:t>4</w:t>
      </w:r>
      <w:r w:rsidR="005422DD" w:rsidRPr="00E31BA9">
        <w:t xml:space="preserve">. </w:t>
      </w:r>
      <w:r w:rsidRPr="00E31BA9">
        <w:t xml:space="preserve">Специалист (бухгалтер) </w:t>
      </w:r>
      <w:r w:rsidR="005422DD" w:rsidRPr="00E31BA9">
        <w:t>администрации сельского поселения</w:t>
      </w:r>
      <w:r w:rsidRPr="00E31BA9">
        <w:t xml:space="preserve"> «Деревня Воробьево» Малоярославецкого  района Калужской  области.</w:t>
      </w:r>
    </w:p>
    <w:p w:rsidR="005422DD" w:rsidRPr="00E31BA9" w:rsidRDefault="005422DD" w:rsidP="00E31BA9">
      <w:pPr>
        <w:ind w:firstLine="0"/>
      </w:pPr>
      <w:r w:rsidRPr="00E31BA9">
        <w:t> </w:t>
      </w:r>
    </w:p>
    <w:p w:rsidR="005422DD" w:rsidRPr="005422DD" w:rsidRDefault="005422DD" w:rsidP="005422DD">
      <w:pPr>
        <w:spacing w:before="100" w:beforeAutospacing="1" w:after="100" w:afterAutospacing="1"/>
        <w:rPr>
          <w:rFonts w:ascii="Times New Roman" w:hAnsi="Times New Roman"/>
        </w:rPr>
      </w:pPr>
      <w:r w:rsidRPr="005422DD">
        <w:rPr>
          <w:rFonts w:ascii="Times New Roman" w:hAnsi="Times New Roman"/>
        </w:rPr>
        <w:t> </w:t>
      </w:r>
    </w:p>
    <w:p w:rsidR="005422DD" w:rsidRPr="005422DD" w:rsidRDefault="005422DD" w:rsidP="005422DD">
      <w:pPr>
        <w:spacing w:before="100" w:beforeAutospacing="1" w:after="100" w:afterAutospacing="1"/>
        <w:rPr>
          <w:rFonts w:ascii="Times New Roman" w:hAnsi="Times New Roman"/>
        </w:rPr>
      </w:pPr>
      <w:r w:rsidRPr="005422DD">
        <w:rPr>
          <w:rFonts w:ascii="Times New Roman" w:hAnsi="Times New Roman"/>
        </w:rPr>
        <w:t> </w:t>
      </w:r>
    </w:p>
    <w:sectPr w:rsidR="005422DD" w:rsidRPr="005422DD" w:rsidSect="00DB2EB8">
      <w:pgSz w:w="11906" w:h="16838"/>
      <w:pgMar w:top="1134" w:right="85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F24F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90673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7C8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72201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AE855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7A4E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A4DB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F621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CC9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4EE0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192F36"/>
    <w:multiLevelType w:val="multilevel"/>
    <w:tmpl w:val="C1D0D2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B01A0E"/>
    <w:multiLevelType w:val="multilevel"/>
    <w:tmpl w:val="9AA8B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4F6C47"/>
    <w:multiLevelType w:val="multilevel"/>
    <w:tmpl w:val="2DE87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486824"/>
    <w:multiLevelType w:val="multilevel"/>
    <w:tmpl w:val="1A28EA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1A375D"/>
    <w:multiLevelType w:val="multilevel"/>
    <w:tmpl w:val="523634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5C4A4F"/>
    <w:multiLevelType w:val="multilevel"/>
    <w:tmpl w:val="D4C62A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13"/>
  </w:num>
  <w:num w:numId="4">
    <w:abstractNumId w:val="11"/>
  </w:num>
  <w:num w:numId="5">
    <w:abstractNumId w:val="10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DD"/>
    <w:rsid w:val="000A1292"/>
    <w:rsid w:val="001D4668"/>
    <w:rsid w:val="001F5107"/>
    <w:rsid w:val="004C6F0C"/>
    <w:rsid w:val="005422DD"/>
    <w:rsid w:val="00671C31"/>
    <w:rsid w:val="00674123"/>
    <w:rsid w:val="00716AD7"/>
    <w:rsid w:val="008456F1"/>
    <w:rsid w:val="008A440A"/>
    <w:rsid w:val="00980C68"/>
    <w:rsid w:val="009A777D"/>
    <w:rsid w:val="00B42D00"/>
    <w:rsid w:val="00C43FF7"/>
    <w:rsid w:val="00D0624A"/>
    <w:rsid w:val="00DB2EB8"/>
    <w:rsid w:val="00E00C71"/>
    <w:rsid w:val="00E31BA9"/>
    <w:rsid w:val="00EA62D7"/>
    <w:rsid w:val="00EC0D69"/>
    <w:rsid w:val="00FD5F63"/>
    <w:rsid w:val="00FF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A440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8A440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8A440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8A440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8A440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A440A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A440A"/>
  </w:style>
  <w:style w:type="character" w:styleId="a3">
    <w:name w:val="Hyperlink"/>
    <w:basedOn w:val="a0"/>
    <w:rsid w:val="008A440A"/>
    <w:rPr>
      <w:color w:val="0000FF"/>
      <w:u w:val="none"/>
    </w:rPr>
  </w:style>
  <w:style w:type="character" w:styleId="a4">
    <w:name w:val="Strong"/>
    <w:basedOn w:val="a0"/>
    <w:uiPriority w:val="22"/>
    <w:qFormat/>
    <w:rsid w:val="005422DD"/>
    <w:rPr>
      <w:b/>
      <w:bCs/>
    </w:rPr>
  </w:style>
  <w:style w:type="paragraph" w:styleId="a5">
    <w:name w:val="Normal (Web)"/>
    <w:basedOn w:val="a"/>
    <w:uiPriority w:val="99"/>
    <w:semiHidden/>
    <w:unhideWhenUsed/>
    <w:rsid w:val="005422D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laintext">
    <w:name w:val="plaintext"/>
    <w:basedOn w:val="a"/>
    <w:rsid w:val="005422DD"/>
    <w:pPr>
      <w:spacing w:before="100" w:beforeAutospacing="1" w:after="100" w:afterAutospacing="1"/>
    </w:pPr>
    <w:rPr>
      <w:rFonts w:ascii="Times New Roman" w:hAnsi="Times New Roman"/>
    </w:rPr>
  </w:style>
  <w:style w:type="character" w:styleId="HTML">
    <w:name w:val="HTML Variable"/>
    <w:aliases w:val="!Ссылки в документе"/>
    <w:basedOn w:val="a0"/>
    <w:rsid w:val="008A440A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semiHidden/>
    <w:rsid w:val="008A440A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8A440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A440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A440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A440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A440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A440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A440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8A440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8A440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8A440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8A440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A440A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A440A"/>
  </w:style>
  <w:style w:type="character" w:styleId="a3">
    <w:name w:val="Hyperlink"/>
    <w:basedOn w:val="a0"/>
    <w:rsid w:val="008A440A"/>
    <w:rPr>
      <w:color w:val="0000FF"/>
      <w:u w:val="none"/>
    </w:rPr>
  </w:style>
  <w:style w:type="character" w:styleId="a4">
    <w:name w:val="Strong"/>
    <w:basedOn w:val="a0"/>
    <w:uiPriority w:val="22"/>
    <w:qFormat/>
    <w:rsid w:val="005422DD"/>
    <w:rPr>
      <w:b/>
      <w:bCs/>
    </w:rPr>
  </w:style>
  <w:style w:type="paragraph" w:styleId="a5">
    <w:name w:val="Normal (Web)"/>
    <w:basedOn w:val="a"/>
    <w:uiPriority w:val="99"/>
    <w:semiHidden/>
    <w:unhideWhenUsed/>
    <w:rsid w:val="005422D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laintext">
    <w:name w:val="plaintext"/>
    <w:basedOn w:val="a"/>
    <w:rsid w:val="005422DD"/>
    <w:pPr>
      <w:spacing w:before="100" w:beforeAutospacing="1" w:after="100" w:afterAutospacing="1"/>
    </w:pPr>
    <w:rPr>
      <w:rFonts w:ascii="Times New Roman" w:hAnsi="Times New Roman"/>
    </w:rPr>
  </w:style>
  <w:style w:type="character" w:styleId="HTML">
    <w:name w:val="HTML Variable"/>
    <w:aliases w:val="!Ссылки в документе"/>
    <w:basedOn w:val="a0"/>
    <w:rsid w:val="008A440A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semiHidden/>
    <w:rsid w:val="008A440A"/>
    <w:rPr>
      <w:rFonts w:ascii="Courier" w:hAnsi="Courier"/>
      <w:sz w:val="22"/>
      <w:szCs w:val="20"/>
    </w:rPr>
  </w:style>
  <w:style w:type="paragraph" w:customStyle="1" w:styleId="Title">
    <w:name w:val="Title!Название НПА"/>
    <w:basedOn w:val="a"/>
    <w:rsid w:val="008A440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A440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A440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A440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A440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A440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4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60384">
          <w:marLeft w:val="0"/>
          <w:marRight w:val="0"/>
          <w:marTop w:val="8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81882">
                  <w:marLeft w:val="-372"/>
                  <w:marRight w:val="-3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1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9</Pages>
  <Words>3207</Words>
  <Characters>18280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 </vt:lpstr>
    </vt:vector>
  </TitlesOfParts>
  <Company>Grizli777</Company>
  <LinksUpToDate>false</LinksUpToDate>
  <CharactersWithSpaces>21445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Ерохина Е.В.</dc:creator>
  <cp:lastModifiedBy>Ерохина Е.В.</cp:lastModifiedBy>
  <cp:revision>1</cp:revision>
  <cp:lastPrinted>1601-01-01T00:00:00Z</cp:lastPrinted>
  <dcterms:created xsi:type="dcterms:W3CDTF">2020-02-26T08:15:00Z</dcterms:created>
  <dcterms:modified xsi:type="dcterms:W3CDTF">2020-02-26T08:16:00Z</dcterms:modified>
</cp:coreProperties>
</file>