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F3" w:rsidRPr="003278A8" w:rsidRDefault="007628F3" w:rsidP="008346F6">
      <w:pPr>
        <w:spacing w:after="0"/>
        <w:ind w:left="44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628F3" w:rsidRPr="003278A8" w:rsidRDefault="007628F3" w:rsidP="008346F6">
      <w:pPr>
        <w:spacing w:after="0"/>
        <w:ind w:left="4483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26" style="position:absolute;left:0;text-align:left;flip:x;z-index:251486720;mso-position-horizontal-relative:margin" from="495pt,2.15pt" to="498.15pt,764.6pt" strokeweight="1.7pt">
            <w10:wrap anchorx="margin"/>
          </v:line>
        </w:pict>
      </w:r>
      <w:r>
        <w:rPr>
          <w:noProof/>
        </w:rPr>
        <w:pict>
          <v:line id="_x0000_s1027" style="position:absolute;left:0;text-align:left;z-index:251485696;mso-position-horizontal-relative:margin" from="0,2.15pt" to="3.9pt,764.6pt" strokeweight="1.7pt">
            <w10:wrap anchorx="margin"/>
          </v:lin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.1pt;margin-top:4.7pt;width:493.45pt;height:.5pt;z-index:251826688" o:connectortype="straight" strokeweight="1.5pt"/>
        </w:pict>
      </w:r>
    </w:p>
    <w:p w:rsidR="007628F3" w:rsidRPr="003278A8" w:rsidRDefault="007628F3" w:rsidP="008346F6">
      <w:pPr>
        <w:spacing w:after="0"/>
        <w:ind w:left="4483"/>
        <w:rPr>
          <w:rFonts w:ascii="Times New Roman" w:hAnsi="Times New Roman"/>
          <w:sz w:val="24"/>
          <w:szCs w:val="24"/>
        </w:rPr>
      </w:pPr>
      <w:r w:rsidRPr="002A7812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5.25pt;height:52.5pt;visibility:visible">
            <v:imagedata r:id="rId5" o:title=""/>
          </v:shape>
        </w:pict>
      </w:r>
    </w:p>
    <w:p w:rsidR="007628F3" w:rsidRDefault="007628F3" w:rsidP="008346F6">
      <w:pPr>
        <w:pStyle w:val="NoSpacing"/>
        <w:jc w:val="center"/>
      </w:pPr>
      <w:r>
        <w:t xml:space="preserve">                                                                </w:t>
      </w:r>
      <w:r w:rsidRPr="003278A8">
        <w:t>Приняты</w:t>
      </w:r>
      <w:r>
        <w:t>: Сельской Думой Муниципального</w:t>
      </w:r>
    </w:p>
    <w:p w:rsidR="007628F3" w:rsidRDefault="007628F3" w:rsidP="008346F6">
      <w:pPr>
        <w:pStyle w:val="NoSpacing"/>
        <w:jc w:val="center"/>
      </w:pPr>
      <w:r>
        <w:t xml:space="preserve">                                                                                    Образования сельского поселения «деревня Рябцево»</w:t>
      </w:r>
    </w:p>
    <w:p w:rsidR="007628F3" w:rsidRPr="003278A8" w:rsidRDefault="007628F3" w:rsidP="008346F6">
      <w:pPr>
        <w:pStyle w:val="NoSpacing"/>
        <w:jc w:val="center"/>
      </w:pPr>
      <w:r>
        <w:t xml:space="preserve">                                      От 11.01.2013г. Решением №2</w:t>
      </w:r>
    </w:p>
    <w:p w:rsidR="007628F3" w:rsidRDefault="007628F3" w:rsidP="008346F6">
      <w:pPr>
        <w:shd w:val="clear" w:color="auto" w:fill="FFFFFF"/>
        <w:spacing w:after="0" w:line="629" w:lineRule="exact"/>
        <w:ind w:left="426" w:firstLine="3086"/>
        <w:rPr>
          <w:rFonts w:ascii="Times New Roman" w:hAnsi="Times New Roman"/>
          <w:b/>
          <w:bCs/>
          <w:color w:val="000000"/>
          <w:spacing w:val="-1"/>
          <w:sz w:val="44"/>
          <w:szCs w:val="44"/>
        </w:rPr>
      </w:pPr>
    </w:p>
    <w:p w:rsidR="007628F3" w:rsidRDefault="007628F3" w:rsidP="008346F6">
      <w:pPr>
        <w:shd w:val="clear" w:color="auto" w:fill="FFFFFF"/>
        <w:spacing w:after="0" w:line="629" w:lineRule="exact"/>
        <w:ind w:left="426" w:firstLine="3086"/>
        <w:rPr>
          <w:rFonts w:ascii="Times New Roman" w:hAnsi="Times New Roman"/>
          <w:b/>
          <w:bCs/>
          <w:color w:val="000000"/>
          <w:spacing w:val="-1"/>
          <w:sz w:val="44"/>
          <w:szCs w:val="44"/>
        </w:rPr>
      </w:pPr>
    </w:p>
    <w:p w:rsidR="007628F3" w:rsidRPr="003278A8" w:rsidRDefault="007628F3" w:rsidP="008346F6">
      <w:pPr>
        <w:shd w:val="clear" w:color="auto" w:fill="FFFFFF"/>
        <w:spacing w:after="0" w:line="629" w:lineRule="exact"/>
        <w:ind w:left="426" w:firstLine="3086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-1"/>
          <w:sz w:val="44"/>
          <w:szCs w:val="44"/>
        </w:rPr>
        <w:t xml:space="preserve">ПРАВИЛА   </w:t>
      </w:r>
      <w:r w:rsidRPr="003278A8">
        <w:rPr>
          <w:rFonts w:ascii="Times New Roman" w:hAnsi="Times New Roman"/>
          <w:b/>
          <w:bCs/>
          <w:color w:val="000000"/>
          <w:spacing w:val="-3"/>
          <w:sz w:val="44"/>
          <w:szCs w:val="44"/>
        </w:rPr>
        <w:t>ЗЕМЛЕПОЛЬЗОВАНИЯ И ЗАСТРОЙКИ</w:t>
      </w:r>
    </w:p>
    <w:p w:rsidR="007628F3" w:rsidRPr="003278A8" w:rsidRDefault="007628F3" w:rsidP="008346F6">
      <w:pPr>
        <w:shd w:val="clear" w:color="auto" w:fill="FFFFFF"/>
        <w:spacing w:after="0" w:line="533" w:lineRule="exact"/>
        <w:ind w:right="547"/>
        <w:jc w:val="center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36"/>
          <w:szCs w:val="36"/>
        </w:rPr>
        <w:t>Муниципального образования</w:t>
      </w:r>
    </w:p>
    <w:p w:rsidR="007628F3" w:rsidRPr="003278A8" w:rsidRDefault="007628F3" w:rsidP="008346F6">
      <w:pPr>
        <w:shd w:val="clear" w:color="auto" w:fill="FFFFFF"/>
        <w:spacing w:after="0" w:line="533" w:lineRule="exact"/>
        <w:ind w:right="523"/>
        <w:jc w:val="center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36"/>
          <w:szCs w:val="36"/>
        </w:rPr>
        <w:t>Сельское поселение «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д</w:t>
      </w:r>
      <w:r w:rsidRPr="003278A8">
        <w:rPr>
          <w:rFonts w:ascii="Times New Roman" w:hAnsi="Times New Roman"/>
          <w:b/>
          <w:bCs/>
          <w:color w:val="000000"/>
          <w:sz w:val="36"/>
          <w:szCs w:val="36"/>
        </w:rPr>
        <w:t>еревня Рябцево»</w:t>
      </w:r>
    </w:p>
    <w:p w:rsidR="007628F3" w:rsidRPr="003278A8" w:rsidRDefault="007628F3" w:rsidP="008346F6">
      <w:pPr>
        <w:shd w:val="clear" w:color="auto" w:fill="FFFFFF"/>
        <w:spacing w:after="0" w:line="533" w:lineRule="exact"/>
        <w:ind w:right="533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3278A8">
        <w:rPr>
          <w:rFonts w:ascii="Times New Roman" w:hAnsi="Times New Roman"/>
          <w:b/>
          <w:bCs/>
          <w:color w:val="000000"/>
          <w:sz w:val="36"/>
          <w:szCs w:val="36"/>
        </w:rPr>
        <w:t>Малоярославецкого района Калужской области</w:t>
      </w:r>
    </w:p>
    <w:p w:rsidR="007628F3" w:rsidRDefault="007628F3" w:rsidP="008346F6">
      <w:pPr>
        <w:shd w:val="clear" w:color="auto" w:fill="FFFFFF"/>
        <w:spacing w:after="0" w:line="533" w:lineRule="exact"/>
        <w:ind w:right="533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628F3" w:rsidRDefault="007628F3" w:rsidP="008346F6">
      <w:pPr>
        <w:shd w:val="clear" w:color="auto" w:fill="FFFFFF"/>
        <w:spacing w:after="0" w:line="533" w:lineRule="exact"/>
        <w:ind w:right="533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628F3" w:rsidRPr="003278A8" w:rsidRDefault="007628F3" w:rsidP="008346F6">
      <w:pPr>
        <w:shd w:val="clear" w:color="auto" w:fill="FFFFFF"/>
        <w:spacing w:after="0" w:line="533" w:lineRule="exact"/>
        <w:ind w:right="533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628F3" w:rsidRPr="00B7228F" w:rsidRDefault="007628F3" w:rsidP="008346F6">
      <w:pPr>
        <w:pStyle w:val="NoSpacing"/>
      </w:pPr>
      <w:r>
        <w:rPr>
          <w:b/>
          <w:sz w:val="36"/>
          <w:szCs w:val="36"/>
        </w:rPr>
        <w:tab/>
      </w:r>
      <w:r w:rsidRPr="00B7228F">
        <w:t xml:space="preserve">                                       </w:t>
      </w:r>
      <w:r>
        <w:t xml:space="preserve">                             </w:t>
      </w:r>
      <w:r w:rsidRPr="00B7228F">
        <w:t xml:space="preserve">  С внесенными в них изменениями и дополнениями,</w:t>
      </w:r>
    </w:p>
    <w:p w:rsidR="007628F3" w:rsidRDefault="007628F3" w:rsidP="008346F6">
      <w:pPr>
        <w:pStyle w:val="NoSpacing"/>
      </w:pPr>
      <w:r>
        <w:t xml:space="preserve">                                                                                    и</w:t>
      </w:r>
      <w:r w:rsidRPr="00B7228F">
        <w:t>зложенными в новой редакции</w:t>
      </w:r>
      <w:r>
        <w:t xml:space="preserve">: </w:t>
      </w:r>
    </w:p>
    <w:p w:rsidR="007628F3" w:rsidRPr="00B7228F" w:rsidRDefault="007628F3" w:rsidP="008346F6">
      <w:pPr>
        <w:pStyle w:val="NoSpacing"/>
      </w:pPr>
    </w:p>
    <w:p w:rsidR="007628F3" w:rsidRPr="00B7228F" w:rsidRDefault="007628F3" w:rsidP="00DF5275">
      <w:pPr>
        <w:pStyle w:val="NoSpacing"/>
        <w:spacing w:line="360" w:lineRule="auto"/>
      </w:pPr>
      <w:r>
        <w:t xml:space="preserve">                                                                                    </w:t>
      </w:r>
      <w:r w:rsidRPr="00B7228F">
        <w:t xml:space="preserve">Решением Сельской Думы от </w:t>
      </w:r>
      <w:r>
        <w:t xml:space="preserve"> </w:t>
      </w:r>
      <w:r w:rsidRPr="00B7228F">
        <w:t>13.10.2014г. №36</w:t>
      </w:r>
    </w:p>
    <w:p w:rsidR="007628F3" w:rsidRPr="003278A8" w:rsidRDefault="007628F3" w:rsidP="00DF527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t xml:space="preserve">                                                           </w:t>
      </w:r>
      <w:r w:rsidRPr="00B7228F">
        <w:t>Решением Сельской Думы от</w:t>
      </w:r>
      <w:r>
        <w:t xml:space="preserve"> 19.08.2015г. №22</w:t>
      </w:r>
    </w:p>
    <w:p w:rsidR="007628F3" w:rsidRPr="003278A8" w:rsidRDefault="007628F3" w:rsidP="00DF5275">
      <w:pPr>
        <w:shd w:val="clear" w:color="auto" w:fill="FFFFFF"/>
        <w:spacing w:after="0" w:line="360" w:lineRule="auto"/>
        <w:ind w:right="533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t xml:space="preserve">                                                                 </w:t>
      </w:r>
      <w:r w:rsidRPr="00B7228F">
        <w:t>Решением Сельской Думы от</w:t>
      </w:r>
      <w:r>
        <w:t xml:space="preserve"> 11.03.2016 №9</w:t>
      </w:r>
    </w:p>
    <w:p w:rsidR="007628F3" w:rsidRPr="003278A8" w:rsidRDefault="007628F3" w:rsidP="00DF5275">
      <w:pPr>
        <w:shd w:val="clear" w:color="auto" w:fill="FFFFFF"/>
        <w:spacing w:after="0" w:line="360" w:lineRule="auto"/>
        <w:ind w:right="533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628F3" w:rsidRPr="003278A8" w:rsidRDefault="007628F3" w:rsidP="00DF5275">
      <w:pPr>
        <w:shd w:val="clear" w:color="auto" w:fill="FFFFFF"/>
        <w:spacing w:after="0" w:line="360" w:lineRule="auto"/>
        <w:ind w:right="533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628F3" w:rsidRDefault="007628F3" w:rsidP="008346F6">
      <w:pPr>
        <w:shd w:val="clear" w:color="auto" w:fill="FFFFFF"/>
        <w:spacing w:after="0" w:line="533" w:lineRule="exact"/>
        <w:ind w:right="533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628F3" w:rsidRDefault="007628F3" w:rsidP="008346F6">
      <w:pPr>
        <w:shd w:val="clear" w:color="auto" w:fill="FFFFFF"/>
        <w:spacing w:after="0" w:line="533" w:lineRule="exact"/>
        <w:ind w:right="533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628F3" w:rsidRDefault="007628F3" w:rsidP="008346F6">
      <w:pPr>
        <w:shd w:val="clear" w:color="auto" w:fill="FFFFFF"/>
        <w:spacing w:after="0" w:line="533" w:lineRule="exact"/>
        <w:ind w:right="533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628F3" w:rsidRDefault="007628F3" w:rsidP="008346F6">
      <w:pPr>
        <w:shd w:val="clear" w:color="auto" w:fill="FFFFFF"/>
        <w:spacing w:after="0" w:line="533" w:lineRule="exact"/>
        <w:ind w:right="533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628F3" w:rsidRDefault="007628F3" w:rsidP="008346F6">
      <w:pPr>
        <w:shd w:val="clear" w:color="auto" w:fill="FFFFFF"/>
        <w:spacing w:after="0" w:line="533" w:lineRule="exact"/>
        <w:ind w:right="533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628F3" w:rsidRDefault="007628F3" w:rsidP="008346F6">
      <w:pPr>
        <w:shd w:val="clear" w:color="auto" w:fill="FFFFFF"/>
        <w:spacing w:after="0" w:line="533" w:lineRule="exact"/>
        <w:ind w:right="533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628F3" w:rsidRPr="003278A8" w:rsidRDefault="007628F3" w:rsidP="008346F6">
      <w:pPr>
        <w:shd w:val="clear" w:color="auto" w:fill="FFFFFF"/>
        <w:spacing w:after="0" w:line="533" w:lineRule="exact"/>
        <w:ind w:right="533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628F3" w:rsidRPr="003278A8" w:rsidRDefault="007628F3" w:rsidP="008346F6">
      <w:pPr>
        <w:shd w:val="clear" w:color="auto" w:fill="FFFFFF"/>
        <w:spacing w:after="0" w:line="533" w:lineRule="exact"/>
        <w:ind w:right="533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noProof/>
        </w:rPr>
        <w:pict>
          <v:shape id="_x0000_s1029" type="#_x0000_t32" style="position:absolute;left:0;text-align:left;margin-left:0;margin-top:21.6pt;width:493.45pt;height:0;z-index:251487744" o:connectortype="straight" strokeweight="1.5pt"/>
        </w:pict>
      </w:r>
    </w:p>
    <w:p w:rsidR="007628F3" w:rsidRDefault="007628F3" w:rsidP="008346F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7628F3" w:rsidRPr="003278A8" w:rsidRDefault="007628F3" w:rsidP="008346F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>
        <w:rPr>
          <w:noProof/>
        </w:rPr>
        <w:pict>
          <v:line id="_x0000_s1030" style="position:absolute;z-index:251490816;mso-position-horizontal-relative:margin" from="-26.75pt,6.85pt" to="-24.9pt,779.9pt" o:allowincell="f" strokeweight="1.45pt">
            <w10:wrap anchorx="margin"/>
          </v:line>
        </w:pict>
      </w:r>
      <w:r>
        <w:rPr>
          <w:noProof/>
        </w:rPr>
        <w:pict>
          <v:line id="_x0000_s1031" style="position:absolute;z-index:251491840;mso-position-horizontal-relative:margin" from="466.2pt,7.95pt" to="467.1pt,779.9pt" o:allowincell="f" strokeweight="1.2pt">
            <w10:wrap anchorx="margin"/>
          </v:line>
        </w:pict>
      </w:r>
    </w:p>
    <w:p w:rsidR="007628F3" w:rsidRPr="003278A8" w:rsidRDefault="007628F3" w:rsidP="008346F6">
      <w:pPr>
        <w:shd w:val="clear" w:color="auto" w:fill="FFFFFF"/>
        <w:spacing w:after="0"/>
        <w:ind w:left="4637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>
        <w:rPr>
          <w:noProof/>
        </w:rPr>
        <w:pict>
          <v:line id="_x0000_s1032" style="position:absolute;left:0;text-align:left;z-index:251488768;mso-position-horizontal-relative:margin" from="-26.75pt,-6.95pt" to="466.2pt,-6.95pt" o:allowincell="f" strokeweight="1.7pt">
            <w10:wrap anchorx="margin"/>
          </v:line>
        </w:pict>
      </w:r>
    </w:p>
    <w:p w:rsidR="007628F3" w:rsidRPr="003278A8" w:rsidRDefault="007628F3" w:rsidP="008346F6">
      <w:pPr>
        <w:shd w:val="clear" w:color="auto" w:fill="FFFFFF"/>
        <w:spacing w:after="0"/>
        <w:ind w:left="4637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СОДЕРЖАНИЕ</w:t>
      </w:r>
    </w:p>
    <w:p w:rsidR="007628F3" w:rsidRPr="003278A8" w:rsidRDefault="007628F3" w:rsidP="008346F6">
      <w:pPr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89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74"/>
        <w:gridCol w:w="7497"/>
      </w:tblGrid>
      <w:tr w:rsidR="007628F3" w:rsidRPr="00D35766" w:rsidTr="002F369D">
        <w:trPr>
          <w:trHeight w:hRule="exact" w:val="696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Часть </w:t>
            </w:r>
            <w:r w:rsidRPr="00D3576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val="en-US"/>
              </w:rPr>
              <w:t>I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4" w:lineRule="exact"/>
              <w:ind w:left="5" w:right="29" w:hanging="10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Порядок применения Правил землепользования и застройки и </w:t>
            </w:r>
            <w:r w:rsidRPr="00D3576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внесения в них изменений</w:t>
            </w:r>
          </w:p>
        </w:tc>
      </w:tr>
      <w:tr w:rsidR="007628F3" w:rsidRPr="00D35766" w:rsidTr="002F369D">
        <w:trPr>
          <w:trHeight w:hRule="exact" w:val="677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226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Глава 1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4" w:lineRule="exact"/>
              <w:ind w:right="19" w:hanging="19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Положения о регулировании землепользования и застройки органами </w:t>
            </w:r>
            <w:r w:rsidRPr="00D3576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местного самоуправления</w:t>
            </w:r>
          </w:p>
        </w:tc>
      </w:tr>
      <w:tr w:rsidR="007628F3" w:rsidRPr="00D35766" w:rsidTr="002F369D">
        <w:trPr>
          <w:trHeight w:hRule="exact" w:val="509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206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Статья 1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right="1925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Сфера применения Правил землепользования и застройки</w:t>
            </w:r>
          </w:p>
        </w:tc>
      </w:tr>
      <w:tr w:rsidR="007628F3" w:rsidRPr="00D35766" w:rsidTr="002F369D">
        <w:trPr>
          <w:trHeight w:hRule="exact" w:val="574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206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Статья 2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5" w:right="1306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Основные понятия, используемые в Правилах и их определения</w:t>
            </w:r>
          </w:p>
        </w:tc>
      </w:tr>
      <w:tr w:rsidR="007628F3" w:rsidRPr="00D35766" w:rsidTr="002F369D">
        <w:trPr>
          <w:trHeight w:hRule="exact" w:val="696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211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Статья 3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8" w:lineRule="exact"/>
              <w:ind w:right="19" w:hanging="10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z w:val="24"/>
                <w:szCs w:val="24"/>
              </w:rPr>
              <w:t>Полномочия органов местного самоуправления в области регулирования отношений по вопросам землепользования и застройки</w:t>
            </w:r>
          </w:p>
        </w:tc>
      </w:tr>
      <w:tr w:rsidR="007628F3" w:rsidRPr="00D35766" w:rsidTr="002F369D">
        <w:trPr>
          <w:trHeight w:hRule="exact" w:val="633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216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Статья 4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5" w:right="2333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Комиссия по правилам землепользования и застройки</w:t>
            </w:r>
          </w:p>
        </w:tc>
      </w:tr>
      <w:tr w:rsidR="007628F3" w:rsidRPr="00D35766" w:rsidTr="002F369D">
        <w:trPr>
          <w:trHeight w:hRule="exact" w:val="657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Статья 5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4" w:lineRule="exact"/>
              <w:ind w:left="5" w:right="14" w:hanging="10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Общие положения о градостроительном зонировании территории сельского поселения</w:t>
            </w:r>
          </w:p>
        </w:tc>
      </w:tr>
      <w:tr w:rsidR="007628F3" w:rsidRPr="00D35766" w:rsidTr="002F369D">
        <w:trPr>
          <w:trHeight w:hRule="exact" w:val="522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216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Статья 6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5" w:right="2794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Градостроительные регламенты и их применение</w:t>
            </w:r>
          </w:p>
        </w:tc>
      </w:tr>
      <w:tr w:rsidR="007628F3" w:rsidRPr="00D35766" w:rsidTr="002F369D">
        <w:trPr>
          <w:trHeight w:hRule="exact" w:val="701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Статья 7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4" w:lineRule="exact"/>
              <w:ind w:left="14" w:right="14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Использование земельных участков, на которые распространяется действие градостроительных регламентов</w:t>
            </w:r>
          </w:p>
        </w:tc>
      </w:tr>
      <w:tr w:rsidR="007628F3" w:rsidRPr="00D35766" w:rsidTr="002F369D">
        <w:trPr>
          <w:trHeight w:hRule="exact" w:val="882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Статья 8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4" w:lineRule="exact"/>
              <w:ind w:right="14" w:hanging="5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Особенности использования и застройки земельных участков, </w:t>
            </w:r>
            <w:r w:rsidRPr="00D35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расположенных на территориях, отнесенных Правилами к различным </w:t>
            </w:r>
            <w:r w:rsidRPr="00D357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территориальным зонам</w:t>
            </w:r>
          </w:p>
        </w:tc>
      </w:tr>
      <w:tr w:rsidR="007628F3" w:rsidRPr="00D35766" w:rsidTr="002F369D">
        <w:trPr>
          <w:trHeight w:hRule="exact" w:val="569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Статья 9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8" w:lineRule="exact"/>
              <w:ind w:left="10" w:right="10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использования земельных участков и объектов капитального строительства, не соответствующих градостроительным регламентам</w:t>
            </w:r>
          </w:p>
        </w:tc>
      </w:tr>
      <w:tr w:rsidR="007628F3" w:rsidRPr="00D35766" w:rsidTr="002F369D">
        <w:trPr>
          <w:trHeight w:hRule="exact" w:val="563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158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Статья 10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4" w:lineRule="exact"/>
              <w:ind w:left="10" w:right="5" w:hanging="5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строительства, реконструкции объектов капитального строительства</w:t>
            </w:r>
          </w:p>
        </w:tc>
      </w:tr>
      <w:tr w:rsidR="007628F3" w:rsidRPr="00D35766" w:rsidTr="002F369D">
        <w:trPr>
          <w:trHeight w:hRule="exact" w:val="855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245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Глава 2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4" w:lineRule="exact"/>
              <w:ind w:left="10" w:hanging="5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Положения об изменении видов разрешенного использования </w:t>
            </w:r>
            <w:r w:rsidRPr="00D35766"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земельных участков и объектов капитального строительства </w:t>
            </w:r>
            <w:r w:rsidRPr="00D35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физическими и юридическими лицами</w:t>
            </w:r>
          </w:p>
        </w:tc>
      </w:tr>
      <w:tr w:rsidR="007628F3" w:rsidRPr="00D35766" w:rsidTr="002F369D">
        <w:trPr>
          <w:trHeight w:hRule="exact" w:val="677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158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Статья 11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4" w:lineRule="exact"/>
              <w:ind w:left="10" w:right="10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Общий порядок изменения видов разрешенного использования земельных </w:t>
            </w:r>
            <w:r w:rsidRPr="00D35766">
              <w:rPr>
                <w:rFonts w:ascii="Times New Roman" w:hAnsi="Times New Roman"/>
                <w:color w:val="000000"/>
                <w:sz w:val="24"/>
                <w:szCs w:val="24"/>
              </w:rPr>
              <w:t>участков и объектов капитального строительства</w:t>
            </w:r>
          </w:p>
        </w:tc>
      </w:tr>
      <w:tr w:rsidR="007628F3" w:rsidRPr="00D35766" w:rsidTr="002F369D">
        <w:trPr>
          <w:trHeight w:hRule="exact" w:val="877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163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Статья 12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8" w:lineRule="exact"/>
              <w:ind w:left="14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Порядок предоставления разрешения на условно разрешенный вид </w:t>
            </w:r>
            <w:r w:rsidRPr="00D357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использования земельного участка или объекта капитального строительства</w:t>
            </w:r>
          </w:p>
        </w:tc>
      </w:tr>
      <w:tr w:rsidR="007628F3" w:rsidRPr="00D35766" w:rsidTr="002F369D">
        <w:trPr>
          <w:trHeight w:hRule="exact" w:val="898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173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Статья 13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4" w:lineRule="exact"/>
              <w:ind w:left="19" w:firstLine="5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Порядок предоставления разрешения на отклонение от предельных </w:t>
            </w:r>
            <w:r w:rsidRPr="00D3576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параметров разрешенного строительства, реконструкции объекта </w:t>
            </w:r>
            <w:r w:rsidRPr="00D3576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капитального строительства</w:t>
            </w:r>
          </w:p>
        </w:tc>
      </w:tr>
      <w:tr w:rsidR="007628F3" w:rsidRPr="00D35766" w:rsidTr="002F369D">
        <w:trPr>
          <w:trHeight w:hRule="exact" w:val="725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250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Глава 3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8" w:lineRule="exact"/>
              <w:ind w:left="19" w:firstLine="5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Положения о подготовке документации по планировке территории </w:t>
            </w:r>
            <w:r w:rsidRPr="00D35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</w:t>
            </w:r>
          </w:p>
        </w:tc>
      </w:tr>
      <w:tr w:rsidR="007628F3" w:rsidRPr="00D35766" w:rsidTr="002F369D">
        <w:trPr>
          <w:trHeight w:hRule="exact" w:val="657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173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Статья 14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24" w:right="1565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Назначение и виды документации по планировке территории</w:t>
            </w:r>
          </w:p>
        </w:tc>
      </w:tr>
      <w:tr w:rsidR="007628F3" w:rsidRPr="00D35766" w:rsidTr="002F369D">
        <w:trPr>
          <w:trHeight w:hRule="exact" w:val="822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173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Статья 15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4" w:lineRule="exact"/>
              <w:ind w:left="24" w:firstLine="10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подготовки документации по планировке территории, разрабатываемой на основании решения органа местного самоуправления </w:t>
            </w:r>
            <w:r w:rsidRPr="00D357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сельского поселения</w:t>
            </w:r>
          </w:p>
        </w:tc>
      </w:tr>
      <w:tr w:rsidR="007628F3" w:rsidRPr="00D35766" w:rsidTr="002F369D">
        <w:trPr>
          <w:trHeight w:hRule="exact" w:val="553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259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Глава 4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4" w:lineRule="exact"/>
              <w:ind w:left="29" w:firstLine="14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Положения о проведении публичных слушаний по вопросам </w:t>
            </w:r>
            <w:r w:rsidRPr="00D35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землепользования и застройки</w:t>
            </w:r>
          </w:p>
        </w:tc>
      </w:tr>
      <w:tr w:rsidR="007628F3" w:rsidRPr="00D35766" w:rsidTr="002F369D">
        <w:trPr>
          <w:trHeight w:hRule="exact" w:val="577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182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Статья 16</w:t>
            </w:r>
          </w:p>
        </w:tc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4" w:lineRule="exact"/>
              <w:ind w:left="38" w:firstLine="24"/>
              <w:jc w:val="both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Порядок организации и проведения публичных слушаний по проекту </w:t>
            </w:r>
            <w:r w:rsidRPr="00D357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планировки территории и проекту межевания территории</w:t>
            </w:r>
          </w:p>
        </w:tc>
      </w:tr>
    </w:tbl>
    <w:p w:rsidR="007628F3" w:rsidRPr="003278A8" w:rsidRDefault="007628F3" w:rsidP="008346F6">
      <w:pPr>
        <w:spacing w:after="0"/>
        <w:rPr>
          <w:rFonts w:ascii="Times New Roman" w:hAnsi="Times New Roman"/>
        </w:rPr>
      </w:pPr>
      <w:r>
        <w:rPr>
          <w:noProof/>
        </w:rPr>
        <w:pict>
          <v:line id="_x0000_s1033" style="position:absolute;z-index:251489792;mso-position-horizontal-relative:margin;mso-position-vertical-relative:text" from="-26.75pt,15.05pt" to="465.25pt,15.05pt" o:allowincell="f" strokeweight="1.2pt">
            <w10:wrap anchorx="margin"/>
          </v:lin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83"/>
        <w:gridCol w:w="7448"/>
      </w:tblGrid>
      <w:tr w:rsidR="007628F3" w:rsidRPr="00D35766" w:rsidTr="002F369D">
        <w:trPr>
          <w:trHeight w:hRule="exact" w:val="1158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line id="_x0000_s1034" style="position:absolute;flip:x;z-index:251493888;mso-position-horizontal-relative:margin" from="-27pt,-15.35pt" to="-23pt,774pt" o:allowincell="f" strokeweight="1.45pt">
                  <w10:wrap anchorx="margin"/>
                </v:line>
              </w:pict>
            </w:r>
            <w:r>
              <w:rPr>
                <w:noProof/>
              </w:rPr>
              <w:pict>
                <v:line id="_x0000_s1035" style="position:absolute;z-index:251494912;mso-position-horizontal-relative:margin" from="469.5pt,-14.85pt" to="469.5pt,753.15pt" o:allowincell="f" strokeweight="1.45pt">
                  <w10:wrap anchorx="margin"/>
                </v:line>
              </w:pict>
            </w:r>
            <w:r>
              <w:rPr>
                <w:noProof/>
              </w:rPr>
              <w:pict>
                <v:line id="_x0000_s1036" style="position:absolute;z-index:251492864;mso-position-horizontal-relative:margin" from="-23pt,-15.35pt" to="469.5pt,-15.35pt" o:allowincell="f" strokeweight="1.2pt">
                  <w10:wrap anchorx="margin"/>
                </v:line>
              </w:pict>
            </w:r>
            <w:r w:rsidRPr="00D357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Статья 17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8" w:lineRule="exact"/>
              <w:ind w:right="53" w:hanging="5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Порядок     организации     и     проведения     публичных     слушаний     по </w:t>
            </w:r>
            <w:r w:rsidRPr="00D3576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предоставлению разрешения на условно разрешенный вид использования </w:t>
            </w:r>
            <w:r w:rsidRPr="00D35766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 или объекта капитального строительства</w:t>
            </w:r>
          </w:p>
        </w:tc>
      </w:tr>
      <w:tr w:rsidR="007628F3" w:rsidRPr="00D35766" w:rsidTr="002F369D">
        <w:trPr>
          <w:trHeight w:hRule="exact" w:val="1253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158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Статья </w:t>
            </w:r>
            <w:r w:rsidRPr="00D35766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18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4" w:lineRule="exact"/>
              <w:ind w:right="43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Порядок     организации     и     проведения     публичных     слушаний     по </w:t>
            </w:r>
            <w:r w:rsidRPr="00D3576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предоставлению разрешения на отклонение от предельных параметров </w:t>
            </w:r>
            <w:r w:rsidRPr="00D3576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разрешенного    строительства,    реконструкции    объекта    капитального </w:t>
            </w:r>
            <w:r w:rsidRPr="00D35766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строительства</w:t>
            </w:r>
          </w:p>
        </w:tc>
      </w:tr>
      <w:tr w:rsidR="007628F3" w:rsidRPr="00D35766" w:rsidTr="002F369D">
        <w:trPr>
          <w:trHeight w:hRule="exact" w:val="677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235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Глава 5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4" w:lineRule="exact"/>
              <w:ind w:right="38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Положения  о  внесении  изменений  в  правила  землепользования  и </w:t>
            </w:r>
            <w:r w:rsidRPr="00D35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застройки</w:t>
            </w:r>
          </w:p>
        </w:tc>
      </w:tr>
      <w:tr w:rsidR="007628F3" w:rsidRPr="00D35766" w:rsidTr="002F369D">
        <w:trPr>
          <w:trHeight w:hRule="exact" w:val="403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158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Статья 19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Порядок внесения изменений в Правила землепользования и застройки</w:t>
            </w:r>
          </w:p>
        </w:tc>
      </w:tr>
      <w:tr w:rsidR="007628F3" w:rsidRPr="00D35766" w:rsidTr="002F369D">
        <w:trPr>
          <w:trHeight w:hRule="exact" w:val="629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235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Глава 6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4" w:lineRule="exact"/>
              <w:ind w:right="43" w:hanging="5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Положение   о   регулировании   иных   вопросов   землепользования   и застройки</w:t>
            </w:r>
          </w:p>
        </w:tc>
      </w:tr>
      <w:tr w:rsidR="007628F3" w:rsidRPr="00D35766" w:rsidTr="002F369D">
        <w:trPr>
          <w:trHeight w:hRule="exact" w:val="705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163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Статья 20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8" w:lineRule="exact"/>
              <w:ind w:right="43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Общие   принципы  регулирования   иных   вопросов   землепользования  и </w:t>
            </w:r>
            <w:r w:rsidRPr="00D35766">
              <w:rPr>
                <w:rFonts w:ascii="Times New Roman" w:hAnsi="Times New Roman"/>
                <w:color w:val="000000"/>
                <w:sz w:val="24"/>
                <w:szCs w:val="24"/>
              </w:rPr>
              <w:t>застройки на территории сельского поселения</w:t>
            </w:r>
          </w:p>
        </w:tc>
      </w:tr>
      <w:tr w:rsidR="007628F3" w:rsidRPr="00D35766" w:rsidTr="002F369D">
        <w:trPr>
          <w:trHeight w:hRule="exact" w:val="427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206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Часть </w:t>
            </w:r>
            <w:r w:rsidRPr="00D3576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II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Карты градостроительного зонирования</w:t>
            </w:r>
          </w:p>
        </w:tc>
      </w:tr>
      <w:tr w:rsidR="007628F3" w:rsidRPr="00D35766" w:rsidTr="002F369D">
        <w:trPr>
          <w:trHeight w:hRule="exact" w:val="379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158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Статья 21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Состав и содержание карт градостроительного зонирования</w:t>
            </w:r>
          </w:p>
        </w:tc>
      </w:tr>
      <w:tr w:rsidR="007628F3" w:rsidRPr="00D35766" w:rsidTr="002F369D">
        <w:trPr>
          <w:trHeight w:hRule="exact" w:val="398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168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Часть </w:t>
            </w:r>
            <w:r w:rsidRPr="00D3576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III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Градостроительные регламенты</w:t>
            </w:r>
          </w:p>
        </w:tc>
      </w:tr>
      <w:tr w:rsidR="007628F3" w:rsidRPr="00D35766" w:rsidTr="002F369D">
        <w:trPr>
          <w:trHeight w:hRule="exact" w:val="427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158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Статья 22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Общие положения о градостроительных регламентах</w:t>
            </w:r>
          </w:p>
        </w:tc>
      </w:tr>
      <w:tr w:rsidR="007628F3" w:rsidRPr="00D35766" w:rsidTr="002F369D">
        <w:trPr>
          <w:trHeight w:hRule="exact" w:val="403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58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Статья 23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Жилые зоны</w:t>
            </w:r>
          </w:p>
        </w:tc>
      </w:tr>
      <w:tr w:rsidR="007628F3" w:rsidRPr="00D35766" w:rsidTr="002F369D">
        <w:trPr>
          <w:trHeight w:hRule="exact" w:val="427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Статья 24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Общественно-деловые зоны</w:t>
            </w:r>
          </w:p>
        </w:tc>
      </w:tr>
      <w:tr w:rsidR="007628F3" w:rsidRPr="00D35766" w:rsidTr="002F369D">
        <w:trPr>
          <w:trHeight w:hRule="exact" w:val="398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Статья 25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Зоны производственной, инженерной и транспортной инфраструктур</w:t>
            </w:r>
          </w:p>
        </w:tc>
      </w:tr>
      <w:tr w:rsidR="007628F3" w:rsidRPr="00D35766" w:rsidTr="002F369D">
        <w:trPr>
          <w:trHeight w:hRule="exact" w:val="379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Статья 26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7628F3" w:rsidRPr="00D35766" w:rsidTr="002F369D">
        <w:trPr>
          <w:trHeight w:hRule="exact" w:val="398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Статья 27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Зоны рекреационного назначения</w:t>
            </w:r>
          </w:p>
        </w:tc>
      </w:tr>
      <w:tr w:rsidR="007628F3" w:rsidRPr="00D35766" w:rsidTr="002F369D">
        <w:trPr>
          <w:trHeight w:hRule="exact" w:val="403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58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Статья 28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Зоны особо охраняемых территорий</w:t>
            </w:r>
          </w:p>
        </w:tc>
      </w:tr>
      <w:tr w:rsidR="007628F3" w:rsidRPr="00D35766" w:rsidTr="002F369D">
        <w:trPr>
          <w:trHeight w:hRule="exact" w:val="398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58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Статья 29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Зоны специального назначения</w:t>
            </w:r>
          </w:p>
        </w:tc>
      </w:tr>
      <w:tr w:rsidR="007628F3" w:rsidRPr="00D35766" w:rsidTr="002F369D">
        <w:trPr>
          <w:trHeight w:hRule="exact" w:val="403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Статья 30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Резервные территории</w:t>
            </w:r>
          </w:p>
        </w:tc>
      </w:tr>
      <w:tr w:rsidR="007628F3" w:rsidRPr="00D35766" w:rsidTr="002F369D">
        <w:trPr>
          <w:trHeight w:hRule="exact" w:val="1282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Статья 31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74" w:lineRule="exact"/>
              <w:ind w:right="38" w:hanging="5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Дополнительные   градостроительные   регламенты   в   зонах   с   особыми </w:t>
            </w:r>
            <w:r w:rsidRPr="00D3576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условиями использования территории и иных зонах с особыми условиями </w:t>
            </w:r>
            <w:r w:rsidRPr="00D357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использования земельных участков и объектов капитального строительства, </w:t>
            </w:r>
            <w:r w:rsidRPr="00D35766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 в этих зонах</w:t>
            </w:r>
          </w:p>
        </w:tc>
      </w:tr>
      <w:tr w:rsidR="007628F3" w:rsidRPr="00D35766" w:rsidTr="002F369D">
        <w:trPr>
          <w:trHeight w:hRule="exact" w:val="398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Статья 31.1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Водоохранные зоны и прибрежные защитные полосы</w:t>
            </w:r>
          </w:p>
        </w:tc>
      </w:tr>
      <w:tr w:rsidR="007628F3" w:rsidRPr="00D35766" w:rsidTr="002F369D">
        <w:trPr>
          <w:trHeight w:hRule="exact" w:val="706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67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Статья 31.2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 w:line="269" w:lineRule="exact"/>
              <w:ind w:left="10" w:right="38" w:firstLine="5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Зона санитарной охраны источников питьевого и хозяйственно-бытового </w:t>
            </w:r>
            <w:r w:rsidRPr="00D357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водоснабжения</w:t>
            </w:r>
          </w:p>
        </w:tc>
      </w:tr>
      <w:tr w:rsidR="007628F3" w:rsidRPr="00D35766" w:rsidTr="002F369D">
        <w:trPr>
          <w:trHeight w:hRule="exact" w:val="350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67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Статья 31.3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Санитарно-защитные зоны</w:t>
            </w:r>
          </w:p>
        </w:tc>
      </w:tr>
      <w:tr w:rsidR="007628F3" w:rsidRPr="00D35766" w:rsidTr="002F369D">
        <w:trPr>
          <w:trHeight w:hRule="exact" w:val="451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67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Статья 31.4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Санитарно-защитная зона кладбищ</w:t>
            </w:r>
          </w:p>
        </w:tc>
      </w:tr>
      <w:tr w:rsidR="007628F3" w:rsidRPr="00D35766" w:rsidTr="002F369D">
        <w:trPr>
          <w:trHeight w:hRule="exact" w:val="475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67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Статья 31.5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8F3" w:rsidRPr="00D35766" w:rsidRDefault="007628F3" w:rsidP="008346F6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</w:rPr>
            </w:pPr>
            <w:r w:rsidRPr="00D357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Территория объектов культурного наследия</w:t>
            </w:r>
          </w:p>
        </w:tc>
      </w:tr>
    </w:tbl>
    <w:p w:rsidR="007628F3" w:rsidRPr="003278A8" w:rsidRDefault="007628F3" w:rsidP="008346F6">
      <w:pPr>
        <w:spacing w:after="0"/>
        <w:rPr>
          <w:rFonts w:ascii="Times New Roman" w:hAnsi="Times New Roman"/>
        </w:rPr>
      </w:pPr>
    </w:p>
    <w:p w:rsidR="007628F3" w:rsidRPr="003278A8" w:rsidRDefault="007628F3" w:rsidP="008346F6">
      <w:pPr>
        <w:spacing w:after="0"/>
        <w:rPr>
          <w:rFonts w:ascii="Times New Roman" w:hAnsi="Times New Roman"/>
        </w:rPr>
      </w:pPr>
    </w:p>
    <w:p w:rsidR="007628F3" w:rsidRPr="003278A8" w:rsidRDefault="007628F3" w:rsidP="008346F6">
      <w:pPr>
        <w:spacing w:after="0"/>
        <w:rPr>
          <w:rFonts w:ascii="Times New Roman" w:hAnsi="Times New Roman"/>
        </w:rPr>
      </w:pPr>
    </w:p>
    <w:p w:rsidR="007628F3" w:rsidRPr="003278A8" w:rsidRDefault="007628F3" w:rsidP="008346F6">
      <w:pPr>
        <w:spacing w:after="0"/>
        <w:rPr>
          <w:rFonts w:ascii="Times New Roman" w:hAnsi="Times New Roman"/>
        </w:rPr>
      </w:pPr>
    </w:p>
    <w:p w:rsidR="007628F3" w:rsidRPr="003278A8" w:rsidRDefault="007628F3" w:rsidP="008346F6">
      <w:pPr>
        <w:spacing w:after="0"/>
        <w:rPr>
          <w:rFonts w:ascii="Times New Roman" w:hAnsi="Times New Roman"/>
        </w:rPr>
      </w:pPr>
    </w:p>
    <w:p w:rsidR="007628F3" w:rsidRPr="003278A8" w:rsidRDefault="007628F3" w:rsidP="008346F6">
      <w:pPr>
        <w:spacing w:after="0"/>
        <w:rPr>
          <w:rFonts w:ascii="Times New Roman" w:hAnsi="Times New Roman"/>
        </w:rPr>
      </w:pPr>
    </w:p>
    <w:p w:rsidR="007628F3" w:rsidRPr="003278A8" w:rsidRDefault="007628F3" w:rsidP="008346F6">
      <w:pPr>
        <w:spacing w:after="0"/>
        <w:rPr>
          <w:rFonts w:ascii="Times New Roman" w:hAnsi="Times New Roman"/>
        </w:rPr>
      </w:pPr>
    </w:p>
    <w:p w:rsidR="007628F3" w:rsidRPr="003278A8" w:rsidRDefault="007628F3" w:rsidP="008346F6">
      <w:pPr>
        <w:spacing w:after="0"/>
        <w:rPr>
          <w:rFonts w:ascii="Times New Roman" w:hAnsi="Times New Roman"/>
        </w:rPr>
      </w:pPr>
      <w:r>
        <w:rPr>
          <w:noProof/>
        </w:rPr>
        <w:pict>
          <v:shape id="_x0000_s1037" type="#_x0000_t32" style="position:absolute;margin-left:-24.9pt;margin-top:8.3pt;width:492.5pt;height:0;z-index:251495936" o:connectortype="straight" strokeweight="1.5pt"/>
        </w:pict>
      </w:r>
    </w:p>
    <w:p w:rsidR="007628F3" w:rsidRPr="003278A8" w:rsidRDefault="007628F3" w:rsidP="008346F6">
      <w:pPr>
        <w:spacing w:after="0"/>
        <w:rPr>
          <w:rFonts w:ascii="Times New Roman" w:hAnsi="Times New Roman"/>
        </w:rPr>
      </w:pPr>
    </w:p>
    <w:p w:rsidR="007628F3" w:rsidRPr="003278A8" w:rsidRDefault="007628F3" w:rsidP="008346F6">
      <w:pPr>
        <w:spacing w:after="0"/>
        <w:rPr>
          <w:rFonts w:ascii="Times New Roman" w:hAnsi="Times New Roman"/>
        </w:rPr>
      </w:pPr>
    </w:p>
    <w:p w:rsidR="007628F3" w:rsidRPr="003278A8" w:rsidRDefault="007628F3" w:rsidP="008346F6">
      <w:pPr>
        <w:spacing w:after="0"/>
        <w:rPr>
          <w:rFonts w:ascii="Times New Roman" w:hAnsi="Times New Roman"/>
        </w:rPr>
      </w:pPr>
    </w:p>
    <w:p w:rsidR="007628F3" w:rsidRPr="003278A8" w:rsidRDefault="007628F3" w:rsidP="008346F6">
      <w:pPr>
        <w:spacing w:after="0"/>
        <w:rPr>
          <w:rFonts w:ascii="Times New Roman" w:hAnsi="Times New Roman"/>
        </w:rPr>
      </w:pPr>
    </w:p>
    <w:p w:rsidR="007628F3" w:rsidRPr="003278A8" w:rsidRDefault="007628F3" w:rsidP="008346F6">
      <w:pPr>
        <w:shd w:val="clear" w:color="auto" w:fill="FFFFFF"/>
        <w:spacing w:after="0"/>
        <w:ind w:left="274"/>
        <w:rPr>
          <w:rFonts w:ascii="Times New Roman" w:hAnsi="Times New Roman"/>
        </w:rPr>
      </w:pPr>
      <w:r>
        <w:rPr>
          <w:noProof/>
        </w:rPr>
        <w:pict>
          <v:line id="_x0000_s1038" style="position:absolute;left:0;text-align:left;z-index:251499008;mso-position-horizontal-relative:margin" from="-6pt,-11.5pt" to="-6pt,788.7pt" o:allowincell="f" strokeweight="1.45pt">
            <w10:wrap anchorx="margin"/>
          </v:line>
        </w:pict>
      </w:r>
      <w:r>
        <w:rPr>
          <w:noProof/>
        </w:rPr>
        <w:pict>
          <v:line id="_x0000_s1039" style="position:absolute;left:0;text-align:left;z-index:251500032;mso-position-horizontal-relative:margin" from="502.05pt,-13.45pt" to="502.05pt,788.7pt" o:allowincell="f" strokeweight="1.45pt">
            <w10:wrap anchorx="margin"/>
          </v:line>
        </w:pict>
      </w:r>
      <w:r>
        <w:rPr>
          <w:noProof/>
        </w:rPr>
        <w:pict>
          <v:line id="_x0000_s1040" style="position:absolute;left:0;text-align:left;z-index:251496960;mso-position-horizontal-relative:margin" from="-7.9pt,-11.5pt" to="502.05pt,-11.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10"/>
          <w:sz w:val="28"/>
          <w:szCs w:val="28"/>
        </w:rPr>
        <w:t xml:space="preserve">Часть </w:t>
      </w:r>
      <w:r w:rsidRPr="003278A8">
        <w:rPr>
          <w:rFonts w:ascii="Times New Roman" w:hAnsi="Times New Roman"/>
          <w:color w:val="000000"/>
          <w:spacing w:val="10"/>
          <w:sz w:val="28"/>
          <w:szCs w:val="28"/>
          <w:lang w:val="en-US"/>
        </w:rPr>
        <w:t>I</w:t>
      </w:r>
      <w:r w:rsidRPr="003278A8">
        <w:rPr>
          <w:rFonts w:ascii="Times New Roman" w:hAnsi="Times New Roman"/>
          <w:color w:val="000000"/>
          <w:spacing w:val="10"/>
          <w:sz w:val="28"/>
          <w:szCs w:val="28"/>
        </w:rPr>
        <w:t>. Порядок применения Правил землепользования и застройки и</w:t>
      </w:r>
    </w:p>
    <w:p w:rsidR="007628F3" w:rsidRPr="003278A8" w:rsidRDefault="007628F3" w:rsidP="008346F6">
      <w:pPr>
        <w:shd w:val="clear" w:color="auto" w:fill="FFFFFF"/>
        <w:spacing w:after="0"/>
        <w:ind w:right="5"/>
        <w:jc w:val="center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7"/>
          <w:sz w:val="28"/>
          <w:szCs w:val="28"/>
        </w:rPr>
        <w:t>внесения в них изменений</w:t>
      </w:r>
    </w:p>
    <w:p w:rsidR="007628F3" w:rsidRPr="003278A8" w:rsidRDefault="007628F3" w:rsidP="008346F6">
      <w:pPr>
        <w:shd w:val="clear" w:color="auto" w:fill="FFFFFF"/>
        <w:spacing w:before="302" w:after="0" w:line="298" w:lineRule="exact"/>
        <w:ind w:left="2702" w:right="499" w:hanging="193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2"/>
          <w:sz w:val="28"/>
          <w:szCs w:val="28"/>
        </w:rPr>
        <w:t xml:space="preserve">Глава 1. Положение о регулировании землепользования и застройки </w:t>
      </w:r>
      <w:r w:rsidRPr="003278A8">
        <w:rPr>
          <w:rFonts w:ascii="Times New Roman" w:hAnsi="Times New Roman"/>
          <w:color w:val="000000"/>
          <w:spacing w:val="-1"/>
          <w:sz w:val="28"/>
          <w:szCs w:val="28"/>
        </w:rPr>
        <w:t>органами местного самоуправления</w:t>
      </w:r>
    </w:p>
    <w:p w:rsidR="007628F3" w:rsidRPr="003278A8" w:rsidRDefault="007628F3" w:rsidP="008346F6">
      <w:pPr>
        <w:shd w:val="clear" w:color="auto" w:fill="FFFFFF"/>
        <w:spacing w:before="413" w:after="0"/>
        <w:ind w:left="715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1. Сфера применения Правил землепользования и застройки</w:t>
      </w:r>
    </w:p>
    <w:p w:rsidR="007628F3" w:rsidRPr="003278A8" w:rsidRDefault="007628F3" w:rsidP="008346F6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10" w:after="0" w:line="274" w:lineRule="exact"/>
        <w:ind w:firstLine="715"/>
        <w:jc w:val="both"/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Правила землепользования и застройки (далее по тексту - Правила) – документ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градостроительного зонирования, принятый в соответствии с Градостроительным кодексом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Российской Федерации, Земельным кодексом Российской Федерации, Федеральным законом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иными законами и нормативными правовыми актами Российской Федерации, законами и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нормативными правовыми актами Калужской области, Муниципального района </w:t>
      </w:r>
      <w:r w:rsidRPr="003278A8">
        <w:rPr>
          <w:rFonts w:ascii="Times New Roman" w:hAnsi="Times New Roman"/>
          <w:color w:val="000000"/>
          <w:sz w:val="24"/>
          <w:szCs w:val="24"/>
        </w:rPr>
        <w:t>Малоярославецкий район», Муниципального образования Сельское поселение «Деревня Рябцево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» Малоярославецкого района и устанавливающий порядок применения Правил и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порядок внесения изменений в Правила, территориальные зоны, градостроительные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регламенты.</w:t>
      </w:r>
    </w:p>
    <w:p w:rsidR="007628F3" w:rsidRPr="003278A8" w:rsidRDefault="007628F3" w:rsidP="008346F6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20" w:after="0" w:line="274" w:lineRule="exact"/>
        <w:ind w:firstLine="715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Правила вводят в Муниципальном образовании Сельское поселение «Деревня Рябцево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»  Малоярославецкого  района Калужской  области  (далее  по  тексту – сельское 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 xml:space="preserve">поселение) систему регулирования землепользования и застройки, которая основана на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градостроительном  зонировании  -  делении  всей  территории  в  границах  поселения  на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территориальные зоны с установлением для каждой из них единого градостроительного </w:t>
      </w:r>
      <w:r w:rsidRPr="003278A8">
        <w:rPr>
          <w:rFonts w:ascii="Times New Roman" w:hAnsi="Times New Roman"/>
          <w:color w:val="000000"/>
          <w:sz w:val="24"/>
          <w:szCs w:val="24"/>
        </w:rPr>
        <w:t>регламента для:</w:t>
      </w:r>
    </w:p>
    <w:p w:rsidR="007628F3" w:rsidRPr="003278A8" w:rsidRDefault="007628F3" w:rsidP="008346F6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4" w:after="0" w:line="269" w:lineRule="exact"/>
        <w:ind w:left="730" w:hanging="365"/>
        <w:jc w:val="both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создания   условий   для   устойчивого   развития   территории   сельского   поселения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сохранения окружающей среды и объектов культурного наследия;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9" w:after="0" w:line="240" w:lineRule="auto"/>
        <w:ind w:left="365"/>
        <w:jc w:val="both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создания условий для планировки территорий муниципальных образований;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4" w:after="0" w:line="274" w:lineRule="exact"/>
        <w:ind w:left="730" w:hanging="365"/>
        <w:jc w:val="both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обеспечения прав и законных интересов физических и юридических лиц, в том числе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правообладателей земельных участков и объектов капитального строительства;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9" w:after="0" w:line="274" w:lineRule="exact"/>
        <w:ind w:left="730" w:hanging="365"/>
        <w:jc w:val="both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создания условий для привлечения инвестиций, в том числе путем предоставления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возможности  выбора наиболее эффективных видов разрешенного использования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земельных участков и объектов капитального строительства.</w:t>
      </w:r>
    </w:p>
    <w:p w:rsidR="007628F3" w:rsidRPr="003278A8" w:rsidRDefault="007628F3" w:rsidP="008346F6">
      <w:pPr>
        <w:shd w:val="clear" w:color="auto" w:fill="FFFFFF"/>
        <w:spacing w:before="19" w:after="0" w:line="394" w:lineRule="exact"/>
        <w:ind w:left="552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3. Настоящие Правила включают в себя:</w:t>
      </w:r>
    </w:p>
    <w:p w:rsidR="007628F3" w:rsidRPr="003278A8" w:rsidRDefault="007628F3" w:rsidP="008346F6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94" w:lineRule="exact"/>
        <w:ind w:left="370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порядок их применения и внесения изменений в указанные Правила;</w:t>
      </w:r>
    </w:p>
    <w:p w:rsidR="007628F3" w:rsidRPr="003278A8" w:rsidRDefault="007628F3" w:rsidP="008346F6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94" w:lineRule="exact"/>
        <w:ind w:left="37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карту градостроительного зонирования;</w:t>
      </w:r>
    </w:p>
    <w:p w:rsidR="007628F3" w:rsidRPr="003278A8" w:rsidRDefault="007628F3" w:rsidP="008346F6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94" w:lineRule="exact"/>
        <w:ind w:left="37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градостроительные регламенты.</w:t>
      </w:r>
    </w:p>
    <w:p w:rsidR="007628F3" w:rsidRPr="003278A8" w:rsidRDefault="007628F3" w:rsidP="008346F6">
      <w:pPr>
        <w:shd w:val="clear" w:color="auto" w:fill="FFFFFF"/>
        <w:spacing w:after="0" w:line="394" w:lineRule="exact"/>
        <w:ind w:left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4. Настоящие Правила применяются наряду: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20" w:after="0" w:line="274" w:lineRule="exact"/>
        <w:ind w:left="730" w:hanging="365"/>
        <w:jc w:val="both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с техническими регламентами и иными обязательными требованиями,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установленными   в соответствии с законодательством в целях обеспечения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безопасности жизни и здоровья людей, надежности и безопасности зданий, строений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и сооружений, сохранения окружающей природной среды и объектов культурного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наследия;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9" w:after="0" w:line="240" w:lineRule="auto"/>
        <w:ind w:left="365"/>
        <w:jc w:val="both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 региональными и местными нормативами градостроительного проектирования;</w:t>
      </w:r>
    </w:p>
    <w:p w:rsidR="007628F3" w:rsidRPr="009355E3" w:rsidRDefault="007628F3" w:rsidP="009355E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0" w:after="0" w:line="274" w:lineRule="exact"/>
        <w:ind w:left="730" w:hanging="365"/>
        <w:jc w:val="both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с иными нормативными правовыми актами Калужской области, органами местного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самоуправления   муниципального   района   и   сельского   поселения   по   вопросам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регулирования землепользования и застройки.</w:t>
      </w:r>
    </w:p>
    <w:p w:rsidR="007628F3" w:rsidRPr="003278A8" w:rsidRDefault="007628F3" w:rsidP="008346F6">
      <w:pPr>
        <w:shd w:val="clear" w:color="auto" w:fill="FFFFFF"/>
        <w:spacing w:before="226" w:after="0"/>
        <w:jc w:val="right"/>
        <w:rPr>
          <w:rFonts w:ascii="Times New Roman" w:hAnsi="Times New Roman"/>
        </w:rPr>
      </w:pPr>
      <w:r>
        <w:rPr>
          <w:noProof/>
        </w:rPr>
        <w:pict>
          <v:line id="_x0000_s1041" style="position:absolute;left:0;text-align:left;flip:y;z-index:251497984;mso-position-horizontal-relative:margin" from="-6pt,27.2pt" to="503.1pt,27.45pt" o:allowincell="f" strokeweight="1.2pt">
            <w10:wrap anchorx="margin"/>
          </v:line>
        </w:pic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7628F3" w:rsidRPr="003278A8" w:rsidRDefault="007628F3" w:rsidP="008346F6">
      <w:pPr>
        <w:shd w:val="clear" w:color="auto" w:fill="FFFFFF"/>
        <w:spacing w:before="226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426" w:right="852" w:bottom="360" w:left="1119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right="19" w:firstLine="720"/>
        <w:jc w:val="both"/>
        <w:rPr>
          <w:rFonts w:ascii="Times New Roman" w:hAnsi="Times New Roman"/>
        </w:rPr>
      </w:pPr>
      <w:r>
        <w:rPr>
          <w:noProof/>
        </w:rPr>
        <w:pict>
          <v:line id="_x0000_s1042" style="position:absolute;left:0;text-align:left;z-index:251501056;mso-position-horizontal-relative:margin" from="-5.5pt,-14.4pt" to="487.95pt,-14.4pt" o:allowincell="f" strokeweight="1.2pt">
            <w10:wrap anchorx="margin"/>
          </v:line>
        </w:pict>
      </w:r>
      <w:r>
        <w:rPr>
          <w:noProof/>
        </w:rPr>
        <w:pict>
          <v:line id="_x0000_s1043" style="position:absolute;left:0;text-align:left;z-index:251502080;mso-position-horizontal-relative:margin" from="-5.05pt,752.15pt" to="488.85pt,752.15pt" o:allowincell="f" strokeweight="1.45pt">
            <w10:wrap anchorx="margin"/>
          </v:line>
        </w:pict>
      </w:r>
      <w:r>
        <w:rPr>
          <w:noProof/>
        </w:rPr>
        <w:pict>
          <v:line id="_x0000_s1044" style="position:absolute;left:0;text-align:left;z-index:251503104;mso-position-horizontal-relative:margin" from="-6pt,-12pt" to="-6pt,754.1pt" o:allowincell="f" strokeweight="1.45pt">
            <w10:wrap anchorx="margin"/>
          </v:line>
        </w:pict>
      </w:r>
      <w:r>
        <w:rPr>
          <w:noProof/>
        </w:rPr>
        <w:pict>
          <v:line id="_x0000_s1045" style="position:absolute;left:0;text-align:left;z-index:251504128;mso-position-horizontal-relative:margin" from="486pt,-12pt" to="486pt,754.1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5. Настоящие Правила обязательны для соблюдения органами государственной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власти, органами местного самоуправления, физическими и юридическими лицами,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должностными лицами, осуществляющими, регулирующими и контролирующими </w:t>
      </w:r>
      <w:r w:rsidRPr="003278A8">
        <w:rPr>
          <w:rFonts w:ascii="Times New Roman" w:hAnsi="Times New Roman"/>
          <w:color w:val="000000"/>
          <w:sz w:val="24"/>
          <w:szCs w:val="24"/>
        </w:rPr>
        <w:t>градостроительную деятельность на территории сельского поселения.</w:t>
      </w:r>
    </w:p>
    <w:p w:rsidR="007628F3" w:rsidRPr="003278A8" w:rsidRDefault="007628F3" w:rsidP="008346F6">
      <w:pPr>
        <w:shd w:val="clear" w:color="auto" w:fill="FFFFFF"/>
        <w:spacing w:before="427" w:after="0"/>
        <w:ind w:left="715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2. Основные понятия, используемые в Правилах и их определения</w:t>
      </w:r>
    </w:p>
    <w:p w:rsidR="007628F3" w:rsidRPr="003278A8" w:rsidRDefault="007628F3" w:rsidP="008346F6">
      <w:pPr>
        <w:shd w:val="clear" w:color="auto" w:fill="FFFFFF"/>
        <w:spacing w:before="106" w:after="0"/>
        <w:ind w:left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 настоящих Правилах используются следующие основные понятия: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right="14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водоохранная зона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территория, которая примыкает к береговой линии морей, рек,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ручьев, каналов, озер, водохранилищ и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среды обитания водных биологических ресурсов и других объектов животного и </w:t>
      </w:r>
      <w:r w:rsidRPr="003278A8">
        <w:rPr>
          <w:rFonts w:ascii="Times New Roman" w:hAnsi="Times New Roman"/>
          <w:color w:val="000000"/>
          <w:sz w:val="24"/>
          <w:szCs w:val="24"/>
        </w:rPr>
        <w:t>растительного мира;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0" w:righ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генеральный план поселения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- вид документа территориального планирования,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определяющий цели, задачи и направления территориального планирования поселения и </w:t>
      </w:r>
      <w:r w:rsidRPr="003278A8">
        <w:rPr>
          <w:rFonts w:ascii="Times New Roman" w:hAnsi="Times New Roman"/>
          <w:color w:val="000000"/>
          <w:sz w:val="24"/>
          <w:szCs w:val="24"/>
        </w:rPr>
        <w:t>этапы их реализации, разрабатываемый для обеспечения устойчивого развития территории;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5" w:right="1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градостроительная деятельность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- деятельность по развитию территорий, в том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 xml:space="preserve">проектирования, строительства, капитального ремонта, реконструкции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строительства;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5" w:righ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градостроительное зонирование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- зонирование территорий муниципальных </w:t>
      </w:r>
      <w:r w:rsidRPr="003278A8">
        <w:rPr>
          <w:rFonts w:ascii="Times New Roman" w:hAnsi="Times New Roman"/>
          <w:color w:val="000000"/>
          <w:sz w:val="24"/>
          <w:szCs w:val="24"/>
        </w:rPr>
        <w:t>образований в целях определения территориальных зон и установления градостроительных регламентов;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0"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градостроительный регламент </w:t>
      </w:r>
      <w:r w:rsidRPr="003278A8">
        <w:rPr>
          <w:rFonts w:ascii="Times New Roman" w:hAnsi="Times New Roman"/>
          <w:color w:val="000000"/>
          <w:spacing w:val="12"/>
          <w:sz w:val="24"/>
          <w:szCs w:val="24"/>
        </w:rPr>
        <w:t xml:space="preserve">- устанавливаемые в пределах границ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соответствующей территориальной зоны виды разрешенного использования земельных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строительства, предельные (минимальные и (или) максимальные) размеры земельных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участков и предельные параметры разрешенного строительства, реконструкции объектов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капитального строительства, а также ограничения использования земельных участков и </w:t>
      </w:r>
      <w:r w:rsidRPr="003278A8">
        <w:rPr>
          <w:rFonts w:ascii="Times New Roman" w:hAnsi="Times New Roman"/>
          <w:color w:val="000000"/>
          <w:sz w:val="24"/>
          <w:szCs w:val="24"/>
        </w:rPr>
        <w:t>объектов капитального строительства;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4" w:right="5" w:firstLine="701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документация по планировке территории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документация, подготовленная в целях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обеспечения устойчивого развития территорий, выделения элементов планировочной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участков, предназначенных для строительства и размещения линейных объектов, проекты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планировки территории, проекты межевания территории и градостроительные планы </w:t>
      </w:r>
      <w:r w:rsidRPr="003278A8">
        <w:rPr>
          <w:rFonts w:ascii="Times New Roman" w:hAnsi="Times New Roman"/>
          <w:color w:val="000000"/>
          <w:sz w:val="24"/>
          <w:szCs w:val="24"/>
        </w:rPr>
        <w:t>земельных участков;</w:t>
      </w:r>
    </w:p>
    <w:p w:rsidR="007628F3" w:rsidRPr="003278A8" w:rsidRDefault="007628F3" w:rsidP="008346F6">
      <w:pPr>
        <w:shd w:val="clear" w:color="auto" w:fill="FFFFFF"/>
        <w:spacing w:before="125" w:after="0" w:line="274" w:lineRule="exact"/>
        <w:ind w:lef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дорога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</w:t>
      </w:r>
      <w:r w:rsidRPr="003278A8">
        <w:rPr>
          <w:rFonts w:ascii="Times New Roman" w:hAnsi="Times New Roman"/>
          <w:color w:val="000000"/>
          <w:sz w:val="24"/>
          <w:szCs w:val="24"/>
        </w:rPr>
        <w:t>ограниченный красными линиями улично-дорожной сети;</w:t>
      </w:r>
    </w:p>
    <w:p w:rsidR="007628F3" w:rsidRPr="003278A8" w:rsidRDefault="007628F3" w:rsidP="008346F6">
      <w:pPr>
        <w:shd w:val="clear" w:color="auto" w:fill="FFFFFF"/>
        <w:spacing w:before="125" w:after="0" w:line="274" w:lineRule="exact"/>
        <w:ind w:left="19" w:firstLine="706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жилой дом блокированный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- жилой дом с количеством этажей не более чем три,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состоящий из нескольких блоков, количество которых не превышает десять, каждый из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которых предназначен для проживания одной семьи, имеет общую стену (общие стены) без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проемов с соседними блоками, расположен на отдельном земельном участке и имеет выход </w:t>
      </w:r>
      <w:r w:rsidRPr="003278A8">
        <w:rPr>
          <w:rFonts w:ascii="Times New Roman" w:hAnsi="Times New Roman"/>
          <w:color w:val="000000"/>
          <w:sz w:val="24"/>
          <w:szCs w:val="24"/>
        </w:rPr>
        <w:t>на территорию общего пользования;</w:t>
      </w:r>
    </w:p>
    <w:p w:rsidR="007628F3" w:rsidRPr="003278A8" w:rsidRDefault="007628F3" w:rsidP="008346F6">
      <w:pPr>
        <w:shd w:val="clear" w:color="auto" w:fill="FFFFFF"/>
        <w:spacing w:before="283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5</w:t>
      </w:r>
    </w:p>
    <w:p w:rsidR="007628F3" w:rsidRPr="003278A8" w:rsidRDefault="007628F3" w:rsidP="008346F6">
      <w:pPr>
        <w:shd w:val="clear" w:color="auto" w:fill="FFFFFF"/>
        <w:spacing w:before="283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0" w:right="1128" w:bottom="360" w:left="1119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right="34" w:firstLine="706"/>
        <w:jc w:val="both"/>
        <w:rPr>
          <w:rFonts w:ascii="Times New Roman" w:hAnsi="Times New Roman"/>
        </w:rPr>
      </w:pPr>
      <w:r>
        <w:rPr>
          <w:noProof/>
        </w:rPr>
        <w:pict>
          <v:line id="_x0000_s1046" style="position:absolute;left:0;text-align:left;z-index:251507200;mso-position-horizontal-relative:margin" from="-6.25pt,-12pt" to="-6.25pt,762.75pt" o:allowincell="f" strokeweight="1.45pt">
            <w10:wrap anchorx="margin"/>
          </v:line>
        </w:pict>
      </w:r>
      <w:r>
        <w:rPr>
          <w:noProof/>
        </w:rPr>
        <w:pict>
          <v:line id="_x0000_s1047" style="position:absolute;left:0;text-align:left;z-index:251508224;mso-position-horizontal-relative:margin" from="485.75pt,-12pt" to="487.65pt,762.75pt" o:allowincell="f" strokeweight="1.45pt">
            <w10:wrap anchorx="margin"/>
          </v:line>
        </w:pict>
      </w:r>
      <w:r>
        <w:rPr>
          <w:noProof/>
        </w:rPr>
        <w:pict>
          <v:line id="_x0000_s1048" style="position:absolute;left:0;text-align:left;z-index:251505152;mso-position-horizontal-relative:margin" from="-6.25pt,-14.4pt" to="487.65pt,-14.4pt" o:allowincell="f" strokeweight="1.45pt">
            <w10:wrap anchorx="margin"/>
          </v:line>
        </w:pict>
      </w:r>
      <w:r w:rsidRPr="003278A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жилой дом индивидуальный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- отдельно стоящий жилой дом с количеством этажей </w:t>
      </w:r>
      <w:r w:rsidRPr="003278A8">
        <w:rPr>
          <w:rFonts w:ascii="Times New Roman" w:hAnsi="Times New Roman"/>
          <w:color w:val="000000"/>
          <w:sz w:val="24"/>
          <w:szCs w:val="24"/>
        </w:rPr>
        <w:t>не более чем три, предназначенный для проживания одной семьи;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right="24" w:firstLine="706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жилой дом многоквартирный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- совокупность двух и более квартир, имеющих самостоятельные выходы либо на земельный участок, прилегающий к жилому дому, либо в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помещения общего пользования в таком доме. Многоквартирный жилой дом содержит в себе элементы общего имущества собственников жилых помещений в соответствии с жилищным </w:t>
      </w:r>
      <w:r w:rsidRPr="003278A8">
        <w:rPr>
          <w:rFonts w:ascii="Times New Roman" w:hAnsi="Times New Roman"/>
          <w:color w:val="000000"/>
          <w:sz w:val="24"/>
          <w:szCs w:val="24"/>
        </w:rPr>
        <w:t>законодательством;</w:t>
      </w:r>
    </w:p>
    <w:p w:rsidR="007628F3" w:rsidRPr="003278A8" w:rsidRDefault="007628F3" w:rsidP="008346F6">
      <w:pPr>
        <w:shd w:val="clear" w:color="auto" w:fill="FFFFFF"/>
        <w:spacing w:before="120" w:after="0"/>
        <w:ind w:left="710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жилой район </w:t>
      </w:r>
      <w:r w:rsidRPr="003278A8">
        <w:rPr>
          <w:rFonts w:ascii="Times New Roman" w:hAnsi="Times New Roman"/>
          <w:color w:val="000000"/>
          <w:sz w:val="24"/>
          <w:szCs w:val="24"/>
        </w:rPr>
        <w:t>- структурный элемент селитебной территории населенного пункта;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righ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застройщик </w:t>
      </w:r>
      <w:r w:rsidRPr="003278A8">
        <w:rPr>
          <w:rFonts w:ascii="Times New Roman" w:hAnsi="Times New Roman"/>
          <w:color w:val="000000"/>
          <w:spacing w:val="13"/>
          <w:sz w:val="24"/>
          <w:szCs w:val="24"/>
        </w:rPr>
        <w:t xml:space="preserve">- физическое или юридическое лицо, обеспечивающее на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принадлежащем ему земельном участке строительство, реконструкцию, капитальный ремонт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объектов капитального строительства, а также выполнение инженерных изысканий, </w:t>
      </w:r>
      <w:r w:rsidRPr="003278A8">
        <w:rPr>
          <w:rFonts w:ascii="Times New Roman" w:hAnsi="Times New Roman"/>
          <w:color w:val="000000"/>
          <w:sz w:val="24"/>
          <w:szCs w:val="24"/>
        </w:rPr>
        <w:t>подготовку проектной документации для их строительства, реконструкции, капитального ремонта;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5" w:right="2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зоны с особыми условиями использования территорий </w:t>
      </w:r>
      <w:r w:rsidRPr="003278A8">
        <w:rPr>
          <w:rFonts w:ascii="Times New Roman" w:hAnsi="Times New Roman"/>
          <w:color w:val="000000"/>
          <w:sz w:val="24"/>
          <w:szCs w:val="24"/>
        </w:rPr>
        <w:t>- охранные, санитарно-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водоохранные зоны, зоны санитарной охраны источников питьевого и хозяйственно-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бытового водоснабжения, зоны охраняемых объектов, иные зоны, устанавливаемые в </w:t>
      </w:r>
      <w:r w:rsidRPr="003278A8">
        <w:rPr>
          <w:rFonts w:ascii="Times New Roman" w:hAnsi="Times New Roman"/>
          <w:color w:val="000000"/>
          <w:sz w:val="24"/>
          <w:szCs w:val="24"/>
        </w:rPr>
        <w:t>соответствии с законодательством Российской Федерации;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4" w:right="2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земельный участок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- часть поверхности земли (в том числе почвенный слой), </w:t>
      </w:r>
      <w:r w:rsidRPr="003278A8">
        <w:rPr>
          <w:rFonts w:ascii="Times New Roman" w:hAnsi="Times New Roman"/>
          <w:color w:val="000000"/>
          <w:sz w:val="24"/>
          <w:szCs w:val="24"/>
        </w:rPr>
        <w:t>границы которой описаны и удостоверены в установленном порядке;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0" w:right="5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зоны санитарной охраны источников питьевого водоснабжения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канала; второй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и третий пояса (пояса ограничений) включают территорию, предназначенную для 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предупреждения загрязнения воды источников водоснабжения. Санитарная охрана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водоводов обеспечивается санитарно-защитной полосой. В каждом из трех поясов, а также в пределах санитарно-защитной полосы соответственно их назначению устанавливается 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 xml:space="preserve">специальный режим и определяется комплекс мероприятий, регламентируемый </w:t>
      </w:r>
      <w:r w:rsidRPr="003278A8">
        <w:rPr>
          <w:rFonts w:ascii="Times New Roman" w:hAnsi="Times New Roman"/>
          <w:color w:val="000000"/>
          <w:sz w:val="24"/>
          <w:szCs w:val="24"/>
        </w:rPr>
        <w:t>действующими государственными санитарно-экологическими правилами и нормативами;</w:t>
      </w:r>
    </w:p>
    <w:p w:rsidR="007628F3" w:rsidRPr="003278A8" w:rsidRDefault="007628F3" w:rsidP="008346F6">
      <w:pPr>
        <w:shd w:val="clear" w:color="auto" w:fill="FFFFFF"/>
        <w:spacing w:before="125" w:after="0" w:line="274" w:lineRule="exact"/>
        <w:ind w:left="14" w:right="10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инженерные изыскания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изучение природных условий и факторов техногенного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</w:t>
      </w:r>
      <w:r w:rsidRPr="003278A8">
        <w:rPr>
          <w:rFonts w:ascii="Times New Roman" w:hAnsi="Times New Roman"/>
          <w:color w:val="000000"/>
          <w:sz w:val="24"/>
          <w:szCs w:val="24"/>
        </w:rPr>
        <w:t>территориального планирования, планировки территории и архитектурно-строительного проектирования;</w:t>
      </w:r>
    </w:p>
    <w:p w:rsidR="007628F3" w:rsidRPr="003278A8" w:rsidRDefault="007628F3" w:rsidP="008346F6">
      <w:pPr>
        <w:shd w:val="clear" w:color="auto" w:fill="FFFFFF"/>
        <w:spacing w:before="125" w:after="0" w:line="274" w:lineRule="exact"/>
        <w:ind w:left="10" w:right="5" w:firstLine="72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капитальный ремонт объектов капитального строительства (за исключением </w:t>
      </w: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линейных объектов)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- замена и (или) восстановление строительных конструкций объектов капитального строительства или элементов таких конструкций, за исключением несущих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строительных конструкций, замена и (или) восстановление систем инженерно-технического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обеспечения и сетей инженерно - технического обеспечения объектов капитального </w: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 xml:space="preserve">строительства или их элементов, а также замена отдельных элементов несущих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строительных конструкций на аналогичные или иные улучшающие показатели таких </w:t>
      </w:r>
      <w:r w:rsidRPr="003278A8">
        <w:rPr>
          <w:rFonts w:ascii="Times New Roman" w:hAnsi="Times New Roman"/>
          <w:color w:val="000000"/>
          <w:sz w:val="24"/>
          <w:szCs w:val="24"/>
        </w:rPr>
        <w:t>конструкций элементы и (или) восстановление указанных элементов;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2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капитальный ремонт линейных объектов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- изменение параметров линейных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объектов или их участков (частей), которое не влечет за собой изменение класса, категории и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(или) первоначально установленных показателей функционирования таких объектов и при </w:t>
      </w:r>
      <w:r w:rsidRPr="003278A8">
        <w:rPr>
          <w:rFonts w:ascii="Times New Roman" w:hAnsi="Times New Roman"/>
          <w:color w:val="000000"/>
          <w:sz w:val="24"/>
          <w:szCs w:val="24"/>
        </w:rPr>
        <w:t>котором не требуется изменение границ полос отвода и (или) охранных зон таких объектов;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24" w:right="5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красные линии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- линии, которые обозначают существующие, планируемые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(изменяемые,   вновь   образуемые)   границы   территорий   общего   пользования,   границы</w:t>
      </w:r>
    </w:p>
    <w:p w:rsidR="007628F3" w:rsidRPr="003278A8" w:rsidRDefault="007628F3" w:rsidP="008346F6">
      <w:pPr>
        <w:shd w:val="clear" w:color="auto" w:fill="FFFFFF"/>
        <w:spacing w:before="38"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28F3" w:rsidRPr="003278A8" w:rsidRDefault="007628F3" w:rsidP="008346F6">
      <w:pPr>
        <w:shd w:val="clear" w:color="auto" w:fill="FFFFFF"/>
        <w:spacing w:before="38" w:after="0"/>
        <w:jc w:val="right"/>
        <w:rPr>
          <w:rFonts w:ascii="Times New Roman" w:hAnsi="Times New Roman"/>
        </w:rPr>
      </w:pPr>
      <w:r>
        <w:rPr>
          <w:noProof/>
        </w:rPr>
        <w:pict>
          <v:line id="_x0000_s1049" style="position:absolute;left:0;text-align:left;z-index:251506176;mso-position-horizontal-relative:margin" from="-4.8pt,17.65pt" to="489.1pt,17.65pt" o:allowincell="f" strokeweight="1.2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6</w:t>
      </w:r>
    </w:p>
    <w:p w:rsidR="007628F3" w:rsidRPr="003278A8" w:rsidRDefault="007628F3" w:rsidP="008346F6">
      <w:pPr>
        <w:shd w:val="clear" w:color="auto" w:fill="FFFFFF"/>
        <w:spacing w:before="38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0" w:right="1092" w:bottom="360" w:left="1150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right="24"/>
        <w:jc w:val="both"/>
        <w:rPr>
          <w:rFonts w:ascii="Times New Roman" w:hAnsi="Times New Roman"/>
        </w:rPr>
      </w:pPr>
      <w:r>
        <w:rPr>
          <w:noProof/>
        </w:rPr>
        <w:pict>
          <v:line id="_x0000_s1050" style="position:absolute;left:0;text-align:left;z-index:251509248;mso-position-horizontal-relative:margin" from="-6pt,-14.4pt" to="487.9pt,-14.4pt" o:allowincell="f" strokeweight="1.2pt">
            <w10:wrap anchorx="margin"/>
          </v:line>
        </w:pict>
      </w:r>
      <w:r>
        <w:rPr>
          <w:noProof/>
        </w:rPr>
        <w:pict>
          <v:line id="_x0000_s1051" style="position:absolute;left:0;text-align:left;z-index:251510272;mso-position-horizontal-relative:margin" from="-4.55pt,752.15pt" to="488.9pt,752.15pt" o:allowincell="f" strokeweight="1.2pt">
            <w10:wrap anchorx="margin"/>
          </v:line>
        </w:pict>
      </w:r>
      <w:r>
        <w:rPr>
          <w:noProof/>
        </w:rPr>
        <w:pict>
          <v:line id="_x0000_s1052" style="position:absolute;left:0;text-align:left;z-index:251511296;mso-position-horizontal-relative:margin" from="-6pt,-11.5pt" to="-6pt,754.6pt" o:allowincell="f" strokeweight="1.45pt">
            <w10:wrap anchorx="margin"/>
          </v:line>
        </w:pict>
      </w:r>
      <w:r>
        <w:rPr>
          <w:noProof/>
        </w:rPr>
        <w:pict>
          <v:line id="_x0000_s1053" style="position:absolute;left:0;text-align:left;z-index:251512320;mso-position-horizontal-relative:margin" from="486pt,-11.5pt" to="486pt,754.6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земельных участков, на которых расположены линии электропередачи, линии связи (в том 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 xml:space="preserve">числе линейно-кабельные сооружения), трубопроводы, автомобильные дороги, </w:t>
      </w:r>
      <w:r w:rsidRPr="003278A8">
        <w:rPr>
          <w:rFonts w:ascii="Times New Roman" w:hAnsi="Times New Roman"/>
          <w:color w:val="000000"/>
          <w:sz w:val="24"/>
          <w:szCs w:val="24"/>
        </w:rPr>
        <w:t>железнодорожные линии и другие подобные сооружения (далее - линейные объекты);</w:t>
      </w:r>
    </w:p>
    <w:p w:rsidR="007628F3" w:rsidRPr="003278A8" w:rsidRDefault="007628F3" w:rsidP="008346F6">
      <w:pPr>
        <w:shd w:val="clear" w:color="auto" w:fill="FFFFFF"/>
        <w:spacing w:before="120" w:after="0" w:line="269" w:lineRule="exact"/>
        <w:ind w:righ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линии застройки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- условные линии, устанавливающие границы застройки при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размещении зданий, строений, сооружений с отступом от красных линий или от границ </w:t>
      </w:r>
      <w:r w:rsidRPr="003278A8">
        <w:rPr>
          <w:rFonts w:ascii="Times New Roman" w:hAnsi="Times New Roman"/>
          <w:color w:val="000000"/>
          <w:sz w:val="24"/>
          <w:szCs w:val="24"/>
        </w:rPr>
        <w:t>земельного участка;</w:t>
      </w:r>
    </w:p>
    <w:p w:rsidR="007628F3" w:rsidRPr="003278A8" w:rsidRDefault="007628F3" w:rsidP="008346F6">
      <w:pPr>
        <w:shd w:val="clear" w:color="auto" w:fill="FFFFFF"/>
        <w:spacing w:before="125" w:after="0"/>
        <w:ind w:left="715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линейно-кабельные сооружения </w:t>
      </w:r>
      <w:r w:rsidRPr="003278A8">
        <w:rPr>
          <w:rFonts w:ascii="Times New Roman" w:hAnsi="Times New Roman"/>
          <w:color w:val="000000"/>
          <w:sz w:val="24"/>
          <w:szCs w:val="24"/>
        </w:rPr>
        <w:t>- линии электропередачи, линии связи;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righ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линейные объекты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- трубопроводы, автомобильные дороги, железнодорожные </w:t>
      </w:r>
      <w:r w:rsidRPr="003278A8">
        <w:rPr>
          <w:rFonts w:ascii="Times New Roman" w:hAnsi="Times New Roman"/>
          <w:color w:val="000000"/>
          <w:sz w:val="24"/>
          <w:szCs w:val="24"/>
        </w:rPr>
        <w:t>линии и другие подобные сооружения;</w:t>
      </w:r>
    </w:p>
    <w:p w:rsidR="007628F3" w:rsidRPr="003278A8" w:rsidRDefault="007628F3" w:rsidP="008346F6">
      <w:pPr>
        <w:shd w:val="clear" w:color="auto" w:fill="FFFFFF"/>
        <w:spacing w:before="120" w:after="0"/>
        <w:ind w:left="725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микрорайон (квартал) </w:t>
      </w:r>
      <w:r w:rsidRPr="003278A8">
        <w:rPr>
          <w:rFonts w:ascii="Times New Roman" w:hAnsi="Times New Roman"/>
          <w:color w:val="000000"/>
          <w:sz w:val="24"/>
          <w:szCs w:val="24"/>
        </w:rPr>
        <w:t>- структурный элемент жилой зоны;</w:t>
      </w:r>
    </w:p>
    <w:p w:rsidR="007628F3" w:rsidRPr="003278A8" w:rsidRDefault="007628F3" w:rsidP="008346F6">
      <w:pPr>
        <w:shd w:val="clear" w:color="auto" w:fill="FFFFFF"/>
        <w:spacing w:before="125" w:after="0" w:line="274" w:lineRule="exact"/>
        <w:ind w:left="10"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объект капитального строительства </w:t>
      </w:r>
      <w:r w:rsidRPr="003278A8">
        <w:rPr>
          <w:rFonts w:ascii="Times New Roman" w:hAnsi="Times New Roman"/>
          <w:color w:val="000000"/>
          <w:sz w:val="24"/>
          <w:szCs w:val="24"/>
        </w:rPr>
        <w:t>- здание, строение, сооружение, объекты, строительство которых не завершено (далее - объекты незавершенного строительства), за исключением временных построек,  киосков, навесов и других подобных построек;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0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объекты культурного наследия (памятникам истории и культуры) народов </w:t>
      </w:r>
      <w:r w:rsidRPr="003278A8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Российской Федерации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- объекты недвижимого имущества со связанными с ними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произведениями живописи, скульптуры, декоративно-прикладного искусства, объектами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науки и техники и иными предметами материальной культуры, возникшие в результате 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 xml:space="preserve">исторических событий, представляющие собой ценность с точки зрения истории,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археологии, архитектуры, градостроительства, искусства, науки и техники, эстетики, </w:t>
      </w:r>
      <w:r w:rsidRPr="003278A8">
        <w:rPr>
          <w:rFonts w:ascii="Times New Roman" w:hAnsi="Times New Roman"/>
          <w:color w:val="000000"/>
          <w:sz w:val="24"/>
          <w:szCs w:val="24"/>
        </w:rPr>
        <w:t>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0" w:right="5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объекты федерального значения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- объекты капитального строительства, иные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объекты, территории, которые необходимы для осуществления полномочий по вопросам,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отнесенным к ведению Российской Федерации, органов государственной власти Российской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Федерации Конституцией Российской Федерации, федеральными конституционными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законами, федеральными законами, решениями Президента Российской Федерации, </w:t>
      </w:r>
      <w:r w:rsidRPr="003278A8">
        <w:rPr>
          <w:rFonts w:ascii="Times New Roman" w:hAnsi="Times New Roman"/>
          <w:color w:val="000000"/>
          <w:sz w:val="24"/>
          <w:szCs w:val="24"/>
        </w:rPr>
        <w:t>решениями Правительства Российской Федерации, и оказывают существенное влияние на социально-экономическое развитие Российской Федерации;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объекты регионального значения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- объекты капитального строительства, иные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объекты, территории, которые необходимы для осуществления полномочий по вопросам, отнесенным к ведению субъекта Российской Федерации, органов государственной власти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субъекта Российской Федерации Конституцией Российской Федерации, федеральными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конституционными законами, федеральными законами, конституцией (уставом) субъекта Российской Федерации, законами субъекта Российской Федерации, решениями высшего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исполнительного органа государственной власти субъекта Российской Федерации, и 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оказывают существенное влияние на социально-экономическое развитие субъекта </w:t>
      </w:r>
      <w:r w:rsidRPr="003278A8">
        <w:rPr>
          <w:rFonts w:ascii="Times New Roman" w:hAnsi="Times New Roman"/>
          <w:color w:val="000000"/>
          <w:sz w:val="24"/>
          <w:szCs w:val="24"/>
        </w:rPr>
        <w:t>Российской Федерации;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4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объекты местного значения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полномочий в соответствии с федеральными законами, законом субъекта Российской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Федерации, уставами муниципальных образований и оказывают существенное влияние на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социально-экономическое развитие муниципальных районов, поселений, городских округов;</w:t>
      </w:r>
    </w:p>
    <w:p w:rsidR="007628F3" w:rsidRPr="003278A8" w:rsidRDefault="007628F3" w:rsidP="008346F6">
      <w:pPr>
        <w:shd w:val="clear" w:color="auto" w:fill="FFFFFF"/>
        <w:spacing w:before="110" w:after="0" w:line="278" w:lineRule="exact"/>
        <w:ind w:left="24"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обязательные нормативные требования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- положения, применение которых </w:t>
      </w:r>
      <w:r w:rsidRPr="003278A8">
        <w:rPr>
          <w:rFonts w:ascii="Times New Roman" w:hAnsi="Times New Roman"/>
          <w:color w:val="000000"/>
          <w:sz w:val="24"/>
          <w:szCs w:val="24"/>
        </w:rPr>
        <w:t>обязательно в соответствии с системой нормативных документов в строительстве;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9" w:right="5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озелененные территории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- часть территории природного комплекса, на которой располагаются искусственно созданные садово-парковые комплексы и объекты - парк, сад, </w:t>
      </w:r>
      <w:r w:rsidRPr="003278A8">
        <w:rPr>
          <w:rFonts w:ascii="Times New Roman" w:hAnsi="Times New Roman"/>
          <w:color w:val="000000"/>
          <w:sz w:val="24"/>
          <w:szCs w:val="24"/>
        </w:rPr>
        <w:t>сквер, бульвар;</w:t>
      </w:r>
    </w:p>
    <w:p w:rsidR="007628F3" w:rsidRPr="003278A8" w:rsidRDefault="007628F3" w:rsidP="008346F6">
      <w:pPr>
        <w:shd w:val="clear" w:color="auto" w:fill="FFFFFF"/>
        <w:spacing w:before="192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</w:p>
    <w:p w:rsidR="007628F3" w:rsidRPr="003278A8" w:rsidRDefault="007628F3" w:rsidP="008346F6">
      <w:pPr>
        <w:shd w:val="clear" w:color="auto" w:fill="FFFFFF"/>
        <w:spacing w:before="192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0" w:right="1097" w:bottom="360" w:left="1149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right="10" w:firstLine="715"/>
        <w:jc w:val="both"/>
        <w:rPr>
          <w:rFonts w:ascii="Times New Roman" w:hAnsi="Times New Roman"/>
        </w:rPr>
      </w:pPr>
      <w:r>
        <w:rPr>
          <w:noProof/>
        </w:rPr>
        <w:pict>
          <v:line id="_x0000_s1054" style="position:absolute;left:0;text-align:left;z-index:251513344;mso-position-horizontal-relative:margin" from="-6pt,-14.15pt" to="487.9pt,-14.15pt" o:allowincell="f" strokeweight="1.45pt">
            <w10:wrap anchorx="margin"/>
          </v:line>
        </w:pict>
      </w:r>
      <w:r>
        <w:rPr>
          <w:noProof/>
        </w:rPr>
        <w:pict>
          <v:line id="_x0000_s1055" style="position:absolute;left:0;text-align:left;z-index:251514368;mso-position-horizontal-relative:margin" from="-5.5pt,752.4pt" to="488.4pt,752.4pt" o:allowincell="f" strokeweight="1.45pt">
            <w10:wrap anchorx="margin"/>
          </v:line>
        </w:pict>
      </w:r>
      <w:r>
        <w:rPr>
          <w:noProof/>
        </w:rPr>
        <w:pict>
          <v:line id="_x0000_s1056" style="position:absolute;left:0;text-align:left;z-index:251515392;mso-position-horizontal-relative:margin" from="-6pt,-11.3pt" to="-6pt,754.8pt" o:allowincell="f" strokeweight="1.45pt">
            <w10:wrap anchorx="margin"/>
          </v:line>
        </w:pict>
      </w:r>
      <w:r>
        <w:rPr>
          <w:noProof/>
        </w:rPr>
        <w:pict>
          <v:line id="_x0000_s1057" style="position:absolute;left:0;text-align:left;z-index:251516416;mso-position-horizontal-relative:margin" from="486pt,-11.3pt" to="486pt,754.3pt" o:allowincell="f" strokeweight="1.45pt">
            <w10:wrap anchorx="margin"/>
          </v:line>
        </w:pic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особо охраняемые природные территории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полностью или частично из хозяйственного использования и для которых установлен режим </w:t>
      </w:r>
      <w:r w:rsidRPr="003278A8">
        <w:rPr>
          <w:rFonts w:ascii="Times New Roman" w:hAnsi="Times New Roman"/>
          <w:color w:val="000000"/>
          <w:sz w:val="24"/>
          <w:szCs w:val="24"/>
        </w:rPr>
        <w:t>особой охраны;</w:t>
      </w:r>
    </w:p>
    <w:p w:rsidR="007628F3" w:rsidRPr="003278A8" w:rsidRDefault="007628F3" w:rsidP="008346F6">
      <w:pPr>
        <w:shd w:val="clear" w:color="auto" w:fill="FFFFFF"/>
        <w:spacing w:before="125" w:after="0" w:line="269" w:lineRule="exact"/>
        <w:ind w:right="14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отступ застройки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- расстояние между красной линией или границей земельного </w:t>
      </w:r>
      <w:r w:rsidRPr="003278A8">
        <w:rPr>
          <w:rFonts w:ascii="Times New Roman" w:hAnsi="Times New Roman"/>
          <w:color w:val="000000"/>
          <w:sz w:val="24"/>
          <w:szCs w:val="24"/>
        </w:rPr>
        <w:t>участка и стеной здания, строения, сооружения;</w:t>
      </w:r>
    </w:p>
    <w:p w:rsidR="007628F3" w:rsidRPr="003278A8" w:rsidRDefault="007628F3" w:rsidP="008346F6">
      <w:pPr>
        <w:shd w:val="clear" w:color="auto" w:fill="FFFFFF"/>
        <w:spacing w:before="125" w:after="0" w:line="274" w:lineRule="exact"/>
        <w:ind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парковка (парковочное место)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специально обозначенное и при необходимости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обустроенное и оборудованное место, являющееся в том числе частью автомобильной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дороги и (или) примыкающее к проезжей части и (или) тротуару, обочине, эстакаде или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мосту либо являющееся частью подэстакадных или подмостовых пространств, площадей и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иных объектов улично-дорожной сети, зданий, строений или сооружений и предназначенное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для организованной стоянки транспортных средств на платной основе или без взимания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платы по решению собственника или иного владельца автомобильной дороги, собственника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земельного участка либо собственника соответствующей части здания, строения или </w:t>
      </w:r>
      <w:r w:rsidRPr="003278A8">
        <w:rPr>
          <w:rFonts w:ascii="Times New Roman" w:hAnsi="Times New Roman"/>
          <w:color w:val="000000"/>
          <w:sz w:val="24"/>
          <w:szCs w:val="24"/>
        </w:rPr>
        <w:t>сооружения;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5" w:right="5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пешеходная зона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- территория, предназначенная для передвижения пешеходов, на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ней не допускается движения транспорта, за исключением специального, обслуживающего </w:t>
      </w:r>
      <w:r w:rsidRPr="003278A8">
        <w:rPr>
          <w:rFonts w:ascii="Times New Roman" w:hAnsi="Times New Roman"/>
          <w:color w:val="000000"/>
          <w:sz w:val="24"/>
          <w:szCs w:val="24"/>
        </w:rPr>
        <w:t>эту территорию;</w:t>
      </w:r>
    </w:p>
    <w:p w:rsidR="007628F3" w:rsidRPr="003278A8" w:rsidRDefault="007628F3" w:rsidP="008346F6">
      <w:pPr>
        <w:shd w:val="clear" w:color="auto" w:fill="FFFFFF"/>
        <w:spacing w:before="125" w:after="0" w:line="274" w:lineRule="exact"/>
        <w:ind w:right="5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полоса отвода железных дорог </w:t>
      </w:r>
      <w:r w:rsidRPr="003278A8">
        <w:rPr>
          <w:rFonts w:ascii="Times New Roman" w:hAnsi="Times New Roman"/>
          <w:color w:val="000000"/>
          <w:spacing w:val="12"/>
          <w:sz w:val="24"/>
          <w:szCs w:val="24"/>
        </w:rPr>
        <w:t xml:space="preserve">- земельные участки, прилегающие к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железнодорожным путям, земельные участки, занятые железнодорожными путями или предназначенные для размещения таких путей, а также земельные участки, занятые или </w: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 xml:space="preserve">предназначенные для размещения железнодорожных станций, водоотводных и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укрепительных устройств, защитных полос лесов вдоль железнодорожных путей, линий 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связи, устройств электроснабжения, производственных и иных зданий, строений, </w:t>
      </w:r>
      <w:r w:rsidRPr="003278A8">
        <w:rPr>
          <w:rFonts w:ascii="Times New Roman" w:hAnsi="Times New Roman"/>
          <w:color w:val="000000"/>
          <w:sz w:val="24"/>
          <w:szCs w:val="24"/>
        </w:rPr>
        <w:t>сооружений, устройств и других объектов железнодорожного транспорта;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right="14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полоса отвода автомобильных дорог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- земельные участки, занятые автомобильными </w:t>
      </w:r>
      <w:r w:rsidRPr="003278A8">
        <w:rPr>
          <w:rFonts w:ascii="Times New Roman" w:hAnsi="Times New Roman"/>
          <w:color w:val="000000"/>
          <w:sz w:val="24"/>
          <w:szCs w:val="24"/>
        </w:rPr>
        <w:t>дорогами, их конструктивными элементами и дорожными сооружениями, являющимися технологической частью дороги;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5" w:right="5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правила землепользования и застройки 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 xml:space="preserve">- документ градостроительного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зонирования, который утверждается нормативными правовыми актами органов местного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самоуправления и в котором устанавливаются территориальные зоны, градостроительные </w:t>
      </w:r>
      <w:r w:rsidRPr="003278A8">
        <w:rPr>
          <w:rFonts w:ascii="Times New Roman" w:hAnsi="Times New Roman"/>
          <w:color w:val="000000"/>
          <w:sz w:val="24"/>
          <w:szCs w:val="24"/>
        </w:rPr>
        <w:t>регламенты, порядок применения такого документа и порядок внесения в него изменений;</w:t>
      </w:r>
    </w:p>
    <w:p w:rsidR="007628F3" w:rsidRPr="003278A8" w:rsidRDefault="007628F3" w:rsidP="008346F6">
      <w:pPr>
        <w:shd w:val="clear" w:color="auto" w:fill="FFFFFF"/>
        <w:spacing w:before="125" w:after="0" w:line="274" w:lineRule="exact"/>
        <w:ind w:left="14"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предельные размеры земельных участков и предельные параметры </w:t>
      </w:r>
      <w:r w:rsidRPr="003278A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разрешенного строительства, реконструкции объектов капитального строительства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-</w:t>
      </w:r>
    </w:p>
    <w:p w:rsidR="007628F3" w:rsidRPr="003278A8" w:rsidRDefault="007628F3" w:rsidP="008346F6">
      <w:pPr>
        <w:shd w:val="clear" w:color="auto" w:fill="FFFFFF"/>
        <w:spacing w:after="0" w:line="274" w:lineRule="exact"/>
        <w:ind w:left="5" w:right="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предельные физические характеристики земельных участков 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строительства (зданий, строений и сооружений), которые могут быть размещены на </w:t>
      </w:r>
      <w:r w:rsidRPr="003278A8">
        <w:rPr>
          <w:rFonts w:ascii="Times New Roman" w:hAnsi="Times New Roman"/>
          <w:color w:val="000000"/>
          <w:sz w:val="24"/>
          <w:szCs w:val="24"/>
        </w:rPr>
        <w:t>территории земельных участков в соответствии с градостроительным регламентом;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5" w:right="5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проезд </w: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 xml:space="preserve">- путь сообщения для подъезда транспортных средств к жилым и 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 xml:space="preserve">общественным зданиям, учреждениям, предприятиям и другим объектам городской </w:t>
      </w:r>
      <w:r w:rsidRPr="003278A8">
        <w:rPr>
          <w:rFonts w:ascii="Times New Roman" w:hAnsi="Times New Roman"/>
          <w:color w:val="000000"/>
          <w:sz w:val="24"/>
          <w:szCs w:val="24"/>
        </w:rPr>
        <w:t>застройки внутри районов, микрорайонов, кварталов;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0" w:right="5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проектная документация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- документация, содержащая материалы в текстовой </w: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>форме и в виде карт (схем) и определяющую архитектурные, функционально-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технологические, конструктивные и инженерно-технические решения для обеспечения 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 xml:space="preserve">строительства, реконструкции объектов капитального строительства, их частей, </w:t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ремонта;</w:t>
      </w:r>
    </w:p>
    <w:p w:rsidR="007628F3" w:rsidRPr="003278A8" w:rsidRDefault="007628F3" w:rsidP="008346F6">
      <w:pPr>
        <w:shd w:val="clear" w:color="auto" w:fill="FFFFFF"/>
        <w:spacing w:before="110" w:after="0" w:line="278" w:lineRule="exact"/>
        <w:ind w:left="14" w:right="5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прибрежные защитные полосы </w:t>
      </w:r>
      <w:r w:rsidRPr="003278A8">
        <w:rPr>
          <w:rFonts w:ascii="Times New Roman" w:hAnsi="Times New Roman"/>
          <w:color w:val="000000"/>
          <w:sz w:val="24"/>
          <w:szCs w:val="24"/>
        </w:rPr>
        <w:t>- часть водоохраной зоны, на территории которой вводятся дополнительные ограничения хозяйственной и иной деятельности;</w:t>
      </w:r>
    </w:p>
    <w:p w:rsidR="007628F3" w:rsidRPr="003278A8" w:rsidRDefault="007628F3" w:rsidP="008346F6">
      <w:pPr>
        <w:shd w:val="clear" w:color="auto" w:fill="FFFFFF"/>
        <w:spacing w:before="38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8</w:t>
      </w:r>
    </w:p>
    <w:p w:rsidR="007628F3" w:rsidRPr="003278A8" w:rsidRDefault="007628F3" w:rsidP="008346F6">
      <w:pPr>
        <w:shd w:val="clear" w:color="auto" w:fill="FFFFFF"/>
        <w:spacing w:before="38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98" w:right="1110" w:bottom="360" w:left="1147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right="14" w:firstLine="725"/>
        <w:jc w:val="both"/>
        <w:rPr>
          <w:rFonts w:ascii="Times New Roman" w:hAnsi="Times New Roman"/>
        </w:rPr>
      </w:pPr>
      <w:r>
        <w:rPr>
          <w:noProof/>
        </w:rPr>
        <w:pict>
          <v:line id="_x0000_s1058" style="position:absolute;left:0;text-align:left;z-index:251517440;mso-position-horizontal-relative:margin" from="-5.75pt,-14.4pt" to="488.15pt,-14.4pt" o:allowincell="f" strokeweight="1.45pt">
            <w10:wrap anchorx="margin"/>
          </v:line>
        </w:pict>
      </w:r>
      <w:r>
        <w:rPr>
          <w:noProof/>
        </w:rPr>
        <w:pict>
          <v:line id="_x0000_s1059" style="position:absolute;left:0;text-align:left;z-index:251518464;mso-position-horizontal-relative:margin" from="-4.3pt,752.65pt" to="489.15pt,752.65pt" o:allowincell="f" strokeweight="1.45pt">
            <w10:wrap anchorx="margin"/>
          </v:line>
        </w:pict>
      </w:r>
      <w:r>
        <w:rPr>
          <w:noProof/>
        </w:rPr>
        <w:pict>
          <v:line id="_x0000_s1060" style="position:absolute;left:0;text-align:left;z-index:251519488;mso-position-horizontal-relative:margin" from="-5.75pt,-11.5pt" to="-5.75pt,754.6pt" o:allowincell="f" strokeweight="1.45pt">
            <w10:wrap anchorx="margin"/>
          </v:line>
        </w:pict>
      </w:r>
      <w:r>
        <w:rPr>
          <w:noProof/>
        </w:rPr>
        <w:pict>
          <v:line id="_x0000_s1061" style="position:absolute;left:0;text-align:left;z-index:251520512;mso-position-horizontal-relative:margin" from="486.25pt,-11.5pt" to="486.25pt,754.6pt" o:allowincell="f" strokeweight="1.45pt">
            <w10:wrap anchorx="margin"/>
          </v:line>
        </w:pict>
      </w:r>
      <w:r w:rsidRPr="003278A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разрешение на строительство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- документ, подтверждающий соответствие проектной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документации требованиям градостроительного плана земельного участка или проекту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планировки территории и проекту межевания территории (в случае строительства, 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реконструкции линейных объектов) и дающий застройщику право осуществлять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строительство, реконструкцию объектов капитального строительства, за исключением </w:t>
      </w:r>
      <w:r w:rsidRPr="003278A8">
        <w:rPr>
          <w:rFonts w:ascii="Times New Roman" w:hAnsi="Times New Roman"/>
          <w:color w:val="000000"/>
          <w:sz w:val="24"/>
          <w:szCs w:val="24"/>
        </w:rPr>
        <w:t>случаев, предусмотренных Градостроительным кодексом Российской Федерации;</w:t>
      </w:r>
    </w:p>
    <w:p w:rsidR="007628F3" w:rsidRPr="003278A8" w:rsidRDefault="007628F3" w:rsidP="008346F6">
      <w:pPr>
        <w:shd w:val="clear" w:color="auto" w:fill="FFFFFF"/>
        <w:spacing w:before="130" w:after="0" w:line="269" w:lineRule="exact"/>
        <w:ind w:left="5" w:right="24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реконструкция объектов капитального строительства (за исключением </w:t>
      </w:r>
      <w:r w:rsidRPr="003278A8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линейных объектов)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- изменение параметров объекта капитального строительства, его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частей (высоты, количества этажей, площади, объема), в том числе надстройка, перестройка,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расширение объекта капитального строительства, а также замена и (или) восстановление </w:t>
      </w:r>
      <w:r w:rsidRPr="003278A8">
        <w:rPr>
          <w:rFonts w:ascii="Times New Roman" w:hAnsi="Times New Roman"/>
          <w:color w:val="000000"/>
          <w:sz w:val="24"/>
          <w:szCs w:val="24"/>
        </w:rPr>
        <w:t>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4" w:right="2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реконструкция линейных объектов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- изменение параметров линейных объектов или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их участков (частей), которое влечет за собой изменение класса, категории и (или)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первоначально установленных показателей функционирования таких объектов (мощности,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грузоподъемности и других) или при котором требуется изменение границ полос отвода и </w:t>
      </w:r>
      <w:r w:rsidRPr="003278A8">
        <w:rPr>
          <w:rFonts w:ascii="Times New Roman" w:hAnsi="Times New Roman"/>
          <w:color w:val="000000"/>
          <w:sz w:val="24"/>
          <w:szCs w:val="24"/>
        </w:rPr>
        <w:t>(или) охранных зон таких объектов;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0" w:right="24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нормативные требования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- положения, носящие рекомендательный характер; </w:t>
      </w:r>
      <w:r w:rsidRPr="003278A8">
        <w:rPr>
          <w:rFonts w:ascii="Times New Roman" w:hAnsi="Times New Roman"/>
          <w:color w:val="000000"/>
          <w:sz w:val="24"/>
          <w:szCs w:val="24"/>
        </w:rPr>
        <w:t>допускаются отступления при соответствующем обосновании при разработке генеральных планов и документации по планировке территории;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4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санитарно-защитные зоны 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 xml:space="preserve">- специальные территории с особым режимом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использования, размер которых обеспечивает уменьшение воздействия загрязнения на 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 xml:space="preserve">атмосферный воздух (химического, биологического, физического) до значений,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установленных гигиеническими нормативами. Установление размеров санитарно-защитных </w: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 xml:space="preserve">зон и режим использования территории санитарно-защитной зоны определены 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 xml:space="preserve">действующими государственными санитарно-эпидемиологическими правилами и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нормативами;</w:t>
      </w:r>
    </w:p>
    <w:p w:rsidR="007628F3" w:rsidRPr="003278A8" w:rsidRDefault="007628F3" w:rsidP="008346F6">
      <w:pPr>
        <w:shd w:val="clear" w:color="auto" w:fill="FFFFFF"/>
        <w:spacing w:before="110" w:after="0" w:line="278" w:lineRule="exact"/>
        <w:ind w:left="19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строительство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- создание зданий, строений, сооружений (в том числе на месте </w:t>
      </w:r>
      <w:r w:rsidRPr="003278A8">
        <w:rPr>
          <w:rFonts w:ascii="Times New Roman" w:hAnsi="Times New Roman"/>
          <w:color w:val="000000"/>
          <w:sz w:val="24"/>
          <w:szCs w:val="24"/>
        </w:rPr>
        <w:t>сносимых объектов капитального строительства);</w:t>
      </w:r>
    </w:p>
    <w:p w:rsidR="007628F3" w:rsidRPr="003278A8" w:rsidRDefault="007628F3" w:rsidP="008346F6">
      <w:pPr>
        <w:shd w:val="clear" w:color="auto" w:fill="FFFFFF"/>
        <w:spacing w:before="110" w:after="0" w:line="278" w:lineRule="exact"/>
        <w:ind w:left="24" w:right="19" w:firstLine="706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территории общего пользования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- территории, которыми беспрепятственно </w:t>
      </w:r>
      <w:r w:rsidRPr="003278A8">
        <w:rPr>
          <w:rFonts w:ascii="Times New Roman" w:hAnsi="Times New Roman"/>
          <w:color w:val="000000"/>
          <w:sz w:val="24"/>
          <w:szCs w:val="24"/>
        </w:rPr>
        <w:t>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4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территориальное планирование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- планирование развития территорий, в том числе </w:t>
      </w:r>
      <w:r w:rsidRPr="003278A8">
        <w:rPr>
          <w:rFonts w:ascii="Times New Roman" w:hAnsi="Times New Roman"/>
          <w:color w:val="000000"/>
          <w:sz w:val="24"/>
          <w:szCs w:val="24"/>
        </w:rPr>
        <w:t>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значения;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24" w:righ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территориальные зоны 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 xml:space="preserve">- зоны, для которых в правилах землепользования и </w:t>
      </w:r>
      <w:r w:rsidRPr="003278A8">
        <w:rPr>
          <w:rFonts w:ascii="Times New Roman" w:hAnsi="Times New Roman"/>
          <w:color w:val="000000"/>
          <w:sz w:val="24"/>
          <w:szCs w:val="24"/>
        </w:rPr>
        <w:t>застройки определены границы и установлены градостроительные регламенты;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9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278A8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технический заказчик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- физическое лицо, действующее на профессиональной 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 xml:space="preserve">основе, или юридическое лицо, которые уполномочены застройщиком и от имени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застройщика заключают договоры о выполнении инженерных изысканий, о подготовке проектной документации, о строительстве, реконструкции, капитальном ремонте объектов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капитального строительства, подготавливают задания на выполнение указанных видов работ,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предоставляют лицам, выполняющим инженерные изыскания и (или) осуществляющим подготовку проектной документации, строительство, реконструкцию, капитальный ремонт 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объектов капитального строительства, материалы и документы, необходимые для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выполнения указанных видов работ, утверждают проектную документацию, подписывают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документы, необходимые для получения разрешения на ввод объекта капитального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строительства в эксплуатацию, осуществляют иные функции, предусмотренные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9" w:firstLine="710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9</w:t>
      </w:r>
    </w:p>
    <w:p w:rsidR="007628F3" w:rsidRPr="003278A8" w:rsidRDefault="007628F3" w:rsidP="008346F6">
      <w:pPr>
        <w:shd w:val="clear" w:color="auto" w:fill="FFFFFF"/>
        <w:spacing w:before="154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0" w:right="1080" w:bottom="360" w:left="1156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left="5" w:right="14"/>
        <w:jc w:val="both"/>
        <w:rPr>
          <w:rFonts w:ascii="Times New Roman" w:hAnsi="Times New Roman"/>
        </w:rPr>
      </w:pPr>
      <w:r>
        <w:rPr>
          <w:noProof/>
        </w:rPr>
        <w:pict>
          <v:line id="_x0000_s1062" style="position:absolute;left:0;text-align:left;z-index:251521536;mso-position-horizontal-relative:margin" from="-6pt,-13.9pt" to="487.9pt,-13.9pt" o:allowincell="f" strokeweight="1.2pt">
            <w10:wrap anchorx="margin"/>
          </v:line>
        </w:pict>
      </w:r>
      <w:r>
        <w:rPr>
          <w:noProof/>
        </w:rPr>
        <w:pict>
          <v:line id="_x0000_s1063" style="position:absolute;left:0;text-align:left;z-index:251522560;mso-position-horizontal-relative:margin" from="-5.05pt,752.65pt" to="488.4pt,752.65pt" o:allowincell="f" strokeweight="1.2pt">
            <w10:wrap anchorx="margin"/>
          </v:line>
        </w:pict>
      </w:r>
      <w:r>
        <w:rPr>
          <w:noProof/>
        </w:rPr>
        <w:pict>
          <v:line id="_x0000_s1064" style="position:absolute;left:0;text-align:left;z-index:251523584;mso-position-horizontal-relative:margin" from="-6pt,-11.05pt" to="-6pt,754.55pt" o:allowincell="f" strokeweight="1.45pt">
            <w10:wrap anchorx="margin"/>
          </v:line>
        </w:pict>
      </w:r>
      <w:r>
        <w:rPr>
          <w:noProof/>
        </w:rPr>
        <w:pict>
          <v:line id="_x0000_s1065" style="position:absolute;left:0;text-align:left;z-index:251524608;mso-position-horizontal-relative:margin" from="486pt,-11.05pt" to="486pt,754.5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Градостроительным кодексом российской  Федерации.  Застройщик вправе осуществлять </w:t>
      </w:r>
      <w:r w:rsidRPr="003278A8">
        <w:rPr>
          <w:rFonts w:ascii="Times New Roman" w:hAnsi="Times New Roman"/>
          <w:color w:val="000000"/>
          <w:sz w:val="24"/>
          <w:szCs w:val="24"/>
        </w:rPr>
        <w:t>функции технического заказчика самостоятельно;</w:t>
      </w:r>
    </w:p>
    <w:p w:rsidR="007628F3" w:rsidRPr="003278A8" w:rsidRDefault="007628F3" w:rsidP="008346F6">
      <w:pPr>
        <w:shd w:val="clear" w:color="auto" w:fill="FFFFFF"/>
        <w:spacing w:before="115" w:after="0"/>
        <w:ind w:left="715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технические (охранные) зоны инженерных сооружений и коммуникаций  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-</w:t>
      </w:r>
    </w:p>
    <w:p w:rsidR="007628F3" w:rsidRPr="003278A8" w:rsidRDefault="007628F3" w:rsidP="008346F6">
      <w:pPr>
        <w:shd w:val="clear" w:color="auto" w:fill="FFFFFF"/>
        <w:spacing w:after="0" w:line="274" w:lineRule="exact"/>
        <w:ind w:right="14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территории, предназначенные для обеспечения обслуживания и безопасной эксплуатации </w:t>
      </w:r>
      <w:r w:rsidRPr="003278A8">
        <w:rPr>
          <w:rFonts w:ascii="Times New Roman" w:hAnsi="Times New Roman"/>
          <w:color w:val="000000"/>
          <w:sz w:val="24"/>
          <w:szCs w:val="24"/>
        </w:rPr>
        <w:t>наземных и подземных транспортных и инженерных сооружений и коммуникаций;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5" w:right="10" w:firstLine="706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улица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путь сообщения на территории населенного пункта, предназначенный преимущественно для общественного и индивидуального легкового транспорта, а также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пешеходного движения, расположенный между кварталами застройки и ограниченный </w:t>
      </w:r>
      <w:r w:rsidRPr="003278A8">
        <w:rPr>
          <w:rFonts w:ascii="Times New Roman" w:hAnsi="Times New Roman"/>
          <w:color w:val="000000"/>
          <w:sz w:val="24"/>
          <w:szCs w:val="24"/>
        </w:rPr>
        <w:t>красными линиями улично-дорожной сети;</w:t>
      </w:r>
    </w:p>
    <w:p w:rsidR="007628F3" w:rsidRPr="003278A8" w:rsidRDefault="007628F3" w:rsidP="008346F6">
      <w:pPr>
        <w:shd w:val="clear" w:color="auto" w:fill="FFFFFF"/>
        <w:spacing w:before="125" w:after="0" w:line="274" w:lineRule="exact"/>
        <w:ind w:firstLine="706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устойчивое развитие территорий </w:t>
      </w:r>
      <w:r w:rsidRPr="003278A8">
        <w:rPr>
          <w:rFonts w:ascii="Times New Roman" w:hAnsi="Times New Roman"/>
          <w:color w:val="000000"/>
          <w:spacing w:val="13"/>
          <w:sz w:val="24"/>
          <w:szCs w:val="24"/>
        </w:rPr>
        <w:t xml:space="preserve">- обеспечение при осуществлении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градостроительной деятельности безопасности и благоприятных условий жизнедеятельности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человека, ограничение негативного воздействия хозяйственной и иной деятельности на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окружающую среду и обеспечение охраны и рационального использования природных </w:t>
      </w:r>
      <w:r w:rsidRPr="003278A8">
        <w:rPr>
          <w:rFonts w:ascii="Times New Roman" w:hAnsi="Times New Roman"/>
          <w:color w:val="000000"/>
          <w:sz w:val="24"/>
          <w:szCs w:val="24"/>
        </w:rPr>
        <w:t>ресурсов в интересах настоящего и будущего поколений;</w:t>
      </w:r>
    </w:p>
    <w:p w:rsidR="007628F3" w:rsidRPr="003278A8" w:rsidRDefault="007628F3" w:rsidP="008346F6">
      <w:pPr>
        <w:shd w:val="clear" w:color="auto" w:fill="FFFFFF"/>
        <w:spacing w:before="125" w:after="0" w:line="269" w:lineRule="exact"/>
        <w:ind w:left="5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функциональные зоны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- зоны, для которых документами территориального </w:t>
      </w:r>
      <w:r w:rsidRPr="003278A8">
        <w:rPr>
          <w:rFonts w:ascii="Times New Roman" w:hAnsi="Times New Roman"/>
          <w:color w:val="000000"/>
          <w:sz w:val="24"/>
          <w:szCs w:val="24"/>
        </w:rPr>
        <w:t>планирования определены границы и функциональное назначение;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0" w:righ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функциональное зонирование территории </w:t>
      </w:r>
      <w:r w:rsidRPr="003278A8">
        <w:rPr>
          <w:rFonts w:ascii="Times New Roman" w:hAnsi="Times New Roman"/>
          <w:color w:val="000000"/>
          <w:sz w:val="24"/>
          <w:szCs w:val="24"/>
        </w:rPr>
        <w:t>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0" w:righ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этаж </w:t>
      </w:r>
      <w:r w:rsidRPr="003278A8">
        <w:rPr>
          <w:rFonts w:ascii="Times New Roman" w:hAnsi="Times New Roman"/>
          <w:color w:val="000000"/>
          <w:sz w:val="24"/>
          <w:szCs w:val="24"/>
        </w:rPr>
        <w:t>- пространство между поверхностями двух последовательно расположенных перекрытий в здании, строении, сооружении;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5" w:right="5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этажность здания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количество этажей, определяемое как сумма наземных этажей (в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том числе мансардных) и цокольного этажа (в случае, если верх его перекрытия возвышается </w:t>
      </w:r>
      <w:r w:rsidRPr="003278A8">
        <w:rPr>
          <w:rFonts w:ascii="Times New Roman" w:hAnsi="Times New Roman"/>
          <w:color w:val="000000"/>
          <w:sz w:val="24"/>
          <w:szCs w:val="24"/>
        </w:rPr>
        <w:t>над уровнем тротуара или отмостки не менее чем на два метра).</w:t>
      </w:r>
    </w:p>
    <w:p w:rsidR="007628F3" w:rsidRPr="003278A8" w:rsidRDefault="007628F3" w:rsidP="008346F6">
      <w:pPr>
        <w:shd w:val="clear" w:color="auto" w:fill="FFFFFF"/>
        <w:spacing w:before="432" w:after="0" w:line="274" w:lineRule="exact"/>
        <w:ind w:left="10"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Статья 3. Полномочия органов местного самоуправления в области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регулирования отношений по вопросам землепользования и застройки</w:t>
      </w:r>
    </w:p>
    <w:p w:rsidR="007628F3" w:rsidRPr="003278A8" w:rsidRDefault="007628F3" w:rsidP="008346F6">
      <w:pPr>
        <w:shd w:val="clear" w:color="auto" w:fill="FFFFFF"/>
        <w:tabs>
          <w:tab w:val="left" w:pos="1027"/>
        </w:tabs>
        <w:spacing w:before="120" w:after="0" w:line="269" w:lineRule="exact"/>
        <w:ind w:left="10" w:firstLine="710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1.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К полномочиям Сельской Думы сельского поселения в области регулирования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отношений по вопросам землепользования и застройки относятся:</w:t>
      </w:r>
    </w:p>
    <w:p w:rsidR="007628F3" w:rsidRPr="003278A8" w:rsidRDefault="007628F3" w:rsidP="008346F6">
      <w:pPr>
        <w:widowControl w:val="0"/>
        <w:numPr>
          <w:ilvl w:val="0"/>
          <w:numId w:val="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25" w:after="0" w:line="269" w:lineRule="exact"/>
        <w:ind w:left="1094" w:hanging="360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утверждение   правил   землепользования   и   застройки,   утверждение   внесения изменений в правила землепользования и застройки;</w:t>
      </w:r>
    </w:p>
    <w:p w:rsidR="007628F3" w:rsidRPr="003278A8" w:rsidRDefault="007628F3" w:rsidP="008346F6">
      <w:pPr>
        <w:widowControl w:val="0"/>
        <w:numPr>
          <w:ilvl w:val="0"/>
          <w:numId w:val="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25" w:after="0" w:line="240" w:lineRule="auto"/>
        <w:ind w:left="734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утверждение местных нормативов градостроительного проектирования;</w:t>
      </w:r>
    </w:p>
    <w:p w:rsidR="007628F3" w:rsidRPr="003278A8" w:rsidRDefault="007628F3" w:rsidP="008346F6">
      <w:pPr>
        <w:widowControl w:val="0"/>
        <w:numPr>
          <w:ilvl w:val="0"/>
          <w:numId w:val="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15" w:after="0" w:line="240" w:lineRule="auto"/>
        <w:ind w:left="734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иные полномочия в соответствии с действующим законодательством.</w:t>
      </w:r>
    </w:p>
    <w:p w:rsidR="007628F3" w:rsidRPr="003278A8" w:rsidRDefault="007628F3" w:rsidP="008346F6">
      <w:pPr>
        <w:shd w:val="clear" w:color="auto" w:fill="FFFFFF"/>
        <w:tabs>
          <w:tab w:val="left" w:pos="1027"/>
        </w:tabs>
        <w:spacing w:before="115" w:after="0" w:line="278" w:lineRule="exact"/>
        <w:ind w:left="10" w:firstLine="71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9"/>
          <w:sz w:val="24"/>
          <w:szCs w:val="24"/>
        </w:rPr>
        <w:t>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К полномочиям администрации сельского поселения в области регулирования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отношений по вопросам землепользования и застройки относятся:</w:t>
      </w:r>
    </w:p>
    <w:p w:rsidR="007628F3" w:rsidRPr="003278A8" w:rsidRDefault="007628F3" w:rsidP="008346F6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115" w:after="0" w:line="278" w:lineRule="exact"/>
        <w:ind w:left="10" w:firstLine="715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принятие решения о подготовке проекта правил землепользования и застройки и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внесения в них изменений;</w:t>
      </w:r>
    </w:p>
    <w:p w:rsidR="007628F3" w:rsidRPr="003278A8" w:rsidRDefault="007628F3" w:rsidP="008346F6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115" w:after="0" w:line="240" w:lineRule="auto"/>
        <w:ind w:left="725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принятие решений о подготовке документации по планировке территорий;</w:t>
      </w:r>
    </w:p>
    <w:p w:rsidR="007628F3" w:rsidRPr="003278A8" w:rsidRDefault="007628F3" w:rsidP="008346F6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115" w:after="0" w:line="240" w:lineRule="auto"/>
        <w:ind w:left="725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утверждение документации по планировке территорий;</w:t>
      </w:r>
    </w:p>
    <w:p w:rsidR="007628F3" w:rsidRPr="003278A8" w:rsidRDefault="007628F3" w:rsidP="008346F6">
      <w:pPr>
        <w:spacing w:after="0"/>
        <w:rPr>
          <w:rFonts w:ascii="Times New Roman" w:hAnsi="Times New Roman"/>
          <w:sz w:val="2"/>
          <w:szCs w:val="2"/>
        </w:rPr>
      </w:pPr>
    </w:p>
    <w:p w:rsidR="007628F3" w:rsidRPr="003278A8" w:rsidRDefault="007628F3" w:rsidP="008346F6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10" w:after="0" w:line="278" w:lineRule="exact"/>
        <w:ind w:left="10" w:firstLine="715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принятие решений о предоставлении разрешений на условно разрешенный вид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использования объектов капитального строительства или земельного участка;</w:t>
      </w:r>
    </w:p>
    <w:p w:rsidR="007628F3" w:rsidRPr="003278A8" w:rsidRDefault="007628F3" w:rsidP="008346F6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10" w:after="0" w:line="278" w:lineRule="exact"/>
        <w:ind w:left="10" w:firstLine="71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принятие решений о предоставлении разрешения на отклонение от предельных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параметров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z w:val="24"/>
          <w:szCs w:val="24"/>
        </w:rPr>
        <w:t>строительства;</w:t>
      </w:r>
    </w:p>
    <w:p w:rsidR="007628F3" w:rsidRPr="003278A8" w:rsidRDefault="007628F3" w:rsidP="008346F6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20" w:after="0" w:line="240" w:lineRule="auto"/>
        <w:ind w:left="725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принятие решений о развитии застроенных территорий;</w:t>
      </w:r>
    </w:p>
    <w:p w:rsidR="007628F3" w:rsidRPr="003278A8" w:rsidRDefault="007628F3" w:rsidP="008346F6">
      <w:pPr>
        <w:shd w:val="clear" w:color="auto" w:fill="FFFFFF"/>
        <w:spacing w:before="34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</w:p>
    <w:p w:rsidR="007628F3" w:rsidRPr="003278A8" w:rsidRDefault="007628F3" w:rsidP="008346F6">
      <w:pPr>
        <w:shd w:val="clear" w:color="auto" w:fill="FFFFFF"/>
        <w:spacing w:before="34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97" w:right="1116" w:bottom="360" w:left="1140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78" w:lineRule="exact"/>
        <w:ind w:left="19" w:firstLine="720"/>
        <w:rPr>
          <w:rFonts w:ascii="Times New Roman" w:hAnsi="Times New Roman"/>
          <w:color w:val="000000"/>
          <w:spacing w:val="-12"/>
          <w:sz w:val="24"/>
          <w:szCs w:val="24"/>
        </w:rPr>
      </w:pPr>
      <w:r>
        <w:rPr>
          <w:noProof/>
        </w:rPr>
        <w:pict>
          <v:line id="_x0000_s1066" style="position:absolute;left:0;text-align:left;z-index:251526656;mso-position-horizontal-relative:margin" from="-5.3pt,-11.5pt" to="-5.3pt,775.7pt" o:allowincell="f" strokeweight="1.45pt">
            <w10:wrap anchorx="margin"/>
          </v:line>
        </w:pict>
      </w:r>
      <w:r>
        <w:rPr>
          <w:noProof/>
        </w:rPr>
        <w:pict>
          <v:line id="_x0000_s1067" style="position:absolute;left:0;text-align:left;z-index:251527680;mso-position-horizontal-relative:margin" from="487.2pt,-11.5pt" to="487.2pt,775.7pt" o:allowincell="f" strokeweight="1.45pt">
            <w10:wrap anchorx="margin"/>
          </v:line>
        </w:pict>
      </w:r>
      <w:r>
        <w:rPr>
          <w:noProof/>
        </w:rPr>
        <w:pict>
          <v:line id="_x0000_s1068" style="position:absolute;left:0;text-align:left;z-index:251525632;mso-position-horizontal-relative:margin" from="-4.8pt,-13.9pt" to="488.65pt,-13.9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принятие решений о резервировании земельных участков для муниципальных нужд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в порядке, установленном законодательством;</w:t>
      </w:r>
    </w:p>
    <w:p w:rsidR="007628F3" w:rsidRPr="003278A8" w:rsidRDefault="007628F3" w:rsidP="008346F6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15" w:after="0" w:line="240" w:lineRule="auto"/>
        <w:ind w:left="739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утверждение градостроительных планов земельных участков;</w:t>
      </w:r>
    </w:p>
    <w:p w:rsidR="007628F3" w:rsidRPr="003278A8" w:rsidRDefault="007628F3" w:rsidP="008346F6">
      <w:pPr>
        <w:shd w:val="clear" w:color="auto" w:fill="FFFFFF"/>
        <w:tabs>
          <w:tab w:val="left" w:pos="1094"/>
        </w:tabs>
        <w:spacing w:before="125" w:after="0" w:line="269" w:lineRule="exact"/>
        <w:ind w:left="1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7"/>
          <w:sz w:val="24"/>
          <w:szCs w:val="24"/>
        </w:rPr>
        <w:t>9)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выдача разрешений на строительство, реконструкцию  объектов  капитального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строительства, выдача разрешений на ввод объектов капитального строительства в </w:t>
      </w:r>
      <w:r w:rsidRPr="003278A8">
        <w:rPr>
          <w:rFonts w:ascii="Times New Roman" w:hAnsi="Times New Roman"/>
          <w:color w:val="000000"/>
          <w:sz w:val="24"/>
          <w:szCs w:val="24"/>
        </w:rPr>
        <w:t>эксплуатацию.</w:t>
      </w:r>
    </w:p>
    <w:p w:rsidR="007628F3" w:rsidRPr="003278A8" w:rsidRDefault="007628F3" w:rsidP="008346F6">
      <w:pPr>
        <w:shd w:val="clear" w:color="auto" w:fill="FFFFFF"/>
        <w:tabs>
          <w:tab w:val="left" w:pos="1282"/>
        </w:tabs>
        <w:spacing w:before="110" w:after="0" w:line="278" w:lineRule="exact"/>
        <w:ind w:left="24" w:firstLine="734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10)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иные вопросы землепользования и застройки, относящиеся к ведению  и</w:t>
      </w:r>
      <w:r w:rsidRPr="003278A8">
        <w:rPr>
          <w:rFonts w:ascii="Times New Roman" w:hAnsi="Times New Roman"/>
          <w:color w:val="000000"/>
          <w:sz w:val="24"/>
          <w:szCs w:val="24"/>
        </w:rPr>
        <w:t>сполнительных органов местного самоуправления поселения.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24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3. Администрация сельского поселения, руководствуясь Федеральным законом от 06.10.2003 г. № 131-ФЗ «Об общих принципах организации местного самоуправления в Российской Федерации» может передать указанные в п. 2 настоящей статьи полномочия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Малоярославецкой районной администрации МР «Малоярославецкий район» путем </w:t>
      </w:r>
      <w:r w:rsidRPr="003278A8">
        <w:rPr>
          <w:rFonts w:ascii="Times New Roman" w:hAnsi="Times New Roman"/>
          <w:color w:val="000000"/>
          <w:sz w:val="24"/>
          <w:szCs w:val="24"/>
        </w:rPr>
        <w:t>подписания соответствующего соглашения.</w:t>
      </w:r>
    </w:p>
    <w:p w:rsidR="007628F3" w:rsidRPr="003278A8" w:rsidRDefault="007628F3" w:rsidP="008346F6">
      <w:pPr>
        <w:shd w:val="clear" w:color="auto" w:fill="FFFFFF"/>
        <w:spacing w:before="422" w:after="0"/>
        <w:ind w:left="739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4. Комиссия по правилам землепользования и застройки</w:t>
      </w:r>
    </w:p>
    <w:p w:rsidR="007628F3" w:rsidRPr="003278A8" w:rsidRDefault="007628F3" w:rsidP="008346F6">
      <w:pPr>
        <w:shd w:val="clear" w:color="auto" w:fill="FFFFFF"/>
        <w:tabs>
          <w:tab w:val="left" w:pos="989"/>
        </w:tabs>
        <w:spacing w:before="120" w:after="0" w:line="269" w:lineRule="exact"/>
        <w:ind w:left="24" w:firstLine="739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-24"/>
          <w:sz w:val="24"/>
          <w:szCs w:val="24"/>
        </w:rPr>
        <w:t>1</w:t>
      </w:r>
      <w:r w:rsidRPr="003278A8">
        <w:rPr>
          <w:rFonts w:ascii="Times New Roman" w:hAnsi="Times New Roman"/>
          <w:color w:val="000000"/>
          <w:spacing w:val="-24"/>
          <w:sz w:val="24"/>
          <w:szCs w:val="24"/>
        </w:rPr>
        <w:t>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Комиссия по правилам землепользования и застройки (далее по тексту - Комиссия)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создается  в  целях  организации  решения  вопросов,  связанных  с  землепользованием   и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застройкой территории сельского поселения.</w:t>
      </w:r>
    </w:p>
    <w:p w:rsidR="007628F3" w:rsidRPr="003278A8" w:rsidRDefault="007628F3" w:rsidP="008346F6">
      <w:pPr>
        <w:shd w:val="clear" w:color="auto" w:fill="FFFFFF"/>
        <w:tabs>
          <w:tab w:val="left" w:pos="1085"/>
        </w:tabs>
        <w:spacing w:before="125" w:after="0" w:line="274" w:lineRule="exact"/>
        <w:ind w:left="29" w:firstLine="7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К полномочиям Комиссии в области регулирования отношений по вопросам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землепользования и застройки относятся: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39" w:after="0" w:line="274" w:lineRule="exact"/>
        <w:ind w:left="749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рассмотрение заявок на предоставление разрешения на условно разрешенный вид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использования земельного участка или объекта капитального строительства;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39" w:after="0" w:line="274" w:lineRule="exact"/>
        <w:ind w:left="749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рассмотрение заявок на предоставления разрешения на отклонение от предельных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параметров   разрешенного   строительства,   реконструкции   объектов   капитального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строительства;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34" w:after="0" w:line="240" w:lineRule="auto"/>
        <w:ind w:left="389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проведение публичных слушаний по вопросам землепользования и застройки;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34" w:after="0" w:line="240" w:lineRule="auto"/>
        <w:ind w:left="389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подготовка заключений по результатам публичных слушаний;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39" w:after="0" w:line="274" w:lineRule="exact"/>
        <w:ind w:left="749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подготовка рекомендаций для принятия главой сельского поселения решений о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предоставлении разрешения на условно разрешенный вид использования земельного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участка или объекта капитального строительства, на отклонение от предельных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параметров   разрешенного   строительства,   реконструкции   объектов   капитального </w:t>
      </w:r>
      <w:r w:rsidRPr="003278A8">
        <w:rPr>
          <w:rFonts w:ascii="Times New Roman" w:hAnsi="Times New Roman"/>
          <w:color w:val="000000"/>
          <w:sz w:val="24"/>
          <w:szCs w:val="24"/>
        </w:rPr>
        <w:t>строительства;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34" w:after="0" w:line="240" w:lineRule="auto"/>
        <w:ind w:left="389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подготовка заключения о необходимости внесения изменений в Правила;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34" w:after="0" w:line="240" w:lineRule="auto"/>
        <w:ind w:left="389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осуществление процедур, по подготовке проекта изменений в Правила;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34" w:after="0" w:line="274" w:lineRule="exact"/>
        <w:ind w:left="749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осуществление иных функций в соответствии с настоящими Правилами и иными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правовыми актами органов местного самоуправления поселения.</w:t>
      </w:r>
    </w:p>
    <w:p w:rsidR="007628F3" w:rsidRPr="003278A8" w:rsidRDefault="007628F3" w:rsidP="008346F6">
      <w:pPr>
        <w:shd w:val="clear" w:color="auto" w:fill="FFFFFF"/>
        <w:tabs>
          <w:tab w:val="left" w:pos="1219"/>
        </w:tabs>
        <w:spacing w:before="125" w:after="0" w:line="274" w:lineRule="exact"/>
        <w:ind w:left="34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3.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В    состав    Комиссии    по    согласованию    могут    входить    представители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территориальных федеральных органов исполнительной власти, органов исполнительной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власти Калужской области, органов местного самоуправления Малоярославецкого района, </w:t>
      </w:r>
      <w:r w:rsidRPr="003278A8">
        <w:rPr>
          <w:rFonts w:ascii="Times New Roman" w:hAnsi="Times New Roman"/>
          <w:color w:val="000000"/>
          <w:sz w:val="24"/>
          <w:szCs w:val="24"/>
        </w:rPr>
        <w:t>иных органов и организаций.</w:t>
      </w:r>
    </w:p>
    <w:p w:rsidR="007628F3" w:rsidRPr="003278A8" w:rsidRDefault="007628F3" w:rsidP="008346F6">
      <w:pPr>
        <w:shd w:val="clear" w:color="auto" w:fill="FFFFFF"/>
        <w:tabs>
          <w:tab w:val="left" w:pos="1066"/>
        </w:tabs>
        <w:spacing w:before="125" w:after="0" w:line="269" w:lineRule="exact"/>
        <w:ind w:left="34" w:firstLine="71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9"/>
          <w:sz w:val="24"/>
          <w:szCs w:val="24"/>
        </w:rPr>
        <w:t>4.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Персональный состав членов Комиссии, положение о Комиссии и порядке ее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деятельности утверждается главой сельского поселения.                                                                     </w:t>
      </w:r>
    </w:p>
    <w:p w:rsidR="007628F3" w:rsidRPr="003278A8" w:rsidRDefault="007628F3" w:rsidP="008346F6">
      <w:pPr>
        <w:shd w:val="clear" w:color="auto" w:fill="FFFFFF"/>
        <w:tabs>
          <w:tab w:val="left" w:pos="1066"/>
        </w:tabs>
        <w:spacing w:before="125" w:after="0" w:line="269" w:lineRule="exact"/>
        <w:ind w:left="34" w:firstLine="71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7628F3" w:rsidRPr="003278A8" w:rsidRDefault="007628F3" w:rsidP="008346F6">
      <w:pPr>
        <w:shd w:val="clear" w:color="auto" w:fill="FFFFFF"/>
        <w:tabs>
          <w:tab w:val="left" w:pos="1066"/>
        </w:tabs>
        <w:spacing w:before="125" w:after="0" w:line="269" w:lineRule="exact"/>
        <w:ind w:left="34" w:firstLine="715"/>
        <w:rPr>
          <w:rFonts w:ascii="Times New Roman" w:hAnsi="Times New Roman"/>
          <w:color w:val="000000"/>
          <w:sz w:val="24"/>
          <w:szCs w:val="24"/>
        </w:rPr>
        <w:sectPr w:rsidR="007628F3" w:rsidRPr="003278A8" w:rsidSect="0084199A">
          <w:pgSz w:w="11909" w:h="16834"/>
          <w:pgMar w:top="881" w:right="1082" w:bottom="360" w:left="1145" w:header="720" w:footer="720" w:gutter="0"/>
          <w:cols w:space="60"/>
          <w:noEndnote/>
        </w:sectPr>
      </w:pPr>
      <w:r>
        <w:rPr>
          <w:noProof/>
        </w:rPr>
        <w:pict>
          <v:shape id="_x0000_s1069" type="#_x0000_t32" style="position:absolute;left:0;text-align:left;margin-left:-5.3pt;margin-top:71.45pt;width:492.5pt;height:0;z-index:251813376" o:connectortype="straight" strokeweight="1.5pt"/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11</w:t>
      </w:r>
    </w:p>
    <w:p w:rsidR="007628F3" w:rsidRPr="003278A8" w:rsidRDefault="007628F3" w:rsidP="008346F6">
      <w:pPr>
        <w:shd w:val="clear" w:color="auto" w:fill="FFFFFF"/>
        <w:spacing w:after="0" w:line="274" w:lineRule="exact"/>
        <w:ind w:left="24" w:right="14" w:firstLine="710"/>
        <w:jc w:val="both"/>
        <w:rPr>
          <w:rFonts w:ascii="Times New Roman" w:hAnsi="Times New Roman"/>
        </w:rPr>
      </w:pPr>
      <w:r>
        <w:rPr>
          <w:noProof/>
        </w:rPr>
        <w:pict>
          <v:line id="_x0000_s1070" style="position:absolute;left:0;text-align:left;z-index:251528704;mso-position-horizontal-relative:margin" from="-4.8pt,-14.65pt" to="488.65pt,-14.65pt" o:allowincell="f" strokeweight="1.45pt">
            <w10:wrap anchorx="margin"/>
          </v:line>
        </w:pict>
      </w:r>
      <w:r>
        <w:rPr>
          <w:noProof/>
        </w:rPr>
        <w:pict>
          <v:line id="_x0000_s1071" style="position:absolute;left:0;text-align:left;z-index:251529728;mso-position-horizontal-relative:margin" from="-4.8pt,-11.75pt" to="-4.8pt,754.35pt" o:allowincell="f" strokeweight="1.45pt">
            <w10:wrap anchorx="margin"/>
          </v:line>
        </w:pict>
      </w:r>
      <w:r>
        <w:rPr>
          <w:noProof/>
        </w:rPr>
        <w:pict>
          <v:line id="_x0000_s1072" style="position:absolute;left:0;text-align:left;z-index:251530752;mso-position-horizontal-relative:margin" from="486.7pt,-11.75pt" to="486.7pt,753.85pt" o:allowincell="f" strokeweight="1.45pt">
            <w10:wrap anchorx="margin"/>
          </v:line>
        </w:pict>
      </w:r>
      <w:r w:rsidRPr="003278A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Статья 5. Общие положения о градостроительном зонировании территории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сельского поселения</w:t>
      </w:r>
    </w:p>
    <w:p w:rsidR="007628F3" w:rsidRPr="003278A8" w:rsidRDefault="007628F3" w:rsidP="008346F6">
      <w:pPr>
        <w:shd w:val="clear" w:color="auto" w:fill="FFFFFF"/>
        <w:spacing w:before="101" w:after="0" w:line="283" w:lineRule="exact"/>
        <w:ind w:left="19" w:right="14" w:firstLine="739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3278A8">
        <w:rPr>
          <w:rFonts w:ascii="Times New Roman" w:hAnsi="Times New Roman"/>
          <w:color w:val="000000"/>
          <w:sz w:val="24"/>
          <w:szCs w:val="24"/>
        </w:rPr>
        <w:t>Настоящими Правилами на территории сельского поселения устанавливаются следующие территориальные зоны:</w:t>
      </w:r>
    </w:p>
    <w:p w:rsidR="007628F3" w:rsidRPr="003278A8" w:rsidRDefault="007628F3" w:rsidP="008346F6">
      <w:pPr>
        <w:shd w:val="clear" w:color="auto" w:fill="FFFFFF"/>
        <w:tabs>
          <w:tab w:val="left" w:pos="1152"/>
        </w:tabs>
        <w:spacing w:before="19" w:after="0" w:line="394" w:lineRule="exact"/>
        <w:ind w:left="758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1.1.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Жилые зоны:</w:t>
      </w:r>
    </w:p>
    <w:p w:rsidR="007628F3" w:rsidRPr="003278A8" w:rsidRDefault="007628F3" w:rsidP="008346F6">
      <w:pPr>
        <w:shd w:val="clear" w:color="auto" w:fill="FFFFFF"/>
        <w:spacing w:after="0" w:line="394" w:lineRule="exact"/>
        <w:ind w:left="734" w:right="265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Зона застройки индивидуальными жилыми домами - Ж-1;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Зона застройки малоэтажными жилыми домами - Ж-2; </w:t>
      </w:r>
      <w:r w:rsidRPr="003278A8">
        <w:rPr>
          <w:rFonts w:ascii="Times New Roman" w:hAnsi="Times New Roman"/>
          <w:color w:val="000000"/>
          <w:sz w:val="24"/>
          <w:szCs w:val="24"/>
        </w:rPr>
        <w:t>Зона застройки среднеэтажными жилыми домами - Ж-3.</w:t>
      </w:r>
    </w:p>
    <w:p w:rsidR="007628F3" w:rsidRPr="003278A8" w:rsidRDefault="007628F3" w:rsidP="008346F6">
      <w:pPr>
        <w:shd w:val="clear" w:color="auto" w:fill="FFFFFF"/>
        <w:tabs>
          <w:tab w:val="left" w:pos="1152"/>
        </w:tabs>
        <w:spacing w:after="0" w:line="394" w:lineRule="exact"/>
        <w:ind w:left="758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1.2.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Общественно-деловые зоны:</w:t>
      </w:r>
    </w:p>
    <w:p w:rsidR="007628F3" w:rsidRPr="003278A8" w:rsidRDefault="007628F3" w:rsidP="008346F6">
      <w:pPr>
        <w:shd w:val="clear" w:color="auto" w:fill="FFFFFF"/>
        <w:spacing w:before="5" w:after="0" w:line="394" w:lineRule="exact"/>
        <w:ind w:left="73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Зона делового, общественного и коммерческого назначения - ОД-1;</w:t>
      </w:r>
    </w:p>
    <w:p w:rsidR="007628F3" w:rsidRPr="003278A8" w:rsidRDefault="007628F3" w:rsidP="008346F6">
      <w:pPr>
        <w:shd w:val="clear" w:color="auto" w:fill="FFFFFF"/>
        <w:spacing w:after="0" w:line="394" w:lineRule="exact"/>
        <w:ind w:left="73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Зона размещения объектов социального и коммунально-бытового назначения - ОД-2;</w:t>
      </w:r>
    </w:p>
    <w:p w:rsidR="007628F3" w:rsidRPr="003278A8" w:rsidRDefault="007628F3" w:rsidP="008346F6">
      <w:pPr>
        <w:shd w:val="clear" w:color="auto" w:fill="FFFFFF"/>
        <w:spacing w:after="0" w:line="394" w:lineRule="exact"/>
        <w:ind w:left="73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Зона размещения объектов физкультуры и спорта - ОД-2с;</w:t>
      </w:r>
    </w:p>
    <w:p w:rsidR="007628F3" w:rsidRPr="003278A8" w:rsidRDefault="007628F3" w:rsidP="008346F6">
      <w:pPr>
        <w:shd w:val="clear" w:color="auto" w:fill="FFFFFF"/>
        <w:spacing w:after="0" w:line="394" w:lineRule="exact"/>
        <w:ind w:left="73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Зона размещения объектов учебного и научного назначения - ОД-2у;</w:t>
      </w:r>
    </w:p>
    <w:p w:rsidR="007628F3" w:rsidRPr="003278A8" w:rsidRDefault="007628F3" w:rsidP="008346F6">
      <w:pPr>
        <w:shd w:val="clear" w:color="auto" w:fill="FFFFFF"/>
        <w:spacing w:after="0" w:line="394" w:lineRule="exact"/>
        <w:ind w:left="74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Зона размещения объектов здравоохранения и социального обеспечения - ОД-2з;</w:t>
      </w:r>
    </w:p>
    <w:p w:rsidR="007628F3" w:rsidRPr="003278A8" w:rsidRDefault="007628F3" w:rsidP="008346F6">
      <w:pPr>
        <w:shd w:val="clear" w:color="auto" w:fill="FFFFFF"/>
        <w:spacing w:after="0" w:line="394" w:lineRule="exact"/>
        <w:ind w:left="73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Зона размещения объектов религиозного назначения - ОД-2к;</w:t>
      </w:r>
    </w:p>
    <w:p w:rsidR="007628F3" w:rsidRPr="003278A8" w:rsidRDefault="007628F3" w:rsidP="008346F6">
      <w:pPr>
        <w:shd w:val="clear" w:color="auto" w:fill="FFFFFF"/>
        <w:spacing w:before="101" w:after="0" w:line="269" w:lineRule="exact"/>
        <w:ind w:left="29"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Зона обслуживания объектов, необходимых для осуществления производственной и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предпринимательской деятельности - ОД-3.</w:t>
      </w:r>
    </w:p>
    <w:p w:rsidR="007628F3" w:rsidRPr="003278A8" w:rsidRDefault="007628F3" w:rsidP="008346F6">
      <w:pPr>
        <w:shd w:val="clear" w:color="auto" w:fill="FFFFFF"/>
        <w:tabs>
          <w:tab w:val="left" w:pos="1152"/>
        </w:tabs>
        <w:spacing w:before="120" w:after="0"/>
        <w:ind w:left="758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1"/>
          <w:sz w:val="24"/>
          <w:szCs w:val="24"/>
        </w:rPr>
        <w:t>1.3.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Производственные зоны, зоны инженерной и транспортной инфраструктур: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29"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Коммунальные зоны - зоны размещения коммунальных и складских объектов,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объектов жилищно-коммунального хозяйства, объектов транспорта, объектов оптовой торговли - П-1;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29" w:right="10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 xml:space="preserve">Производственные зоны - зоны размещения производственных объектов с </w:t>
      </w:r>
      <w:r w:rsidRPr="003278A8">
        <w:rPr>
          <w:rFonts w:ascii="Times New Roman" w:hAnsi="Times New Roman"/>
          <w:color w:val="000000"/>
          <w:sz w:val="24"/>
          <w:szCs w:val="24"/>
        </w:rPr>
        <w:t>различными нормативами воздействия на окружающую среду - П-2;</w:t>
      </w:r>
    </w:p>
    <w:p w:rsidR="007628F3" w:rsidRPr="003278A8" w:rsidRDefault="007628F3" w:rsidP="008346F6">
      <w:pPr>
        <w:shd w:val="clear" w:color="auto" w:fill="FFFFFF"/>
        <w:spacing w:before="115" w:after="0"/>
        <w:ind w:left="74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Зоны инженерной и транспортной инфраструктур - П-3.</w:t>
      </w:r>
    </w:p>
    <w:p w:rsidR="007628F3" w:rsidRPr="003278A8" w:rsidRDefault="007628F3" w:rsidP="008346F6">
      <w:pPr>
        <w:shd w:val="clear" w:color="auto" w:fill="FFFFFF"/>
        <w:tabs>
          <w:tab w:val="left" w:pos="1152"/>
        </w:tabs>
        <w:spacing w:before="120" w:after="0"/>
        <w:ind w:left="758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0"/>
          <w:sz w:val="24"/>
          <w:szCs w:val="24"/>
        </w:rPr>
        <w:t>1.4.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Зоны сельскохозяйственного использования:</w:t>
      </w:r>
    </w:p>
    <w:p w:rsidR="007628F3" w:rsidRPr="003278A8" w:rsidRDefault="007628F3" w:rsidP="008346F6">
      <w:pPr>
        <w:shd w:val="clear" w:color="auto" w:fill="FFFFFF"/>
        <w:spacing w:before="115" w:after="0" w:line="278" w:lineRule="exact"/>
        <w:ind w:left="29" w:right="5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Зоны сельскохозяйственных угодий - пашни, сенокосы, пастбища, залежи, земли,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занятые многолетними насаждениями (садами, виноградниками и другими) - С-1;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2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Зоны, занятые объектами сельскохозяйственного назначения и предназначенные для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ведения сельского хозяйства, дачного хозяйства, садоводства, личного подсобного хозяйства,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развития объектов сельскохозяйственного назначения - С-2.</w:t>
      </w:r>
    </w:p>
    <w:p w:rsidR="007628F3" w:rsidRPr="003278A8" w:rsidRDefault="007628F3" w:rsidP="008346F6">
      <w:pPr>
        <w:shd w:val="clear" w:color="auto" w:fill="FFFFFF"/>
        <w:tabs>
          <w:tab w:val="left" w:pos="1152"/>
        </w:tabs>
        <w:spacing w:before="24" w:after="0" w:line="394" w:lineRule="exact"/>
        <w:ind w:left="758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8"/>
          <w:sz w:val="24"/>
          <w:szCs w:val="24"/>
        </w:rPr>
        <w:t>1.5.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Зоны рекреационного назначения:</w:t>
      </w:r>
    </w:p>
    <w:p w:rsidR="007628F3" w:rsidRPr="003278A8" w:rsidRDefault="007628F3" w:rsidP="008346F6">
      <w:pPr>
        <w:shd w:val="clear" w:color="auto" w:fill="FFFFFF"/>
        <w:spacing w:after="0" w:line="394" w:lineRule="exact"/>
        <w:ind w:left="749" w:right="13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3"/>
          <w:sz w:val="24"/>
          <w:szCs w:val="24"/>
        </w:rPr>
        <w:t xml:space="preserve">Зона городских лесов, скверов, парков, бульваров, городских садов — Р-1;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Зона водных объектов (пруды, озера, водохранилища, пляжи) - Р-2; 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Зона рекреационных объектов-Р-3.</w:t>
      </w:r>
    </w:p>
    <w:p w:rsidR="007628F3" w:rsidRPr="003278A8" w:rsidRDefault="007628F3" w:rsidP="008346F6">
      <w:pPr>
        <w:shd w:val="clear" w:color="auto" w:fill="FFFFFF"/>
        <w:tabs>
          <w:tab w:val="left" w:pos="1152"/>
        </w:tabs>
        <w:spacing w:before="5" w:after="0" w:line="394" w:lineRule="exact"/>
        <w:ind w:left="758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1"/>
          <w:sz w:val="24"/>
          <w:szCs w:val="24"/>
        </w:rPr>
        <w:t>1.6.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Зоны особо охраняемых территорий:</w:t>
      </w:r>
    </w:p>
    <w:p w:rsidR="007628F3" w:rsidRPr="003278A8" w:rsidRDefault="007628F3" w:rsidP="008346F6">
      <w:pPr>
        <w:shd w:val="clear" w:color="auto" w:fill="FFFFFF"/>
        <w:spacing w:after="0" w:line="394" w:lineRule="exact"/>
        <w:ind w:left="749" w:right="13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Особо охраняемые природные территории - памятники природы - ОХ-1;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Зона историко-культурного назначения - ОХ-2.</w:t>
      </w:r>
    </w:p>
    <w:p w:rsidR="007628F3" w:rsidRPr="003278A8" w:rsidRDefault="007628F3" w:rsidP="008346F6">
      <w:pPr>
        <w:shd w:val="clear" w:color="auto" w:fill="FFFFFF"/>
        <w:tabs>
          <w:tab w:val="left" w:pos="1152"/>
        </w:tabs>
        <w:spacing w:after="0" w:line="394" w:lineRule="exact"/>
        <w:ind w:left="758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1"/>
          <w:sz w:val="24"/>
          <w:szCs w:val="24"/>
        </w:rPr>
        <w:t>1.7.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Зоны специального назначения:</w:t>
      </w:r>
    </w:p>
    <w:p w:rsidR="007628F3" w:rsidRPr="003278A8" w:rsidRDefault="007628F3" w:rsidP="008346F6">
      <w:pPr>
        <w:shd w:val="clear" w:color="auto" w:fill="FFFFFF"/>
        <w:tabs>
          <w:tab w:val="left" w:pos="8535"/>
        </w:tabs>
        <w:spacing w:after="0" w:line="394" w:lineRule="exact"/>
        <w:ind w:left="754"/>
        <w:rPr>
          <w:rFonts w:ascii="Times New Roman" w:hAnsi="Times New Roman"/>
        </w:rPr>
      </w:pPr>
      <w:r>
        <w:rPr>
          <w:noProof/>
        </w:rPr>
        <w:pict>
          <v:shape id="_x0000_s1073" type="#_x0000_t32" style="position:absolute;left:0;text-align:left;margin-left:-4.8pt;margin-top:64.4pt;width:491.5pt;height:.5pt;z-index:251814400" o:connectortype="straight" strokeweight="1.5pt"/>
        </w:pic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Зона размещения кладбищ и крематориев - СН-1;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ab/>
        <w:t xml:space="preserve">                                   </w:t>
      </w:r>
      <w:r w:rsidRPr="003278A8">
        <w:rPr>
          <w:rFonts w:ascii="Times New Roman" w:hAnsi="Times New Roman"/>
        </w:rPr>
        <w:tab/>
        <w:t xml:space="preserve">          </w:t>
      </w:r>
    </w:p>
    <w:p w:rsidR="007628F3" w:rsidRPr="003278A8" w:rsidRDefault="007628F3" w:rsidP="008346F6">
      <w:pPr>
        <w:shd w:val="clear" w:color="auto" w:fill="FFFFFF"/>
        <w:tabs>
          <w:tab w:val="left" w:pos="8535"/>
        </w:tabs>
        <w:spacing w:after="0" w:line="394" w:lineRule="exact"/>
        <w:ind w:left="754"/>
        <w:rPr>
          <w:rFonts w:ascii="Times New Roman" w:hAnsi="Times New Roman"/>
          <w:b/>
        </w:rPr>
      </w:pPr>
      <w:r w:rsidRPr="003278A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Pr="003278A8">
        <w:rPr>
          <w:rFonts w:ascii="Times New Roman" w:hAnsi="Times New Roman"/>
          <w:b/>
          <w:color w:val="000000"/>
          <w:spacing w:val="-24"/>
          <w:sz w:val="24"/>
          <w:szCs w:val="24"/>
        </w:rPr>
        <w:t>12</w:t>
      </w:r>
    </w:p>
    <w:p w:rsidR="007628F3" w:rsidRPr="003278A8" w:rsidRDefault="007628F3" w:rsidP="008346F6">
      <w:pPr>
        <w:shd w:val="clear" w:color="auto" w:fill="FFFFFF"/>
        <w:tabs>
          <w:tab w:val="left" w:leader="underscore" w:pos="9480"/>
        </w:tabs>
        <w:spacing w:before="485" w:after="0"/>
        <w:rPr>
          <w:rFonts w:ascii="Times New Roman" w:hAnsi="Times New Roman"/>
        </w:rPr>
        <w:sectPr w:rsidR="007628F3" w:rsidRPr="003278A8" w:rsidSect="0084199A">
          <w:pgSz w:w="11909" w:h="16834"/>
          <w:pgMar w:top="879" w:right="1044" w:bottom="360" w:left="1193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left="10" w:firstLine="706"/>
        <w:jc w:val="both"/>
        <w:rPr>
          <w:rFonts w:ascii="Times New Roman" w:hAnsi="Times New Roman"/>
        </w:rPr>
      </w:pPr>
      <w:r>
        <w:rPr>
          <w:noProof/>
        </w:rPr>
        <w:pict>
          <v:line id="_x0000_s1074" style="position:absolute;left:0;text-align:left;z-index:251531776;mso-position-horizontal-relative:margin" from="-5.5pt,-14.4pt" to="487.95pt,-14.4pt" o:allowincell="f" strokeweight="1.45pt">
            <w10:wrap anchorx="margin"/>
          </v:line>
        </w:pict>
      </w:r>
      <w:r>
        <w:rPr>
          <w:noProof/>
        </w:rPr>
        <w:pict>
          <v:line id="_x0000_s1075" style="position:absolute;left:0;text-align:left;z-index:251532800;mso-position-horizontal-relative:margin" from="-5.05pt,752.65pt" to="488.4pt,752.65pt" o:allowincell="f" strokeweight="1.45pt">
            <w10:wrap anchorx="margin"/>
          </v:line>
        </w:pict>
      </w:r>
      <w:r>
        <w:rPr>
          <w:noProof/>
        </w:rPr>
        <w:pict>
          <v:line id="_x0000_s1076" style="position:absolute;left:0;text-align:left;z-index:251533824;mso-position-horizontal-relative:margin" from="-6pt,-11.5pt" to="-6pt,754.6pt" o:allowincell="f" strokeweight="1.45pt">
            <w10:wrap anchorx="margin"/>
          </v:line>
        </w:pict>
      </w:r>
      <w:r>
        <w:rPr>
          <w:noProof/>
        </w:rPr>
        <w:pict>
          <v:line id="_x0000_s1077" style="position:absolute;left:0;text-align:left;z-index:251534848;mso-position-horizontal-relative:margin" from="486pt,-11.5pt" to="486pt,754.6pt" o:allowincell="f" strokeweight="1.2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Зона размещения отходов производства и потребления, твердых бытовых отходов -</w:t>
      </w:r>
      <w:r w:rsidRPr="003278A8">
        <w:rPr>
          <w:rFonts w:ascii="Times New Roman" w:hAnsi="Times New Roman"/>
          <w:color w:val="000000"/>
          <w:spacing w:val="-3"/>
          <w:sz w:val="24"/>
          <w:szCs w:val="24"/>
        </w:rPr>
        <w:t>СН-22;</w:t>
      </w:r>
    </w:p>
    <w:p w:rsidR="007628F3" w:rsidRPr="003278A8" w:rsidRDefault="007628F3" w:rsidP="008346F6">
      <w:pPr>
        <w:shd w:val="clear" w:color="auto" w:fill="FFFFFF"/>
        <w:spacing w:before="24" w:after="0" w:line="394" w:lineRule="exact"/>
        <w:ind w:left="744" w:right="3533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Зона размещения специальных объектов - СН-3. </w:t>
      </w:r>
      <w:r w:rsidRPr="003278A8">
        <w:rPr>
          <w:rFonts w:ascii="Times New Roman" w:hAnsi="Times New Roman"/>
          <w:color w:val="000000"/>
          <w:sz w:val="24"/>
          <w:szCs w:val="24"/>
        </w:rPr>
        <w:t>1.8. Зоны резервных территорий - РЗ</w:t>
      </w:r>
    </w:p>
    <w:p w:rsidR="007628F3" w:rsidRPr="003278A8" w:rsidRDefault="007628F3" w:rsidP="008346F6">
      <w:pPr>
        <w:shd w:val="clear" w:color="auto" w:fill="FFFFFF"/>
        <w:tabs>
          <w:tab w:val="left" w:pos="989"/>
        </w:tabs>
        <w:spacing w:before="96" w:after="0" w:line="274" w:lineRule="exact"/>
        <w:ind w:firstLine="72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Территориальные зоны подразделяются на подзоны, в зависимости от параметров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  <w:t xml:space="preserve">разрешенного использования и специфики объектов капитального строительства и </w:t>
      </w:r>
      <w:r w:rsidRPr="003278A8">
        <w:rPr>
          <w:rFonts w:ascii="Times New Roman" w:hAnsi="Times New Roman"/>
          <w:color w:val="000000"/>
          <w:sz w:val="24"/>
          <w:szCs w:val="24"/>
        </w:rPr>
        <w:t>земельных участков.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5" w:righ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Подзоны могут подразделяться на участки градостроительного зонирования, 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 xml:space="preserve">образуемые планировочными единицами и отдельными земельными участками, </w:t>
      </w:r>
      <w:r w:rsidRPr="003278A8">
        <w:rPr>
          <w:rFonts w:ascii="Times New Roman" w:hAnsi="Times New Roman"/>
          <w:color w:val="000000"/>
          <w:sz w:val="24"/>
          <w:szCs w:val="24"/>
        </w:rPr>
        <w:t>расположенными в разных частях населенного пункта (сельского поселения).</w:t>
      </w:r>
    </w:p>
    <w:p w:rsidR="007628F3" w:rsidRPr="003278A8" w:rsidRDefault="007628F3" w:rsidP="008346F6">
      <w:pPr>
        <w:shd w:val="clear" w:color="auto" w:fill="FFFFFF"/>
        <w:tabs>
          <w:tab w:val="left" w:pos="1109"/>
        </w:tabs>
        <w:spacing w:before="120" w:after="0" w:line="274" w:lineRule="exact"/>
        <w:ind w:left="5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9"/>
          <w:sz w:val="24"/>
          <w:szCs w:val="24"/>
        </w:rPr>
        <w:t>3.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Границы   территориальных   зон   установлены   по   красным   линиям,   линиям магистралей,  улиц, проездов, разделяющим транспортные потоки противоположных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направлений, границам земельных участков, границам населенных   пунктов, границам </w:t>
      </w:r>
      <w:r w:rsidRPr="003278A8">
        <w:rPr>
          <w:rFonts w:ascii="Times New Roman" w:hAnsi="Times New Roman"/>
          <w:color w:val="000000"/>
          <w:sz w:val="24"/>
          <w:szCs w:val="24"/>
        </w:rPr>
        <w:t>поселения, естественным границам природных объектов, иным границам.</w:t>
      </w:r>
    </w:p>
    <w:p w:rsidR="007628F3" w:rsidRPr="003278A8" w:rsidRDefault="007628F3" w:rsidP="008346F6">
      <w:pPr>
        <w:shd w:val="clear" w:color="auto" w:fill="FFFFFF"/>
        <w:spacing w:before="427" w:after="0"/>
        <w:ind w:left="720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6. Градостроительные регламенты и их применение</w:t>
      </w:r>
    </w:p>
    <w:p w:rsidR="007628F3" w:rsidRPr="003278A8" w:rsidRDefault="007628F3" w:rsidP="008346F6">
      <w:pPr>
        <w:shd w:val="clear" w:color="auto" w:fill="FFFFFF"/>
        <w:tabs>
          <w:tab w:val="left" w:pos="1118"/>
        </w:tabs>
        <w:spacing w:before="115" w:after="0" w:line="274" w:lineRule="exact"/>
        <w:ind w:left="5" w:firstLine="739"/>
        <w:jc w:val="both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bCs/>
          <w:color w:val="000000"/>
          <w:spacing w:val="-21"/>
          <w:sz w:val="24"/>
          <w:szCs w:val="24"/>
        </w:rPr>
        <w:t>1</w:t>
      </w:r>
      <w:r w:rsidRPr="003278A8">
        <w:rPr>
          <w:rFonts w:ascii="Times New Roman" w:hAnsi="Times New Roman"/>
          <w:b/>
          <w:bCs/>
          <w:color w:val="000000"/>
          <w:spacing w:val="-21"/>
          <w:sz w:val="24"/>
          <w:szCs w:val="24"/>
        </w:rPr>
        <w:t>.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Градостроительным   регламентом   определяется   правовой   режим земельных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участков, равно как всего, что находится над и под поверхностью земельных участков и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используется в процессе их застройки и последующей эксплуатации объектов капитального </w:t>
      </w:r>
      <w:r w:rsidRPr="003278A8">
        <w:rPr>
          <w:rFonts w:ascii="Times New Roman" w:hAnsi="Times New Roman"/>
          <w:color w:val="000000"/>
          <w:sz w:val="24"/>
          <w:szCs w:val="24"/>
        </w:rPr>
        <w:t>строительства.</w:t>
      </w:r>
    </w:p>
    <w:p w:rsidR="007628F3" w:rsidRPr="003278A8" w:rsidRDefault="007628F3" w:rsidP="008346F6">
      <w:pPr>
        <w:shd w:val="clear" w:color="auto" w:fill="FFFFFF"/>
        <w:tabs>
          <w:tab w:val="left" w:pos="1118"/>
        </w:tabs>
        <w:spacing w:before="115" w:after="0" w:line="274" w:lineRule="exact"/>
        <w:ind w:left="5" w:firstLine="73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9"/>
          <w:sz w:val="24"/>
          <w:szCs w:val="24"/>
        </w:rPr>
        <w:t>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Градостроительные регламенты установлены с учетом: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4" w:after="0" w:line="269" w:lineRule="exact"/>
        <w:ind w:left="73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фактического использования земельных участков и объектов капитального строительства в границах территориальной зоны;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4" w:after="0" w:line="274" w:lineRule="exact"/>
        <w:ind w:left="73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возможности сочетания в пределах одной территориальной зоны различных видов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существующего и планируемого использования земельных участков и объектов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капитального строительства;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0" w:after="0" w:line="278" w:lineRule="exact"/>
        <w:ind w:left="73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 xml:space="preserve">функциональных зон и характеристик их планируемого развития, определенных </w:t>
      </w:r>
      <w:r w:rsidRPr="003278A8">
        <w:rPr>
          <w:rFonts w:ascii="Times New Roman" w:hAnsi="Times New Roman"/>
          <w:color w:val="000000"/>
          <w:sz w:val="24"/>
          <w:szCs w:val="24"/>
        </w:rPr>
        <w:t>документами территориального планирования муниципального образования;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4" w:after="0" w:line="240" w:lineRule="auto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видов территориальных зон;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9" w:after="0" w:line="269" w:lineRule="exact"/>
        <w:ind w:left="73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требований  охраны  объектов  культурного  наследия,  а также  особо  охраняемых </w:t>
      </w:r>
      <w:r w:rsidRPr="003278A8">
        <w:rPr>
          <w:rFonts w:ascii="Times New Roman" w:hAnsi="Times New Roman"/>
          <w:color w:val="000000"/>
          <w:sz w:val="24"/>
          <w:szCs w:val="24"/>
        </w:rPr>
        <w:t>природных территорий, иных природных объектов.</w:t>
      </w:r>
    </w:p>
    <w:p w:rsidR="007628F3" w:rsidRPr="003278A8" w:rsidRDefault="007628F3" w:rsidP="008346F6">
      <w:pPr>
        <w:shd w:val="clear" w:color="auto" w:fill="FFFFFF"/>
        <w:tabs>
          <w:tab w:val="left" w:pos="965"/>
        </w:tabs>
        <w:spacing w:before="120" w:after="0" w:line="274" w:lineRule="exact"/>
        <w:ind w:left="10" w:firstLine="71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8"/>
          <w:sz w:val="24"/>
          <w:szCs w:val="24"/>
        </w:rPr>
        <w:t>3.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Действие градостроительного регламента распространяется в равной мере на все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  <w:t xml:space="preserve">земельные участки и объекты капитального строительства, расположенные в пределах </w:t>
      </w:r>
      <w:r w:rsidRPr="003278A8">
        <w:rPr>
          <w:rFonts w:ascii="Times New Roman" w:hAnsi="Times New Roman"/>
          <w:color w:val="000000"/>
          <w:sz w:val="24"/>
          <w:szCs w:val="24"/>
        </w:rPr>
        <w:t>границ территориальной зоны, обозначенной на карте градостроительного зонирования.</w:t>
      </w:r>
    </w:p>
    <w:p w:rsidR="007628F3" w:rsidRPr="003278A8" w:rsidRDefault="007628F3" w:rsidP="008346F6">
      <w:pPr>
        <w:shd w:val="clear" w:color="auto" w:fill="FFFFFF"/>
        <w:tabs>
          <w:tab w:val="left" w:pos="1080"/>
        </w:tabs>
        <w:spacing w:before="120" w:after="0" w:line="274" w:lineRule="exact"/>
        <w:ind w:left="5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9"/>
          <w:sz w:val="24"/>
          <w:szCs w:val="24"/>
        </w:rPr>
        <w:t>4.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Действие градостроительного регламента не распространяется на земельные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участки:</w:t>
      </w:r>
    </w:p>
    <w:p w:rsidR="007628F3" w:rsidRPr="003278A8" w:rsidRDefault="007628F3" w:rsidP="008346F6">
      <w:pPr>
        <w:shd w:val="clear" w:color="auto" w:fill="FFFFFF"/>
        <w:tabs>
          <w:tab w:val="left" w:pos="979"/>
        </w:tabs>
        <w:spacing w:before="120" w:after="0" w:line="274" w:lineRule="exact"/>
        <w:ind w:left="14" w:firstLine="562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7"/>
          <w:sz w:val="24"/>
          <w:szCs w:val="24"/>
        </w:rPr>
        <w:t>1)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в   границах   территорий   памятников   и   ансамблей,   включенных   в   единый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государственный реестр объектов культурного наследия (памятников истории и культуры)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народов Российской Федерации, а также в границах территорий памятников или ансамблей,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которые являются вновь выявленными объектами культурного наследия и решения о режиме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содержания, параметрах реставрации, консервации, воссоздания, ремонта и приспособлении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которых принимаются в порядке, установленном законодательством Российской Федерации </w:t>
      </w:r>
      <w:r w:rsidRPr="003278A8">
        <w:rPr>
          <w:rFonts w:ascii="Times New Roman" w:hAnsi="Times New Roman"/>
          <w:color w:val="000000"/>
          <w:sz w:val="24"/>
          <w:szCs w:val="24"/>
        </w:rPr>
        <w:t>об охране объектов культурного наследия;</w:t>
      </w:r>
    </w:p>
    <w:p w:rsidR="007628F3" w:rsidRPr="003278A8" w:rsidRDefault="007628F3" w:rsidP="008346F6">
      <w:pPr>
        <w:shd w:val="clear" w:color="auto" w:fill="FFFFFF"/>
        <w:tabs>
          <w:tab w:val="left" w:pos="821"/>
        </w:tabs>
        <w:spacing w:before="120" w:after="0"/>
        <w:ind w:left="557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7"/>
          <w:sz w:val="24"/>
          <w:szCs w:val="24"/>
        </w:rPr>
        <w:t>2)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в границах территорий общего пользования;</w:t>
      </w:r>
    </w:p>
    <w:p w:rsidR="007628F3" w:rsidRPr="003278A8" w:rsidRDefault="007628F3" w:rsidP="008346F6">
      <w:pPr>
        <w:shd w:val="clear" w:color="auto" w:fill="FFFFFF"/>
        <w:spacing w:before="461" w:after="0"/>
        <w:jc w:val="right"/>
        <w:rPr>
          <w:rFonts w:ascii="Times New Roman" w:hAnsi="Times New Roman"/>
          <w:b/>
        </w:rPr>
      </w:pPr>
      <w:r w:rsidRPr="003278A8">
        <w:rPr>
          <w:rFonts w:ascii="Times New Roman" w:hAnsi="Times New Roman"/>
          <w:b/>
          <w:color w:val="000000"/>
          <w:spacing w:val="-24"/>
          <w:sz w:val="24"/>
          <w:szCs w:val="24"/>
        </w:rPr>
        <w:t>13</w:t>
      </w:r>
    </w:p>
    <w:p w:rsidR="007628F3" w:rsidRPr="003278A8" w:rsidRDefault="007628F3" w:rsidP="008346F6">
      <w:pPr>
        <w:shd w:val="clear" w:color="auto" w:fill="FFFFFF"/>
        <w:spacing w:before="461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98" w:right="1102" w:bottom="360" w:left="1149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8" w:lineRule="exact"/>
        <w:ind w:left="5" w:firstLine="538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noProof/>
        </w:rPr>
        <w:pict>
          <v:line id="_x0000_s1078" style="position:absolute;left:0;text-align:left;z-index:251535872;mso-position-horizontal-relative:margin" from="-5.5pt,-13.7pt" to="487.95pt,-13.7pt" o:allowincell="f" strokeweight="1.2pt">
            <w10:wrap anchorx="margin"/>
          </v:line>
        </w:pict>
      </w:r>
      <w:r>
        <w:rPr>
          <w:noProof/>
        </w:rPr>
        <w:pict>
          <v:line id="_x0000_s1079" style="position:absolute;left:0;text-align:left;z-index:251536896;mso-position-horizontal-relative:margin" from="-5.05pt,752.4pt" to="488.4pt,752.4pt" o:allowincell="f" strokeweight="1.45pt">
            <w10:wrap anchorx="margin"/>
          </v:line>
        </w:pict>
      </w:r>
      <w:r>
        <w:rPr>
          <w:noProof/>
        </w:rPr>
        <w:pict>
          <v:line id="_x0000_s1080" style="position:absolute;left:0;text-align:left;z-index:251537920;mso-position-horizontal-relative:margin" from="-6pt,-11.75pt" to="-6pt,754.8pt" o:allowincell="f" strokeweight="1.45pt">
            <w10:wrap anchorx="margin"/>
          </v:line>
        </w:pict>
      </w:r>
      <w:r>
        <w:rPr>
          <w:noProof/>
        </w:rPr>
        <w:pict>
          <v:line id="_x0000_s1081" style="position:absolute;left:0;text-align:left;z-index:251538944;mso-position-horizontal-relative:margin" from="486pt,-11.3pt" to="486pt,754.3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предназначенные для размещения линейных объектов и (или) занятые линейными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объектами;</w:t>
      </w:r>
    </w:p>
    <w:p w:rsidR="007628F3" w:rsidRPr="003278A8" w:rsidRDefault="007628F3" w:rsidP="008346F6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15" w:after="0" w:line="240" w:lineRule="auto"/>
        <w:ind w:left="542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предоставленные для добычи полезных ископаемых.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righ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Решения о режиме содержания территорий объектов культурного наследия,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параметрах их реставрации, консервации, воссоздания, ремонта и приспособлении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принимаются в порядке, установленном законодательством Российской Федерации об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охране объектов культурного наследия, а именно: по объектам культурного наследия </w: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 xml:space="preserve">федерального значения - уполномоченным федеральным органом, по объектам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регионального значения - уполномоченным органом исполнительной власти Калужской 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области.</w:t>
      </w:r>
    </w:p>
    <w:p w:rsidR="007628F3" w:rsidRPr="003278A8" w:rsidRDefault="007628F3" w:rsidP="008346F6">
      <w:pPr>
        <w:widowControl w:val="0"/>
        <w:numPr>
          <w:ilvl w:val="0"/>
          <w:numId w:val="1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25" w:after="0" w:line="274" w:lineRule="exact"/>
        <w:ind w:left="5" w:firstLine="730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Градостроительные регламенты не устанавливаются для земель лесного фонда,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земель, покрытых поверхностными водами, земель запаса, земель особо охраняемых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природных территорий (за исключением земель лечебно-оздоровительных местностей и </w:t>
      </w:r>
      <w:r w:rsidRPr="003278A8">
        <w:rPr>
          <w:rFonts w:ascii="Times New Roman" w:hAnsi="Times New Roman"/>
          <w:color w:val="000000"/>
          <w:sz w:val="24"/>
          <w:szCs w:val="24"/>
        </w:rPr>
        <w:t>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зон.</w:t>
      </w:r>
    </w:p>
    <w:p w:rsidR="007628F3" w:rsidRPr="003278A8" w:rsidRDefault="007628F3" w:rsidP="008346F6">
      <w:pPr>
        <w:widowControl w:val="0"/>
        <w:numPr>
          <w:ilvl w:val="0"/>
          <w:numId w:val="1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15" w:after="0" w:line="274" w:lineRule="exact"/>
        <w:ind w:left="5" w:firstLine="73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Использование земельных участков, на которые действие градостроительных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регламентов не распространяется или для которых градостроительные регламенты не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устанавливаются, определяется уполномоченными федеральными органами исполнительной власти, уполномоченными органами   исполнительной   власти   Калужской   области   или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уполномоченными органами местного самоуправления в соответствии с  федеральными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законами. Использование  земельных  участков  в  границах  особых  экономических  зон </w:t>
      </w:r>
      <w:r w:rsidRPr="003278A8">
        <w:rPr>
          <w:rFonts w:ascii="Times New Roman" w:hAnsi="Times New Roman"/>
          <w:color w:val="000000"/>
          <w:sz w:val="24"/>
          <w:szCs w:val="24"/>
        </w:rPr>
        <w:t>определяется органами управления особыми экономическими зонами.</w:t>
      </w:r>
    </w:p>
    <w:p w:rsidR="007628F3" w:rsidRPr="003278A8" w:rsidRDefault="007628F3" w:rsidP="008346F6">
      <w:pPr>
        <w:shd w:val="clear" w:color="auto" w:fill="FFFFFF"/>
        <w:tabs>
          <w:tab w:val="left" w:pos="1123"/>
        </w:tabs>
        <w:spacing w:before="125" w:after="0" w:line="274" w:lineRule="exact"/>
        <w:ind w:left="5" w:firstLine="72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7.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 xml:space="preserve">Изменение установленного уполномоченными органами градостроительного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регламента (режима использования) территорий на которые действие градостроительного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регламентов не распространяется, зон с особыми условиями использования территорий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осуществляется установившим регламент уполномоченным органом, путем внесения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изменения в правовой акт, в соответствии с действующим законодательством. В настоящие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Правила в таких случаях вносятся соответствующие изменения.</w:t>
      </w:r>
    </w:p>
    <w:p w:rsidR="007628F3" w:rsidRPr="003278A8" w:rsidRDefault="007628F3" w:rsidP="008346F6">
      <w:pPr>
        <w:widowControl w:val="0"/>
        <w:numPr>
          <w:ilvl w:val="0"/>
          <w:numId w:val="1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20" w:after="0" w:line="274" w:lineRule="exact"/>
        <w:ind w:left="10" w:firstLine="720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Границы территорий, на которые действие градостроительного регламентов не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  <w:t xml:space="preserve">распространяется,  границы территорий,  на которые  градостроительные регламенты  не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устанавливаются, границы зон с особыми условиями использования территорий, наносятся 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на карты градостроительного зонирования в соответствии с нормативными правовыми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актами уполномоченных органов исполнительной власти или местного самоуправления;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содержащими описание границ; в соответствии с установленными  законодательством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параметрами таких территорий и зон; на основании документов  кадастрового  учета;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материалов   генерального   плана  сельского   поселения,   иных  документов, содержащих </w:t>
      </w:r>
      <w:r w:rsidRPr="003278A8">
        <w:rPr>
          <w:rFonts w:ascii="Times New Roman" w:hAnsi="Times New Roman"/>
          <w:color w:val="000000"/>
          <w:sz w:val="24"/>
          <w:szCs w:val="24"/>
        </w:rPr>
        <w:t>описания местоположения границ указанных территорий и зон.</w:t>
      </w:r>
    </w:p>
    <w:p w:rsidR="007628F3" w:rsidRPr="003278A8" w:rsidRDefault="007628F3" w:rsidP="008346F6">
      <w:pPr>
        <w:widowControl w:val="0"/>
        <w:numPr>
          <w:ilvl w:val="0"/>
          <w:numId w:val="1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15" w:after="0" w:line="278" w:lineRule="exact"/>
        <w:ind w:left="10" w:firstLine="72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Изменение установленных уполномоченными органами границ территорий, на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которые действие градостроительного регламентов не распространяется, границ территорий,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на которые градостроительные регламенты не устанавливаются, границ зон с особыми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условиями использования территорий осуществляется установившим такие границы у</w:t>
      </w:r>
      <w:r w:rsidRPr="003278A8">
        <w:rPr>
          <w:rFonts w:ascii="Times New Roman" w:hAnsi="Times New Roman"/>
          <w:color w:val="000000"/>
          <w:sz w:val="24"/>
          <w:szCs w:val="24"/>
        </w:rPr>
        <w:t>полномоченным органом. В настоящих Правилах отображаются внесенные изменения.</w:t>
      </w:r>
    </w:p>
    <w:p w:rsidR="007628F3" w:rsidRPr="003278A8" w:rsidRDefault="007628F3" w:rsidP="008346F6">
      <w:pPr>
        <w:shd w:val="clear" w:color="auto" w:fill="FFFFFF"/>
        <w:spacing w:before="422" w:after="0" w:line="278" w:lineRule="exact"/>
        <w:ind w:left="10" w:right="10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Статья 7. Использование земельных участков, на которые распространяется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действие градостроительных регламентов</w:t>
      </w:r>
    </w:p>
    <w:p w:rsidR="007628F3" w:rsidRPr="003278A8" w:rsidRDefault="007628F3" w:rsidP="008346F6">
      <w:pPr>
        <w:shd w:val="clear" w:color="auto" w:fill="FFFFFF"/>
        <w:spacing w:before="110" w:after="0" w:line="274" w:lineRule="exact"/>
        <w:ind w:left="14" w:firstLine="739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1. 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Использование и застройка земельных участков на территории сельского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поселения, на которые распространяется действие градостроительных регламентов, может 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осуществляться правообладателями земельных участков, объектов капитального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строительства только с соблюдением разрешенного использования земельных участков и</w:t>
      </w:r>
    </w:p>
    <w:p w:rsidR="007628F3" w:rsidRPr="003278A8" w:rsidRDefault="007628F3" w:rsidP="008346F6">
      <w:pPr>
        <w:shd w:val="clear" w:color="auto" w:fill="FFFFFF"/>
        <w:spacing w:before="125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9"/>
          <w:sz w:val="24"/>
          <w:szCs w:val="24"/>
        </w:rPr>
        <w:t>14</w:t>
      </w:r>
    </w:p>
    <w:p w:rsidR="007628F3" w:rsidRPr="003278A8" w:rsidRDefault="007628F3" w:rsidP="008346F6">
      <w:pPr>
        <w:shd w:val="clear" w:color="auto" w:fill="FFFFFF"/>
        <w:spacing w:before="125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0" w:right="1119" w:bottom="360" w:left="1128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right="24"/>
        <w:jc w:val="both"/>
        <w:rPr>
          <w:rFonts w:ascii="Times New Roman" w:hAnsi="Times New Roman"/>
        </w:rPr>
      </w:pPr>
      <w:r>
        <w:rPr>
          <w:noProof/>
        </w:rPr>
        <w:pict>
          <v:line id="_x0000_s1082" style="position:absolute;left:0;text-align:left;z-index:251542016;mso-position-horizontal-relative:margin" from="-5.75pt,-11.3pt" to="-5.75pt,766.35pt" o:allowincell="f" strokeweight="1.45pt">
            <w10:wrap anchorx="margin"/>
          </v:line>
        </w:pict>
      </w:r>
      <w:r>
        <w:rPr>
          <w:noProof/>
        </w:rPr>
        <w:pict>
          <v:line id="_x0000_s1083" style="position:absolute;left:0;text-align:left;z-index:251543040;mso-position-horizontal-relative:margin" from="486.25pt,-11.3pt" to="486.25pt,766.35pt" o:allowincell="f" strokeweight="1.45pt">
            <w10:wrap anchorx="margin"/>
          </v:line>
        </w:pict>
      </w:r>
      <w:r>
        <w:rPr>
          <w:noProof/>
        </w:rPr>
        <w:pict>
          <v:line id="_x0000_s1084" style="position:absolute;left:0;text-align:left;z-index:251539968;mso-position-horizontal-relative:margin" from="-5.75pt,-14.15pt" to="488.15pt,-14.1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объектов капитального строительства, разрешенных предельных размеров земельных </w:t>
      </w:r>
      <w:r w:rsidRPr="003278A8">
        <w:rPr>
          <w:rFonts w:ascii="Times New Roman" w:hAnsi="Times New Roman"/>
          <w:color w:val="000000"/>
          <w:sz w:val="24"/>
          <w:szCs w:val="24"/>
        </w:rPr>
        <w:t>участков и предельных параметров объектов капитального строительства; соблюдением ограничений использования земельных участков и объектов капитального строительства, установленных в соответствии с законодательством и настоящими Правилами.</w:t>
      </w:r>
    </w:p>
    <w:p w:rsidR="007628F3" w:rsidRPr="003278A8" w:rsidRDefault="007628F3" w:rsidP="008346F6">
      <w:pPr>
        <w:shd w:val="clear" w:color="auto" w:fill="FFFFFF"/>
        <w:spacing w:before="125" w:after="0" w:line="274" w:lineRule="exact"/>
        <w:ind w:left="5" w:right="1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2.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7628F3" w:rsidRPr="003278A8" w:rsidRDefault="007628F3" w:rsidP="008346F6">
      <w:pPr>
        <w:widowControl w:val="0"/>
        <w:numPr>
          <w:ilvl w:val="0"/>
          <w:numId w:val="13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120" w:after="0" w:line="274" w:lineRule="exact"/>
        <w:ind w:left="5" w:firstLine="720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основные  виды разрешенного  использования земельных  участков  и объектов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капитального строительства - виды деятельности, объекты капитального строительства, 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 xml:space="preserve">осуществлять и размещать которые на земельных участках разрешено применительно к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соответствующей    территориальной    зоне    при    соблюдении    требований технических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регламентов, строительных, экологических, санитарно-гигиенических, противопожарных и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иных правил, стандартов и нормативов. Основные виды разрешенного использования при </w:t>
      </w:r>
      <w:r w:rsidRPr="003278A8">
        <w:rPr>
          <w:rFonts w:ascii="Times New Roman" w:hAnsi="Times New Roman"/>
          <w:color w:val="000000"/>
          <w:sz w:val="24"/>
          <w:szCs w:val="24"/>
        </w:rPr>
        <w:t>условии соблюдения вышеназванных требований не могут быть запрещены;</w:t>
      </w:r>
    </w:p>
    <w:p w:rsidR="007628F3" w:rsidRPr="003278A8" w:rsidRDefault="007628F3" w:rsidP="008346F6">
      <w:pPr>
        <w:widowControl w:val="0"/>
        <w:numPr>
          <w:ilvl w:val="0"/>
          <w:numId w:val="13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120" w:after="0" w:line="274" w:lineRule="exact"/>
        <w:ind w:left="5" w:firstLine="72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условно разрешенные виды разрешенного использования земельных участков и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объектов капитального строительства - виды деятельности, объекты капитального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строительства, осуществлять и размещать которые на земельных участках разрешено в силу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перечисления этих видов деятельности и объектов в составе градостроительных регламентов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применительно к соответствующей территориальной зоне, при условии получения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разрешения в порядке, определенном статьей 39 Градостроительного кодекса Российской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Федерации,  настоящими  Правилами,  иными  муниципальными  правовыми  актами,  при </w:t>
      </w:r>
      <w:r w:rsidRPr="003278A8">
        <w:rPr>
          <w:rFonts w:ascii="Times New Roman" w:hAnsi="Times New Roman"/>
          <w:color w:val="000000"/>
          <w:sz w:val="24"/>
          <w:szCs w:val="24"/>
        </w:rPr>
        <w:t>условии обязательного соблюдения требований технических регламентов;</w:t>
      </w:r>
    </w:p>
    <w:p w:rsidR="007628F3" w:rsidRPr="003278A8" w:rsidRDefault="007628F3" w:rsidP="008346F6">
      <w:pPr>
        <w:shd w:val="clear" w:color="auto" w:fill="FFFFFF"/>
        <w:tabs>
          <w:tab w:val="left" w:pos="1118"/>
        </w:tabs>
        <w:spacing w:before="120" w:after="0" w:line="274" w:lineRule="exact"/>
        <w:ind w:lef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7"/>
          <w:sz w:val="24"/>
          <w:szCs w:val="24"/>
        </w:rPr>
        <w:t>3)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 xml:space="preserve">вспомогательные виды разрешенного  использования земельных участков и объектов капитального строительства - виды   деятельности   и  объекты капитального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строительства, допустимые только в качестве дополнительных по отношению к основным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видам разрешенного использован и условно разрешенным видам разрешенного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использования и осуществляемые совместные с ними. В случае если основной или условно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разрешенный вид использования земельного участка и объекта капитального строительства </w:t>
      </w:r>
      <w:r w:rsidRPr="003278A8">
        <w:rPr>
          <w:rFonts w:ascii="Times New Roman" w:hAnsi="Times New Roman"/>
          <w:color w:val="000000"/>
          <w:sz w:val="24"/>
          <w:szCs w:val="24"/>
        </w:rPr>
        <w:t>не установлены, вспомогательный не считается разрешенным.</w:t>
      </w:r>
    </w:p>
    <w:p w:rsidR="007628F3" w:rsidRPr="003278A8" w:rsidRDefault="007628F3" w:rsidP="008346F6">
      <w:pPr>
        <w:shd w:val="clear" w:color="auto" w:fill="FFFFFF"/>
        <w:spacing w:before="427" w:after="0" w:line="274" w:lineRule="exact"/>
        <w:ind w:left="19" w:righ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Статья 8. Особенности использования и застройки земельных участков, </w:t>
      </w:r>
      <w:r w:rsidRPr="003278A8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расположенных на территориях, отнесенных Правилами к различным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территориальным зонам</w:t>
      </w:r>
    </w:p>
    <w:p w:rsidR="007628F3" w:rsidRPr="003278A8" w:rsidRDefault="007628F3" w:rsidP="008346F6">
      <w:pPr>
        <w:widowControl w:val="0"/>
        <w:numPr>
          <w:ilvl w:val="0"/>
          <w:numId w:val="1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15" w:after="0" w:line="274" w:lineRule="exact"/>
        <w:ind w:left="14" w:firstLine="715"/>
        <w:jc w:val="both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Земельные участки, сформированные в установленном порядке до вступления в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 xml:space="preserve">силу настоящих Правил,  и расположенные на территориях,  отнесенных  Правилами  к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различным территориальным зонам, используются правообладателями таких земельных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участков в соответствии с целями   их   предоставления, за исключением   случаев, </w:t>
      </w:r>
      <w:r w:rsidRPr="003278A8">
        <w:rPr>
          <w:rFonts w:ascii="Times New Roman" w:hAnsi="Times New Roman"/>
          <w:color w:val="000000"/>
          <w:sz w:val="24"/>
          <w:szCs w:val="24"/>
        </w:rPr>
        <w:t>предусмотренных пунктом 2 настоящей статьи.</w:t>
      </w:r>
    </w:p>
    <w:p w:rsidR="007628F3" w:rsidRPr="003278A8" w:rsidRDefault="007628F3" w:rsidP="008346F6">
      <w:pPr>
        <w:widowControl w:val="0"/>
        <w:numPr>
          <w:ilvl w:val="0"/>
          <w:numId w:val="1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20" w:after="0" w:line="274" w:lineRule="exact"/>
        <w:ind w:left="14" w:firstLine="715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После вступления в силу настоящих Правил разделение, объединение, изменение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границ, вида разрешенного использования земельных участков, указанных в пункте  1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настоящей   статьи   осуществляется   при   условии   формирования   земельных участков в </w:t>
      </w:r>
      <w:r w:rsidRPr="003278A8">
        <w:rPr>
          <w:rFonts w:ascii="Times New Roman" w:hAnsi="Times New Roman"/>
          <w:color w:val="000000"/>
          <w:sz w:val="24"/>
          <w:szCs w:val="24"/>
        </w:rPr>
        <w:t>пределах границ соответствующей территориальной зоны.</w:t>
      </w:r>
    </w:p>
    <w:p w:rsidR="007628F3" w:rsidRPr="003278A8" w:rsidRDefault="007628F3" w:rsidP="008346F6">
      <w:pPr>
        <w:shd w:val="clear" w:color="auto" w:fill="FFFFFF"/>
        <w:spacing w:before="432" w:after="0" w:line="274" w:lineRule="exact"/>
        <w:ind w:right="14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Статья 9. Особенности использования земельных участков и объектов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капитального строительства, не соответствующих градостроительным регламентам</w:t>
      </w:r>
    </w:p>
    <w:p w:rsidR="007628F3" w:rsidRPr="003278A8" w:rsidRDefault="007628F3" w:rsidP="008346F6">
      <w:pPr>
        <w:shd w:val="clear" w:color="auto" w:fill="FFFFFF"/>
        <w:spacing w:before="110" w:after="0" w:line="278" w:lineRule="exact"/>
        <w:ind w:left="19" w:firstLine="739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Cs/>
          <w:color w:val="000000"/>
          <w:spacing w:val="2"/>
          <w:sz w:val="24"/>
          <w:szCs w:val="24"/>
        </w:rPr>
        <w:t>1.</w:t>
      </w:r>
      <w:r w:rsidRPr="003278A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Земельные участки, объекты капитального строительства, существовавшие на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законных основаниях до введения в действие настоящих Правил или до внесения изменений в настоящие Правила, и расположенные на территориях, для которых установлены </w:t>
      </w:r>
      <w:r w:rsidRPr="003278A8">
        <w:rPr>
          <w:rFonts w:ascii="Times New Roman" w:hAnsi="Times New Roman"/>
          <w:color w:val="000000"/>
          <w:sz w:val="24"/>
          <w:szCs w:val="24"/>
        </w:rPr>
        <w:t>градостроительные регламенты и на которые действие этих градостроительных регламентов</w:t>
      </w:r>
    </w:p>
    <w:p w:rsidR="007628F3" w:rsidRPr="003278A8" w:rsidRDefault="007628F3" w:rsidP="008346F6">
      <w:pPr>
        <w:shd w:val="clear" w:color="auto" w:fill="FFFFFF"/>
        <w:spacing w:before="374" w:after="0"/>
        <w:jc w:val="right"/>
        <w:rPr>
          <w:rFonts w:ascii="Times New Roman" w:hAnsi="Times New Roman"/>
        </w:rPr>
      </w:pPr>
      <w:r>
        <w:rPr>
          <w:noProof/>
        </w:rPr>
        <w:pict>
          <v:line id="_x0000_s1085" style="position:absolute;left:0;text-align:left;z-index:251540992;mso-position-horizontal-relative:margin" from="-7.2pt,50.9pt" to="486.25pt,50.9pt" o:allowincell="f" strokeweight="1.2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-24"/>
          <w:sz w:val="24"/>
          <w:szCs w:val="24"/>
        </w:rPr>
        <w:t>15</w:t>
      </w:r>
    </w:p>
    <w:p w:rsidR="007628F3" w:rsidRPr="003278A8" w:rsidRDefault="007628F3" w:rsidP="008346F6">
      <w:pPr>
        <w:shd w:val="clear" w:color="auto" w:fill="FFFFFF"/>
        <w:spacing w:before="374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98" w:right="1054" w:bottom="360" w:left="1188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8" w:lineRule="exact"/>
        <w:ind w:left="5" w:right="14"/>
        <w:jc w:val="both"/>
        <w:rPr>
          <w:rFonts w:ascii="Times New Roman" w:hAnsi="Times New Roman"/>
        </w:rPr>
      </w:pPr>
      <w:r>
        <w:rPr>
          <w:noProof/>
        </w:rPr>
        <w:pict>
          <v:line id="_x0000_s1086" style="position:absolute;left:0;text-align:left;z-index:251544064;mso-position-horizontal-relative:margin" from="-5.5pt,-13.9pt" to="487.95pt,-13.9pt" o:allowincell="f" strokeweight="1.45pt">
            <w10:wrap anchorx="margin"/>
          </v:line>
        </w:pict>
      </w:r>
      <w:r>
        <w:rPr>
          <w:noProof/>
        </w:rPr>
        <w:pict>
          <v:line id="_x0000_s1087" style="position:absolute;left:0;text-align:left;z-index:251545088;mso-position-horizontal-relative:margin" from="-5.05pt,753.1pt" to="488.85pt,753.1pt" o:allowincell="f" strokeweight="1.2pt">
            <w10:wrap anchorx="margin"/>
          </v:line>
        </w:pict>
      </w:r>
      <w:r>
        <w:rPr>
          <w:noProof/>
        </w:rPr>
        <w:pict>
          <v:line id="_x0000_s1088" style="position:absolute;left:0;text-align:left;z-index:251546112;mso-position-horizontal-relative:margin" from="-6pt,-11.05pt" to="-6pt,755.05pt" o:allowincell="f" strokeweight="1.45pt">
            <w10:wrap anchorx="margin"/>
          </v:line>
        </w:pict>
      </w:r>
      <w:r>
        <w:rPr>
          <w:noProof/>
        </w:rPr>
        <w:pict>
          <v:line id="_x0000_s1089" style="position:absolute;left:0;text-align:left;z-index:251547136;mso-position-horizontal-relative:margin" from="486pt,-11.05pt" to="486pt,755.0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распространяется,   являются   не   соответствующими   градостроительным   регламентам   в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случаях, когда: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4" w:after="0" w:line="269" w:lineRule="exact"/>
        <w:ind w:left="73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существующие  виды использования земельных участков,  объектов  капитального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строительства не соответствует видам разрешенного использования соответствующей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территориальной зоны;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4" w:after="0" w:line="274" w:lineRule="exact"/>
        <w:ind w:left="73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существующие размеры земельных участков и параметры объектов капитального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строительства   не   соответствуют   предельным   размерам   земельных   участков  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предельным   параметрам   разрешенного   строительства,   реконструкции   объектов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  <w:t>капитального строительства, установленным для соответствующей территориальной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зоны, в том числе установленным режимам охранных зон объектов культурного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наследия;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9" w:after="0" w:line="274" w:lineRule="exact"/>
        <w:ind w:left="73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расположенные на указанных земельных участках производственные и иные объекты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капитального    строительства    требуют    установления    санитарно-защитных    зон,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охранных зон, выходящих за границы территориальной зоны расположения этих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объектов.</w:t>
      </w:r>
    </w:p>
    <w:p w:rsidR="007628F3" w:rsidRPr="003278A8" w:rsidRDefault="007628F3" w:rsidP="008346F6">
      <w:pPr>
        <w:shd w:val="clear" w:color="auto" w:fill="FFFFFF"/>
        <w:tabs>
          <w:tab w:val="left" w:pos="1056"/>
        </w:tabs>
        <w:spacing w:before="120" w:after="0" w:line="274" w:lineRule="exact"/>
        <w:ind w:left="10" w:firstLine="71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7"/>
          <w:sz w:val="24"/>
          <w:szCs w:val="24"/>
        </w:rPr>
        <w:t>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Земельные участки,  объекты капитального строительства,  существовавшие до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вступления    в    силу   настоящих   Правил    и   не   соответствующие   градостроительным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регламентам, могут использоваться без установления срока приведения их в соответствие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градостроительному   регламенту,   за   исключением   случаев,   когда   использование   этих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объектов представляет опасность для жизни и здоровья людей, окружающей среды, объектов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  <w:t>культурного наследия (памятников истории и культуры), что установлено уполномоченными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органами  в соответствии с действующим законодательством, нормами и техническими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регламентами.   Для   объектов,   представляющих   опасность,   уполномоченными   органами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устанавливается   срок   приведения  их   в   соответствие   градостроительному  регламенту,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нормативами и техническими регламентами или накладывается запрет на использование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таких   объектов  до   приведения  их  в  соответствие  с  градостроительным  регламентом,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нормативами и техническими регламентами.</w:t>
      </w:r>
    </w:p>
    <w:p w:rsidR="007628F3" w:rsidRPr="003278A8" w:rsidRDefault="007628F3" w:rsidP="008346F6">
      <w:pPr>
        <w:shd w:val="clear" w:color="auto" w:fill="FFFFFF"/>
        <w:tabs>
          <w:tab w:val="left" w:pos="984"/>
        </w:tabs>
        <w:spacing w:before="115" w:after="0" w:line="274" w:lineRule="exact"/>
        <w:ind w:left="14" w:firstLine="72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3.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Изменение вида разрешенного использования земельных участков, изменение вида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и реконструкция объектов капитального строительства, указанных в пункте 1 настоящей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статьи,   может   осуществляться   путем   приведения   их   в   соответствие   установленным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градостроительным регламентам.</w:t>
      </w:r>
    </w:p>
    <w:p w:rsidR="007628F3" w:rsidRPr="003278A8" w:rsidRDefault="007628F3" w:rsidP="008346F6">
      <w:pPr>
        <w:shd w:val="clear" w:color="auto" w:fill="FFFFFF"/>
        <w:spacing w:before="432" w:after="0" w:line="274" w:lineRule="exact"/>
        <w:ind w:left="24" w:right="10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Статья      10.      Осуществление      строительства,      реконструкции      объектов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капитального строительства</w:t>
      </w:r>
    </w:p>
    <w:p w:rsidR="007628F3" w:rsidRPr="003278A8" w:rsidRDefault="007628F3" w:rsidP="008346F6">
      <w:pPr>
        <w:widowControl w:val="0"/>
        <w:numPr>
          <w:ilvl w:val="0"/>
          <w:numId w:val="1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115" w:after="0" w:line="274" w:lineRule="exact"/>
        <w:ind w:left="14" w:firstLine="725"/>
        <w:rPr>
          <w:rFonts w:ascii="Times New Roman" w:hAnsi="Times New Roman"/>
          <w:b/>
          <w:bCs/>
          <w:color w:val="000000"/>
          <w:spacing w:val="-2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Строительство, реконструкция объектов капитального строительства на территории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сельского  поселения  осуществляется  правообладателями  земельных участков,  объектов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капитального строительства в границах объектов их прав в соответствии с требованиями,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установленными     Градостроительным     кодексом     Российской     Федерации,     другими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федеральными    законами,    законодательством    Калужской    области    и    принятыми    в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соответствии с ними правовыми актами органов местного самоуправления муниципального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района и сельского поселения, устанавливающими особенности осуществления указанной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деятельности на территории сельского поселения.</w:t>
      </w:r>
    </w:p>
    <w:p w:rsidR="007628F3" w:rsidRPr="003278A8" w:rsidRDefault="007628F3" w:rsidP="008346F6">
      <w:pPr>
        <w:widowControl w:val="0"/>
        <w:numPr>
          <w:ilvl w:val="0"/>
          <w:numId w:val="1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120" w:after="0" w:line="274" w:lineRule="exact"/>
        <w:ind w:left="14" w:firstLine="725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Правообладатели земельных участков, размеры которых меньше установленных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градостроительным   регламентом   минимальных   размеров   земельных    участков   либо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конфигурация,   инженерно-геологические   или   иные  характеристики,   перечень   которых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может быть установлен органами местного самоуправления, неблагоприятны для застройки,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вправе обратиться за разрешениями на отклонение от предельных параметров разрешенного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строительства, реконструкции объектов капитального строительства. Указанное разрешение</w:t>
      </w:r>
    </w:p>
    <w:p w:rsidR="007628F3" w:rsidRPr="003278A8" w:rsidRDefault="007628F3" w:rsidP="008346F6">
      <w:pPr>
        <w:shd w:val="clear" w:color="auto" w:fill="FFFFFF"/>
        <w:spacing w:before="480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9"/>
          <w:sz w:val="24"/>
          <w:szCs w:val="24"/>
        </w:rPr>
        <w:t>16</w:t>
      </w:r>
    </w:p>
    <w:p w:rsidR="007628F3" w:rsidRPr="003278A8" w:rsidRDefault="007628F3" w:rsidP="008346F6">
      <w:pPr>
        <w:shd w:val="clear" w:color="auto" w:fill="FFFFFF"/>
        <w:spacing w:before="480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93" w:right="1011" w:bottom="360" w:left="1240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left="5" w:right="29"/>
        <w:jc w:val="both"/>
        <w:rPr>
          <w:rFonts w:ascii="Times New Roman" w:hAnsi="Times New Roman"/>
        </w:rPr>
      </w:pPr>
      <w:r>
        <w:rPr>
          <w:noProof/>
        </w:rPr>
        <w:pict>
          <v:line id="_x0000_s1090" style="position:absolute;left:0;text-align:left;z-index:251548160;mso-position-horizontal-relative:margin" from="-5.75pt,-14.4pt" to="487.7pt,-14.4pt" o:allowincell="f" strokeweight="1.7pt">
            <w10:wrap anchorx="margin"/>
          </v:line>
        </w:pict>
      </w:r>
      <w:r>
        <w:rPr>
          <w:noProof/>
        </w:rPr>
        <w:pict>
          <v:line id="_x0000_s1091" style="position:absolute;left:0;text-align:left;z-index:251549184;mso-position-horizontal-relative:margin" from="-4.8pt,752.65pt" to="489.1pt,752.65pt" o:allowincell="f" strokeweight="1.45pt">
            <w10:wrap anchorx="margin"/>
          </v:line>
        </w:pict>
      </w:r>
      <w:r>
        <w:rPr>
          <w:noProof/>
        </w:rPr>
        <w:pict>
          <v:line id="_x0000_s1092" style="position:absolute;left:0;text-align:left;z-index:251550208;mso-position-horizontal-relative:margin" from="-5.75pt,-11.5pt" to="-5.75pt,752.65pt" o:allowincell="f" strokeweight="1.45pt">
            <w10:wrap anchorx="margin"/>
          </v:line>
        </w:pict>
      </w:r>
      <w:r>
        <w:rPr>
          <w:noProof/>
        </w:rPr>
        <w:pict>
          <v:line id="_x0000_s1093" style="position:absolute;left:0;text-align:left;z-index:251551232;mso-position-horizontal-relative:margin" from="486.25pt,-11.5pt" to="486.25pt,752.6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может быть выдано только для отдельного земельного участка в порядке, установленном </w:t>
      </w:r>
      <w:r w:rsidRPr="003278A8">
        <w:rPr>
          <w:rFonts w:ascii="Times New Roman" w:hAnsi="Times New Roman"/>
          <w:color w:val="000000"/>
          <w:sz w:val="24"/>
          <w:szCs w:val="24"/>
        </w:rPr>
        <w:t>Градостроительным кодексом Российской Федерации и настоящими Правилами.</w:t>
      </w:r>
    </w:p>
    <w:p w:rsidR="007628F3" w:rsidRPr="003278A8" w:rsidRDefault="007628F3" w:rsidP="008346F6">
      <w:pPr>
        <w:shd w:val="clear" w:color="auto" w:fill="FFFFFF"/>
        <w:spacing w:before="427" w:after="0" w:line="298" w:lineRule="exact"/>
        <w:ind w:left="264" w:firstLine="398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Глава 2. Положение об изменении видов разрешенного использования </w:t>
      </w:r>
      <w:r w:rsidRPr="003278A8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земельных участков и объектов капитального строительства физическими и</w:t>
      </w:r>
    </w:p>
    <w:p w:rsidR="007628F3" w:rsidRPr="003278A8" w:rsidRDefault="007628F3" w:rsidP="008346F6">
      <w:pPr>
        <w:shd w:val="clear" w:color="auto" w:fill="FFFFFF"/>
        <w:spacing w:after="0" w:line="298" w:lineRule="exact"/>
        <w:ind w:right="10"/>
        <w:jc w:val="center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юридическими лицами</w:t>
      </w:r>
    </w:p>
    <w:p w:rsidR="007628F3" w:rsidRPr="003278A8" w:rsidRDefault="007628F3" w:rsidP="008346F6">
      <w:pPr>
        <w:shd w:val="clear" w:color="auto" w:fill="FFFFFF"/>
        <w:spacing w:before="422" w:after="0" w:line="274" w:lineRule="exact"/>
        <w:ind w:left="5" w:right="2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Статья 11. Общий порядок изменения видов разрешенного использования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земельных участков и объектов капитального строительства</w:t>
      </w:r>
    </w:p>
    <w:p w:rsidR="007628F3" w:rsidRPr="003278A8" w:rsidRDefault="007628F3" w:rsidP="008346F6">
      <w:pPr>
        <w:widowControl w:val="0"/>
        <w:numPr>
          <w:ilvl w:val="0"/>
          <w:numId w:val="1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110" w:after="0" w:line="274" w:lineRule="exact"/>
        <w:ind w:left="5" w:firstLine="720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Изменение видов разрешенного использования земельных участков и объектов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капитального    строительства   на   территории    сельского    поселения    осуществляется    в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соответствии с градостроительными регламентами при условии соблюдения требований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технических    регламентов    и    иных    требований    в    соответствии    с    действующим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законодательством. Изменение видов разрешенного использования земельных участков и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объектов капитального строительства, установленных в соответствии с документацией по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планировке    территории,    допускается    только    при    условии    внесения    изменений    в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соответствующую документацию по планировке территории в порядке, установленном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статьями 45, 46 Градостроительного кодекса Российской Федерации.</w:t>
      </w:r>
    </w:p>
    <w:p w:rsidR="007628F3" w:rsidRPr="003278A8" w:rsidRDefault="007628F3" w:rsidP="008346F6">
      <w:pPr>
        <w:widowControl w:val="0"/>
        <w:numPr>
          <w:ilvl w:val="0"/>
          <w:numId w:val="1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120" w:after="0" w:line="274" w:lineRule="exact"/>
        <w:ind w:left="5" w:firstLine="720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Правообладатели земельных участков и объектов капитального строительства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  <w:t>вправе по своему усмотрению выбирать и менять вид (виды) использования земельных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участков    и    объектов    капитального    строительства,    разрешенные    как    основные    и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вспомогательные для соответствующих территориальных зон, при условии соблюдения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требований технических регламентов, нормативов градостроительного проектирования и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иных   обязательных   требований,   установленных   в   соответствии   с   законодательством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Российской Федерации.</w:t>
      </w:r>
    </w:p>
    <w:p w:rsidR="007628F3" w:rsidRPr="003278A8" w:rsidRDefault="007628F3" w:rsidP="008346F6">
      <w:pPr>
        <w:shd w:val="clear" w:color="auto" w:fill="FFFFFF"/>
        <w:spacing w:before="110" w:after="0" w:line="278" w:lineRule="exact"/>
        <w:ind w:left="19" w:right="2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Порядок действий по реализации приведенного выше права устанавливается законодательством, настоящими Правилами и иными правовыми актами органами местного самоуправления муниципального района и сельского поселения.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4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При изменении одного вида разрешенного использования земельных участков и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объектов капитального строительства на другой разрешенный вид использования 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правообладатель направляет заявление о намерении изменить вид разрешенного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использования в Комиссию. Комиссия осуществляет подготовку градостроительного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заключения о возможности или невозможности реализации намерений заявителя с учетом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соблюдения требований технических регламентов, нормативов градостроительного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проектирования и иных обязательных требований, установленных в соответствии с </w:t>
      </w:r>
      <w:r w:rsidRPr="003278A8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9" w:righ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В 5-дневный срок после осуществления процедуры изменения разрешенного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использования, правообладатель обязан представить в Комиссию копии документов, подтверждающих изменения разрешенного использования для внесения соответствующих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изменений и дополнений в дежурные карты, а также для направления документов в </w:t>
      </w:r>
      <w:r w:rsidRPr="003278A8">
        <w:rPr>
          <w:rFonts w:ascii="Times New Roman" w:hAnsi="Times New Roman"/>
          <w:color w:val="000000"/>
          <w:sz w:val="24"/>
          <w:szCs w:val="24"/>
        </w:rPr>
        <w:t>информационную систему обеспечения градостроительной деятельности.</w:t>
      </w:r>
    </w:p>
    <w:p w:rsidR="007628F3" w:rsidRPr="003278A8" w:rsidRDefault="007628F3" w:rsidP="008346F6">
      <w:pPr>
        <w:shd w:val="clear" w:color="auto" w:fill="FFFFFF"/>
        <w:tabs>
          <w:tab w:val="left" w:pos="984"/>
        </w:tabs>
        <w:spacing w:before="115" w:after="0" w:line="274" w:lineRule="exact"/>
        <w:ind w:left="5" w:firstLine="72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1"/>
          <w:sz w:val="24"/>
          <w:szCs w:val="24"/>
        </w:rPr>
        <w:t>3.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Решение о предоставлении разрешения на условно разрешенный вид использования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земельного участка или объекта капитального строительства или об отказе в предоставлении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такого разрешения принимается в порядке, установленном Градостроительным кодексом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Российской Федерации и настоящими Правилами.</w:t>
      </w:r>
    </w:p>
    <w:p w:rsidR="007628F3" w:rsidRPr="003278A8" w:rsidRDefault="007628F3" w:rsidP="008346F6">
      <w:pPr>
        <w:shd w:val="clear" w:color="auto" w:fill="FFFFFF"/>
        <w:tabs>
          <w:tab w:val="left" w:pos="1118"/>
        </w:tabs>
        <w:spacing w:before="115" w:after="0" w:line="278" w:lineRule="exact"/>
        <w:ind w:left="24" w:firstLine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4.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В   случаях   если   земельный   участок   и   объект   капитального   строительства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расположен    на   землях,    на   которые   действие   градостроительных   регламентов   не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распространяется или для которых градостроительные регламенты не устанавливаются,</w:t>
      </w:r>
    </w:p>
    <w:p w:rsidR="007628F3" w:rsidRPr="003278A8" w:rsidRDefault="007628F3" w:rsidP="008346F6">
      <w:pPr>
        <w:shd w:val="clear" w:color="auto" w:fill="FFFFFF"/>
        <w:spacing w:before="312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9"/>
          <w:sz w:val="24"/>
          <w:szCs w:val="24"/>
        </w:rPr>
        <w:t>17</w:t>
      </w:r>
    </w:p>
    <w:p w:rsidR="007628F3" w:rsidRPr="003278A8" w:rsidRDefault="007628F3" w:rsidP="008346F6">
      <w:pPr>
        <w:shd w:val="clear" w:color="auto" w:fill="FFFFFF"/>
        <w:spacing w:before="312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95" w:right="1075" w:bottom="360" w:left="1167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left="5" w:right="14"/>
        <w:jc w:val="both"/>
        <w:rPr>
          <w:rFonts w:ascii="Times New Roman" w:hAnsi="Times New Roman"/>
        </w:rPr>
      </w:pPr>
      <w:r>
        <w:rPr>
          <w:noProof/>
        </w:rPr>
        <w:pict>
          <v:line id="_x0000_s1094" style="position:absolute;left:0;text-align:left;z-index:251552256;mso-position-horizontal-relative:margin" from="-6pt,-14.4pt" to="487.9pt,-14.4pt" o:allowincell="f" strokeweight="1.7pt">
            <w10:wrap anchorx="margin"/>
          </v:line>
        </w:pict>
      </w:r>
      <w:r>
        <w:rPr>
          <w:noProof/>
        </w:rPr>
        <w:pict>
          <v:line id="_x0000_s1095" style="position:absolute;left:0;text-align:left;z-index:251553280;mso-position-horizontal-relative:margin" from="-5.05pt,752.15pt" to="488.85pt,752.15pt" o:allowincell="f" strokeweight="1.45pt">
            <w10:wrap anchorx="margin"/>
          </v:line>
        </w:pict>
      </w:r>
      <w:r>
        <w:rPr>
          <w:noProof/>
        </w:rPr>
        <w:pict>
          <v:line id="_x0000_s1096" style="position:absolute;left:0;text-align:left;z-index:251554304;mso-position-horizontal-relative:margin" from="-6pt,-11.5pt" to="-6pt,754.6pt" o:allowincell="f" strokeweight="1.7pt">
            <w10:wrap anchorx="margin"/>
          </v:line>
        </w:pict>
      </w:r>
      <w:r>
        <w:rPr>
          <w:noProof/>
        </w:rPr>
        <w:pict>
          <v:line id="_x0000_s1097" style="position:absolute;left:0;text-align:left;z-index:251555328;mso-position-horizontal-relative:margin" from="486pt,-11.5pt" to="486pt,754.1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решение о возможности изменения вида его разрешенного использования принимается в </w:t>
      </w:r>
      <w:r w:rsidRPr="003278A8">
        <w:rPr>
          <w:rFonts w:ascii="Times New Roman" w:hAnsi="Times New Roman"/>
          <w:color w:val="000000"/>
          <w:sz w:val="24"/>
          <w:szCs w:val="24"/>
        </w:rPr>
        <w:t>соответствии с законодательством Российской Федерации.</w:t>
      </w:r>
    </w:p>
    <w:p w:rsidR="007628F3" w:rsidRPr="003278A8" w:rsidRDefault="007628F3" w:rsidP="008346F6">
      <w:pPr>
        <w:shd w:val="clear" w:color="auto" w:fill="FFFFFF"/>
        <w:spacing w:before="125" w:after="0" w:line="274" w:lineRule="exact"/>
        <w:ind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5. Образование новых земельных участков путем разделения или выдела допускается </w: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 xml:space="preserve">при условии сохранения установленных настоящими Правилами разрешенного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использования, минимальных параметров земельных участков, обеспечения требований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технических регламентов, градостроительных нормативов, в том числе, обеспечение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свободного доступа ко вновь образованным земельным участкам с улицы, переулка, проезда.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5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территориальной зоне, установленных настоящими Правилами параметров земельных 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 xml:space="preserve">участков, обеспечения требований технических регламентов, градостроительных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нормативов.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5"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Заключение о возможности преобразования земельных участков выдает Комиссия. 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 xml:space="preserve">При невозможности соблюдения вышеназванных требований, правообладатель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преобразуемого земельного участка должен получить соответствующие разрешения, </w:t>
      </w:r>
      <w:r w:rsidRPr="003278A8">
        <w:rPr>
          <w:rFonts w:ascii="Times New Roman" w:hAnsi="Times New Roman"/>
          <w:color w:val="000000"/>
          <w:sz w:val="24"/>
          <w:szCs w:val="24"/>
        </w:rPr>
        <w:t>установленные ст. 13 настоящих Правил.</w:t>
      </w:r>
    </w:p>
    <w:p w:rsidR="007628F3" w:rsidRPr="003278A8" w:rsidRDefault="007628F3" w:rsidP="008346F6">
      <w:pPr>
        <w:shd w:val="clear" w:color="auto" w:fill="FFFFFF"/>
        <w:spacing w:before="427" w:after="0" w:line="274" w:lineRule="exact"/>
        <w:ind w:left="14" w:righ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12. Порядок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7628F3" w:rsidRPr="003278A8" w:rsidRDefault="007628F3" w:rsidP="008346F6">
      <w:pPr>
        <w:shd w:val="clear" w:color="auto" w:fill="FFFFFF"/>
        <w:tabs>
          <w:tab w:val="left" w:pos="1162"/>
        </w:tabs>
        <w:spacing w:before="115" w:after="0" w:line="274" w:lineRule="exact"/>
        <w:ind w:left="10" w:firstLine="749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-21"/>
          <w:sz w:val="24"/>
          <w:szCs w:val="24"/>
        </w:rPr>
        <w:t>1.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Физическое   или   юридическое   лицо,   заинтересованное   в   предоставлении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разрешения на условно разрешенный вид использования земельного участка или объекта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   строительства    (далее    -    разрешение    на    условно    разрешенный    вид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использования),    направляет    заявление    о    предоставлении    разрешения    на    условно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разрешенный вид использования в комиссию.</w:t>
      </w:r>
    </w:p>
    <w:p w:rsidR="007628F3" w:rsidRPr="003278A8" w:rsidRDefault="007628F3" w:rsidP="008346F6">
      <w:pPr>
        <w:shd w:val="clear" w:color="auto" w:fill="FFFFFF"/>
        <w:tabs>
          <w:tab w:val="left" w:pos="998"/>
        </w:tabs>
        <w:spacing w:before="120" w:after="0" w:line="274" w:lineRule="exact"/>
        <w:ind w:left="14" w:firstLine="7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Вопрос о предоставлении разрешения на условно разрешенный вид использования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подлежит обсуждению на публичных слушаниях.</w:t>
      </w:r>
    </w:p>
    <w:p w:rsidR="007628F3" w:rsidRPr="003278A8" w:rsidRDefault="007628F3" w:rsidP="008346F6">
      <w:pPr>
        <w:widowControl w:val="0"/>
        <w:numPr>
          <w:ilvl w:val="0"/>
          <w:numId w:val="1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20" w:after="0" w:line="274" w:lineRule="exact"/>
        <w:ind w:left="10" w:firstLine="734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На основании  заключения о результатах публичных слушаний по вопросу о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предоставлении   разрешения   на   условно   разрешенный   вид   использования   комиссия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  <w:t>осуществляет   подготовку   рекомендаций   о   предоставлении   разрешения   на   условно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разрешенный вид использования или об отказе в предоставлении такого разрешения с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указанием причин принятого решения и направляет их главе местной администрации.</w:t>
      </w:r>
    </w:p>
    <w:p w:rsidR="007628F3" w:rsidRPr="003278A8" w:rsidRDefault="007628F3" w:rsidP="008346F6">
      <w:pPr>
        <w:widowControl w:val="0"/>
        <w:numPr>
          <w:ilvl w:val="0"/>
          <w:numId w:val="1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15" w:after="0" w:line="274" w:lineRule="exact"/>
        <w:ind w:left="10" w:firstLine="734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На основании указанных в 3  настоящей статьи рекомендаций глава местной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администрации в течение трех дней со дня поступления таких рекомендаций принимает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решение о предоставлении разрешения на условно разрешенный вид использования или об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отказе в предоставлении такого разрешения. Указанное решение подлежит опубликованию в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порядке, установленном для официального опубликования муниципальных правовых актов,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иной официальной информации, и размещается на официальном сайте муниципального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образования   (при   наличии  официального   сайта  муниципального   образования)  в  сети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«Интернет».</w:t>
      </w:r>
    </w:p>
    <w:p w:rsidR="007628F3" w:rsidRPr="003278A8" w:rsidRDefault="007628F3" w:rsidP="008346F6">
      <w:pPr>
        <w:widowControl w:val="0"/>
        <w:numPr>
          <w:ilvl w:val="0"/>
          <w:numId w:val="1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15" w:after="0" w:line="274" w:lineRule="exact"/>
        <w:ind w:left="10" w:firstLine="734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В случае, если условно разрешенный вид использования земельного участка или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объекта    капитального    строительства    включен    в    градостроительный    регламент    в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установленном для внесения изменений в правила землепользования и застройки порядке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после проведения публичных слушаний по инициативе физического или юридического лица,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заинтересованного    в    предоставлении    разрешения    на    условно    разрешенный    вид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использования,   решение   о   предоставлении   разрешения   на  условно   разрешенный   вид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использования такому лицу принимается без проведения публичных слушаний.</w:t>
      </w:r>
    </w:p>
    <w:p w:rsidR="007628F3" w:rsidRPr="003278A8" w:rsidRDefault="007628F3" w:rsidP="008346F6">
      <w:pPr>
        <w:widowControl w:val="0"/>
        <w:numPr>
          <w:ilvl w:val="0"/>
          <w:numId w:val="1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15" w:after="0" w:line="278" w:lineRule="exact"/>
        <w:ind w:left="10" w:firstLine="734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Физическое или юридическое лицо вправе оспорить в судебном порядке решение о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предоставлении разрешения на условно разрешенный вид использования или об отказе в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предоставлении такого разрешения.</w:t>
      </w:r>
    </w:p>
    <w:p w:rsidR="007628F3" w:rsidRPr="003278A8" w:rsidRDefault="007628F3" w:rsidP="008346F6">
      <w:pPr>
        <w:shd w:val="clear" w:color="auto" w:fill="FFFFFF"/>
        <w:spacing w:after="0" w:line="278" w:lineRule="exact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22"/>
          <w:sz w:val="24"/>
          <w:szCs w:val="24"/>
        </w:rPr>
        <w:t>18</w:t>
      </w:r>
    </w:p>
    <w:p w:rsidR="007628F3" w:rsidRPr="003278A8" w:rsidRDefault="007628F3" w:rsidP="008346F6">
      <w:pPr>
        <w:shd w:val="clear" w:color="auto" w:fill="FFFFFF"/>
        <w:spacing w:after="0" w:line="278" w:lineRule="exact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0" w:right="1061" w:bottom="360" w:left="1191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8" w:lineRule="exact"/>
        <w:ind w:left="29" w:right="14" w:firstLine="715"/>
        <w:jc w:val="both"/>
        <w:rPr>
          <w:rFonts w:ascii="Times New Roman" w:hAnsi="Times New Roman"/>
        </w:rPr>
      </w:pPr>
      <w:r>
        <w:rPr>
          <w:noProof/>
        </w:rPr>
        <w:pict>
          <v:line id="_x0000_s1098" style="position:absolute;left:0;text-align:left;z-index:251556352;mso-position-horizontal-relative:margin" from="-4.8pt,-14.4pt" to="489.1pt,-14.4pt" o:allowincell="f" strokeweight="1.45pt">
            <w10:wrap anchorx="margin"/>
          </v:line>
        </w:pict>
      </w:r>
      <w:r>
        <w:rPr>
          <w:noProof/>
        </w:rPr>
        <w:pict>
          <v:line id="_x0000_s1099" style="position:absolute;left:0;text-align:left;z-index:251557376;mso-position-horizontal-relative:margin" from="-4.8pt,-11.5pt" to="-4.8pt,755.05pt" o:allowincell="f" strokeweight="1.45pt">
            <w10:wrap anchorx="margin"/>
          </v:line>
        </w:pict>
      </w:r>
      <w:r>
        <w:rPr>
          <w:noProof/>
        </w:rPr>
        <w:pict>
          <v:line id="_x0000_s1100" style="position:absolute;left:0;text-align:left;z-index:251558400;mso-position-horizontal-relative:margin" from="487.2pt,-11.5pt" to="487.2pt,754.1pt" o:allowincell="f" strokeweight="1.45pt">
            <w10:wrap anchorx="margin"/>
          </v:line>
        </w:pict>
      </w: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Статья 13. Порядок предоставления разрешения на отклонение от предельных параметров разрешенного строительства, реконструкции объекта капитального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строительства</w:t>
      </w:r>
    </w:p>
    <w:p w:rsidR="007628F3" w:rsidRPr="003278A8" w:rsidRDefault="007628F3" w:rsidP="008346F6">
      <w:pPr>
        <w:shd w:val="clear" w:color="auto" w:fill="FFFFFF"/>
        <w:tabs>
          <w:tab w:val="left" w:pos="1051"/>
        </w:tabs>
        <w:spacing w:before="110" w:after="0" w:line="274" w:lineRule="exact"/>
        <w:ind w:left="24" w:firstLine="754"/>
        <w:rPr>
          <w:rFonts w:ascii="Times New Roman" w:hAnsi="Times New Roman"/>
        </w:rPr>
      </w:pPr>
      <w:r w:rsidRPr="003278A8">
        <w:rPr>
          <w:rFonts w:ascii="Times New Roman" w:hAnsi="Times New Roman"/>
          <w:bCs/>
          <w:color w:val="000000"/>
          <w:spacing w:val="-24"/>
          <w:sz w:val="24"/>
          <w:szCs w:val="24"/>
        </w:rPr>
        <w:t>1.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Правообладатели земельных участков, размеры которых меньше установленных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  <w:t>градостроительным   регламентом   минимальных   размеров   земельных   участков   либо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конфигурация, инженерно-геологические или иные характеристики которых неблагоприятны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для застройки, вправе обратиться за разрешениями на отклонение от предельных параметров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разрешенного строительства, реконструкции объектов капитального строительства.</w:t>
      </w:r>
    </w:p>
    <w:p w:rsidR="007628F3" w:rsidRPr="003278A8" w:rsidRDefault="007628F3" w:rsidP="008346F6">
      <w:pPr>
        <w:shd w:val="clear" w:color="auto" w:fill="FFFFFF"/>
        <w:tabs>
          <w:tab w:val="left" w:pos="1267"/>
        </w:tabs>
        <w:spacing w:before="115" w:after="0" w:line="274" w:lineRule="exact"/>
        <w:ind w:left="29" w:firstLine="7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9"/>
          <w:sz w:val="24"/>
          <w:szCs w:val="24"/>
        </w:rPr>
        <w:t>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Отклонение     от     предельных     параметров     разрешенного     строительства,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реконструкции    объектов    капитального    строительства    разрешается    для    отдельного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земельного участка при соблюдении требований технических регламентов.</w:t>
      </w:r>
    </w:p>
    <w:p w:rsidR="007628F3" w:rsidRPr="003278A8" w:rsidRDefault="007628F3" w:rsidP="008346F6">
      <w:pPr>
        <w:shd w:val="clear" w:color="auto" w:fill="FFFFFF"/>
        <w:tabs>
          <w:tab w:val="left" w:pos="1138"/>
        </w:tabs>
        <w:spacing w:before="110" w:after="0" w:line="278" w:lineRule="exact"/>
        <w:ind w:left="34" w:firstLine="7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3.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Заинтересованное   в   получении   разрешения   на   отклонение   от   предельных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  <w:t>параметров     разрешенного     строительства,     реконструкции     объектов     капитального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строительства лицо направляет в комиссию заявление о предоставлении такого разрешения.</w:t>
      </w:r>
    </w:p>
    <w:p w:rsidR="007628F3" w:rsidRPr="003278A8" w:rsidRDefault="007628F3" w:rsidP="008346F6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15" w:after="0" w:line="274" w:lineRule="exact"/>
        <w:ind w:left="34" w:firstLine="725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Вопрос о предоставлении разрешения на отклонение от предельных параметров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разрешенного строительства, реконструкции объектов капитального строительства подлежит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обсуждению на публичных слушаниях.</w:t>
      </w:r>
    </w:p>
    <w:p w:rsidR="007628F3" w:rsidRPr="003278A8" w:rsidRDefault="007628F3" w:rsidP="008346F6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20" w:after="0" w:line="274" w:lineRule="exact"/>
        <w:ind w:left="34" w:firstLine="72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>На основании заключения о результатах публичных слушаний по вопросу о</w: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предоставлении   разрешения   на   отклонение   от   предельных   параметров   разрешенного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строительства, реконструкции объектов капитального строительства Комиссия осуществляет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подготовку   рекомендаций   о   предоставлении   такого   разрешения   или   об   отказе   в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предоставлении такого разрешения с указанием причин принятого решения и направляет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указанные рекомендации главе местной администрации.</w:t>
      </w:r>
    </w:p>
    <w:p w:rsidR="007628F3" w:rsidRPr="003278A8" w:rsidRDefault="007628F3" w:rsidP="008346F6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15" w:after="0" w:line="274" w:lineRule="exact"/>
        <w:ind w:left="34" w:firstLine="72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Глава местной администрации в течение семи дней со дня поступления указанных в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части 5 настоящей статьи рекомендаций принимает решение о предоставлении разрешения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  <w:t>на  отклонение  от  предельных  параметров  разрешенного  строительства,  реконструкции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  <w:t>объектов капитального строительства или об отказе в предоставлении такого разрешения с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указанием причин принятого решения.</w:t>
      </w:r>
    </w:p>
    <w:p w:rsidR="007628F3" w:rsidRPr="003278A8" w:rsidRDefault="007628F3" w:rsidP="008346F6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15" w:after="0" w:line="274" w:lineRule="exact"/>
        <w:ind w:left="34" w:firstLine="72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Физическое или юридическое лицо вправе оспорить в судебном порядке решение о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предоставлении   разрешения   на  отклонение   от   предельных   параметров   разрешенного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строительства,   реконструкции   объектов  капитального   строительства  или   об   отказе  в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предоставлении такого разрешения.</w:t>
      </w:r>
    </w:p>
    <w:p w:rsidR="007628F3" w:rsidRPr="003278A8" w:rsidRDefault="007628F3" w:rsidP="008346F6">
      <w:pPr>
        <w:shd w:val="clear" w:color="auto" w:fill="FFFFFF"/>
        <w:spacing w:before="451" w:after="0"/>
        <w:ind w:left="384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Глава 3. Положение о подготовке документации по планировке территории</w:t>
      </w:r>
    </w:p>
    <w:p w:rsidR="007628F3" w:rsidRPr="003278A8" w:rsidRDefault="007628F3" w:rsidP="008346F6">
      <w:pPr>
        <w:shd w:val="clear" w:color="auto" w:fill="FFFFFF"/>
        <w:spacing w:before="422" w:after="0"/>
        <w:ind w:left="773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14. Назначение и виды документации по планировке территории</w:t>
      </w:r>
    </w:p>
    <w:p w:rsidR="007628F3" w:rsidRPr="003278A8" w:rsidRDefault="007628F3" w:rsidP="008346F6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10" w:after="0" w:line="274" w:lineRule="exact"/>
        <w:ind w:left="43" w:firstLine="730"/>
        <w:rPr>
          <w:rFonts w:ascii="Times New Roman" w:hAnsi="Times New Roman"/>
          <w:b/>
          <w:bCs/>
          <w:color w:val="000000"/>
          <w:spacing w:val="-2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Подготовка документации по планировке территории осуществляется в целях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обеспечения   устойчивого   развития   территорий,   выделения   элементов   планировочной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структуры (кварталов, микрорайонов, иных элементов), установления границ земельных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участков, на которых расположены объекты капитального строительства, границ земельных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участков, предназначенных для строительства и размещения линейных объектов.</w:t>
      </w:r>
    </w:p>
    <w:p w:rsidR="007628F3" w:rsidRPr="003278A8" w:rsidRDefault="007628F3" w:rsidP="008346F6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15" w:after="0" w:line="278" w:lineRule="exact"/>
        <w:ind w:left="43" w:firstLine="730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Орган местного самоуправления сельского поселения обеспечивает подготовку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документации  по  планировке территории на основании  генерального  плана сельского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поселения и настоящих Правил.</w:t>
      </w:r>
    </w:p>
    <w:p w:rsidR="007628F3" w:rsidRPr="003278A8" w:rsidRDefault="007628F3" w:rsidP="008346F6">
      <w:pPr>
        <w:shd w:val="clear" w:color="auto" w:fill="FFFFFF"/>
        <w:tabs>
          <w:tab w:val="left" w:pos="1027"/>
        </w:tabs>
        <w:spacing w:before="120" w:after="0" w:line="274" w:lineRule="exact"/>
        <w:ind w:left="48" w:firstLine="7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3.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Подготовка документации по планировке территории осуществляется в отношении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застроенных или подлежащих застройке территорий.</w:t>
      </w:r>
    </w:p>
    <w:p w:rsidR="007628F3" w:rsidRPr="003278A8" w:rsidRDefault="007628F3" w:rsidP="008346F6">
      <w:pPr>
        <w:shd w:val="clear" w:color="auto" w:fill="FFFFFF"/>
        <w:tabs>
          <w:tab w:val="left" w:leader="underscore" w:pos="9485"/>
        </w:tabs>
        <w:spacing w:before="547" w:after="0"/>
        <w:jc w:val="right"/>
        <w:rPr>
          <w:rFonts w:ascii="Times New Roman" w:hAnsi="Times New Roman"/>
        </w:rPr>
      </w:pPr>
      <w:r>
        <w:rPr>
          <w:noProof/>
        </w:rPr>
        <w:pict>
          <v:shape id="_x0000_s1101" type="#_x0000_t32" style="position:absolute;left:0;text-align:left;margin-left:-4.8pt;margin-top:49.35pt;width:493.9pt;height:0;z-index:251815424" o:connectortype="straight" strokeweight="1.5pt"/>
        </w:pict>
      </w:r>
      <w:r w:rsidRPr="003278A8">
        <w:rPr>
          <w:rFonts w:ascii="Times New Roman" w:hAnsi="Times New Roman"/>
          <w:color w:val="000000"/>
          <w:spacing w:val="-19"/>
          <w:sz w:val="24"/>
          <w:szCs w:val="24"/>
        </w:rPr>
        <w:t>19</w:t>
      </w:r>
    </w:p>
    <w:p w:rsidR="007628F3" w:rsidRPr="003278A8" w:rsidRDefault="007628F3" w:rsidP="008346F6">
      <w:pPr>
        <w:shd w:val="clear" w:color="auto" w:fill="FFFFFF"/>
        <w:tabs>
          <w:tab w:val="left" w:leader="underscore" w:pos="9485"/>
        </w:tabs>
        <w:spacing w:before="547" w:after="0"/>
        <w:rPr>
          <w:rFonts w:ascii="Times New Roman" w:hAnsi="Times New Roman"/>
        </w:rPr>
        <w:sectPr w:rsidR="007628F3" w:rsidRPr="003278A8" w:rsidSect="0084199A">
          <w:pgSz w:w="11909" w:h="16834"/>
          <w:pgMar w:top="871" w:right="1109" w:bottom="360" w:left="1113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tabs>
          <w:tab w:val="left" w:pos="1094"/>
        </w:tabs>
        <w:spacing w:after="0" w:line="274" w:lineRule="exact"/>
        <w:ind w:firstLine="720"/>
        <w:rPr>
          <w:rFonts w:ascii="Times New Roman" w:hAnsi="Times New Roman"/>
        </w:rPr>
      </w:pPr>
      <w:r>
        <w:rPr>
          <w:noProof/>
        </w:rPr>
        <w:pict>
          <v:line id="_x0000_s1102" style="position:absolute;left:0;text-align:left;z-index:251559424;mso-position-horizontal-relative:margin" from="-6pt,-13.9pt" to="487.45pt,-13.9pt" o:allowincell="f" strokeweight="1.45pt">
            <w10:wrap anchorx="margin"/>
          </v:line>
        </w:pict>
      </w:r>
      <w:r>
        <w:rPr>
          <w:noProof/>
        </w:rPr>
        <w:pict>
          <v:line id="_x0000_s1103" style="position:absolute;left:0;text-align:left;z-index:251560448;mso-position-horizontal-relative:margin" from="-5.05pt,752.15pt" to="488.4pt,752.15pt" o:allowincell="f" strokeweight="1.45pt">
            <w10:wrap anchorx="margin"/>
          </v:line>
        </w:pict>
      </w:r>
      <w:r>
        <w:rPr>
          <w:noProof/>
        </w:rPr>
        <w:pict>
          <v:line id="_x0000_s1104" style="position:absolute;left:0;text-align:left;z-index:251561472;mso-position-horizontal-relative:margin" from="-6pt,-11.5pt" to="-6pt,752.2pt" o:allowincell="f" strokeweight="1.45pt">
            <w10:wrap anchorx="margin"/>
          </v:line>
        </w:pict>
      </w:r>
      <w:r>
        <w:rPr>
          <w:noProof/>
        </w:rPr>
        <w:pict>
          <v:line id="_x0000_s1105" style="position:absolute;left:0;text-align:left;z-index:251562496;mso-position-horizontal-relative:margin" from="486pt,-11.5pt" to="486pt,754.1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-9"/>
          <w:sz w:val="24"/>
          <w:szCs w:val="24"/>
        </w:rPr>
        <w:t>4.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В   случае   установления   границ   незастроенных   и   не   предназначенных   для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строительства земельных участков подготовка документации по планировке территории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осуществляется в соответствии с земельным, водным, лесным и иным законодательством.</w:t>
      </w:r>
    </w:p>
    <w:p w:rsidR="007628F3" w:rsidRPr="003278A8" w:rsidRDefault="007628F3" w:rsidP="008346F6">
      <w:pPr>
        <w:shd w:val="clear" w:color="auto" w:fill="FFFFFF"/>
        <w:tabs>
          <w:tab w:val="left" w:pos="1166"/>
        </w:tabs>
        <w:spacing w:before="120" w:after="0" w:line="274" w:lineRule="exact"/>
        <w:ind w:firstLine="7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5.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В    случае,    если    по    инициативе    правообладателей    земельных    участков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осуществляются   разделение   земельного   участка   на   несколько   земельных   участков,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объединение земельных участков в один земельный участок, изменение общей границы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земельных участков, подготовка документации по планировке территории не требуется. При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этом размеры образованных земельных участков не должны превышать предусмотренные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градостроительным регламентом максимальные размеры земельных участков и не должны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быть меньше предусмотренных градостроительным регламентом минимальных размеров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земельных участков. Обязательным условием разделения земельного участка на несколько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земельных участков является  наличие  подъездов,  подходов к каждому образованному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земельному   участку.   Объединение   земельных   участков   в   один   земельный   участок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допускается только при условии, если образованный земельный участок будет находиться в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границах одной территориальной зоны.</w:t>
      </w:r>
    </w:p>
    <w:p w:rsidR="007628F3" w:rsidRPr="003278A8" w:rsidRDefault="007628F3" w:rsidP="008346F6">
      <w:pPr>
        <w:widowControl w:val="0"/>
        <w:numPr>
          <w:ilvl w:val="0"/>
          <w:numId w:val="20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20" w:after="0" w:line="274" w:lineRule="exact"/>
        <w:ind w:firstLine="73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При подготовке документации по планировке территории может осуществляться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разработка    проектов    планировки    территории,    проектов    межевания    территории   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градостроительных планов земельных участков.</w:t>
      </w:r>
    </w:p>
    <w:p w:rsidR="007628F3" w:rsidRPr="003278A8" w:rsidRDefault="007628F3" w:rsidP="008346F6">
      <w:pPr>
        <w:widowControl w:val="0"/>
        <w:numPr>
          <w:ilvl w:val="0"/>
          <w:numId w:val="20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20" w:after="0" w:line="274" w:lineRule="exact"/>
        <w:ind w:firstLine="730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Состав  и  содержание документации по планировке территории  определяются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Градостроительным    кодексом    Российской    Федерации,   законодательством    Калужской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области и правовыми актами органов местного самоуправления муниципального района и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сельского поселения.</w:t>
      </w:r>
    </w:p>
    <w:p w:rsidR="007628F3" w:rsidRPr="003278A8" w:rsidRDefault="007628F3" w:rsidP="008346F6">
      <w:pPr>
        <w:shd w:val="clear" w:color="auto" w:fill="FFFFFF"/>
        <w:spacing w:before="418" w:after="0" w:line="278" w:lineRule="exact"/>
        <w:ind w:left="14" w:righ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Статья 15. Особенности подготовки документации по планировке территории, разрабатываемой на основании решения органа местного самоуправления сельского </w:t>
      </w:r>
      <w:r w:rsidRPr="003278A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поселения</w:t>
      </w:r>
    </w:p>
    <w:p w:rsidR="007628F3" w:rsidRPr="003278A8" w:rsidRDefault="007628F3" w:rsidP="008346F6">
      <w:pPr>
        <w:widowControl w:val="0"/>
        <w:numPr>
          <w:ilvl w:val="0"/>
          <w:numId w:val="2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115" w:after="0" w:line="274" w:lineRule="exact"/>
        <w:ind w:left="10" w:firstLine="730"/>
        <w:rPr>
          <w:rFonts w:ascii="Times New Roman" w:hAnsi="Times New Roman"/>
          <w:b/>
          <w:bCs/>
          <w:color w:val="000000"/>
          <w:spacing w:val="-2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Решение о подготовке документации по планировке территории принимается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органом местного самоуправления сельского поселения по собственной инициативе либо на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основании предложений физических или юридических лиц о подготовке документации по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планировке территории, а также на основании заявлений о принятии решений о подготовке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документации   по   планировке   территории   от  лиц,   указанных   в   части   8.1   статьи   45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Градостроительного кодекса РФ.</w:t>
      </w:r>
    </w:p>
    <w:p w:rsidR="007628F3" w:rsidRPr="003278A8" w:rsidRDefault="007628F3" w:rsidP="008346F6">
      <w:pPr>
        <w:widowControl w:val="0"/>
        <w:numPr>
          <w:ilvl w:val="0"/>
          <w:numId w:val="2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120" w:after="0" w:line="274" w:lineRule="exact"/>
        <w:ind w:left="10" w:firstLine="730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Решение   о   подготовке   документации   по   планировке   территории   подлежит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опубликованию     в      порядке,      установленном     для     официального      опубликования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муниципальных правовых актов, иной официальной информации, в течение трех дней со дня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принятия такого решения и размещается на официальном сайте сельского поселения (при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наличии официального сайта сельского поселения) в сети «Интернет».</w:t>
      </w:r>
    </w:p>
    <w:p w:rsidR="007628F3" w:rsidRPr="003278A8" w:rsidRDefault="007628F3" w:rsidP="008346F6">
      <w:pPr>
        <w:widowControl w:val="0"/>
        <w:numPr>
          <w:ilvl w:val="0"/>
          <w:numId w:val="2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120" w:after="0" w:line="274" w:lineRule="exact"/>
        <w:ind w:left="10" w:firstLine="73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Со  дня  опубликования  решения  о  подготовке  документации  по  планировке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  <w:t>территории  физические  или  юридические  лица вправе  представить  в  орган  местного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самоуправления сельского поселения свои предложения о порядке, сроках подготовки и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содержании документации по планировке территории.</w:t>
      </w:r>
    </w:p>
    <w:p w:rsidR="007628F3" w:rsidRPr="003278A8" w:rsidRDefault="007628F3" w:rsidP="008346F6">
      <w:pPr>
        <w:widowControl w:val="0"/>
        <w:numPr>
          <w:ilvl w:val="0"/>
          <w:numId w:val="2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120" w:after="0" w:line="274" w:lineRule="exact"/>
        <w:ind w:left="10" w:firstLine="73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Орган местного самоуправления сельского поселения осуществляет проверку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документации по планировке территории на соответствие требованиям, установленным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частью  10 статьи 45 Градостроительного кодекса РФ. По результатам проверки орган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местного     самоуправления    принимает    соответствующее    решение     о     направлении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документации по планировке территории главе сельского поселения или об отклонении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такой документации и о направлении ее на доработку.</w:t>
      </w:r>
    </w:p>
    <w:p w:rsidR="007628F3" w:rsidRPr="003278A8" w:rsidRDefault="007628F3" w:rsidP="008346F6">
      <w:pPr>
        <w:shd w:val="clear" w:color="auto" w:fill="FFFFFF"/>
        <w:tabs>
          <w:tab w:val="left" w:pos="1234"/>
        </w:tabs>
        <w:spacing w:before="115" w:after="0" w:line="274" w:lineRule="exact"/>
        <w:ind w:left="19" w:firstLine="73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5.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Проекты     планировки     территории     и     проекты     межевания     территории,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подготовленные в составе документации по планировке территории на основании решения</w:t>
      </w:r>
    </w:p>
    <w:p w:rsidR="007628F3" w:rsidRPr="003278A8" w:rsidRDefault="007628F3" w:rsidP="008346F6">
      <w:pPr>
        <w:shd w:val="clear" w:color="auto" w:fill="FFFFFF"/>
        <w:spacing w:before="130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</w:p>
    <w:p w:rsidR="007628F3" w:rsidRPr="003278A8" w:rsidRDefault="007628F3" w:rsidP="008346F6">
      <w:pPr>
        <w:shd w:val="clear" w:color="auto" w:fill="FFFFFF"/>
        <w:spacing w:before="130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0" w:right="1128" w:bottom="360" w:left="1118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8" w:lineRule="exact"/>
        <w:ind w:right="14"/>
        <w:jc w:val="both"/>
        <w:rPr>
          <w:rFonts w:ascii="Times New Roman" w:hAnsi="Times New Roman"/>
        </w:rPr>
      </w:pPr>
      <w:r>
        <w:rPr>
          <w:noProof/>
        </w:rPr>
        <w:pict>
          <v:line id="_x0000_s1106" style="position:absolute;left:0;text-align:left;z-index:251563520;mso-position-horizontal-relative:margin" from="-6pt,-13.45pt" to="487.9pt,-13.45pt" o:allowincell="f" strokeweight="1.45pt">
            <w10:wrap anchorx="margin"/>
          </v:line>
        </w:pict>
      </w:r>
      <w:r>
        <w:rPr>
          <w:noProof/>
        </w:rPr>
        <w:pict>
          <v:line id="_x0000_s1107" style="position:absolute;left:0;text-align:left;z-index:251564544;mso-position-horizontal-relative:margin" from="-5.05pt,752.65pt" to="488.85pt,752.65pt" o:allowincell="f" strokeweight="1.2pt">
            <w10:wrap anchorx="margin"/>
          </v:line>
        </w:pict>
      </w:r>
      <w:r>
        <w:rPr>
          <w:noProof/>
        </w:rPr>
        <w:pict>
          <v:line id="_x0000_s1108" style="position:absolute;left:0;text-align:left;z-index:251565568;mso-position-horizontal-relative:margin" from="-6pt,-11.05pt" to="-6pt,752.65pt" o:allowincell="f" strokeweight="1.7pt">
            <w10:wrap anchorx="margin"/>
          </v:line>
        </w:pict>
      </w:r>
      <w:r>
        <w:rPr>
          <w:noProof/>
        </w:rPr>
        <w:pict>
          <v:line id="_x0000_s1109" style="position:absolute;left:0;text-align:left;z-index:251566592;mso-position-horizontal-relative:margin" from="486pt,-11.05pt" to="486pt,754.5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органа   местного   самоуправления   сельского   поселения,   до   их   утверждения   подлежат </w:t>
      </w:r>
      <w:r w:rsidRPr="003278A8">
        <w:rPr>
          <w:rFonts w:ascii="Times New Roman" w:hAnsi="Times New Roman"/>
          <w:color w:val="000000"/>
          <w:sz w:val="24"/>
          <w:szCs w:val="24"/>
        </w:rPr>
        <w:t>обязательному рассмотрению на публичных слушаниях.</w:t>
      </w:r>
    </w:p>
    <w:p w:rsidR="007628F3" w:rsidRPr="003278A8" w:rsidRDefault="007628F3" w:rsidP="008346F6">
      <w:pPr>
        <w:widowControl w:val="0"/>
        <w:numPr>
          <w:ilvl w:val="0"/>
          <w:numId w:val="2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115" w:after="0" w:line="274" w:lineRule="exact"/>
        <w:ind w:firstLine="725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Орган местного самоуправления сельского поселения направляет главе местной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администрации   сельского   поселения   подготовленную   документацию   по   планировке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территории, протокол публичных слушаний по проекту планировки территории и проекту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межевания территории и заключение о результатах публичных слушаний не позднее чем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через пятнадцать дней со дня проведения публичных слушаний.</w:t>
      </w:r>
    </w:p>
    <w:p w:rsidR="007628F3" w:rsidRPr="003278A8" w:rsidRDefault="007628F3" w:rsidP="008346F6">
      <w:pPr>
        <w:widowControl w:val="0"/>
        <w:numPr>
          <w:ilvl w:val="0"/>
          <w:numId w:val="2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120" w:after="0" w:line="274" w:lineRule="exact"/>
        <w:ind w:firstLine="725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Глава местной администрации сельского поселения с учетом протокола публичных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слушаний   по   проекту   планировки   территории   и   проекту   межевания   территории   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заключения   о  результатах  публичных   слушаний   принимает  решение   об   утверждении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документации  по планировке территории или об отклонении такой документации и о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направлении  ее  в  орган  местного  самоуправления  на доработку  с  учетом  указанных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протокола и заключения.</w:t>
      </w:r>
    </w:p>
    <w:p w:rsidR="007628F3" w:rsidRPr="003278A8" w:rsidRDefault="007628F3" w:rsidP="008346F6">
      <w:pPr>
        <w:spacing w:after="0"/>
        <w:rPr>
          <w:rFonts w:ascii="Times New Roman" w:hAnsi="Times New Roman"/>
          <w:sz w:val="2"/>
          <w:szCs w:val="2"/>
        </w:rPr>
      </w:pPr>
    </w:p>
    <w:p w:rsidR="007628F3" w:rsidRPr="003278A8" w:rsidRDefault="007628F3" w:rsidP="008346F6">
      <w:pPr>
        <w:widowControl w:val="0"/>
        <w:numPr>
          <w:ilvl w:val="0"/>
          <w:numId w:val="2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15" w:after="0" w:line="274" w:lineRule="exact"/>
        <w:ind w:firstLine="734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Утвержденная документация по  планировке территории  (проекты планировки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территории   и   проекты  межевания  территории)   подлежит  опубликованию   в   порядке,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установленном для официального опубликования муниципальных правовых актов, иной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официальной    информации,    в   течение    семи    дней    со   дня   утверждения   указанной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документации и размещается на официальном сайте муниципального образования (при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наличии официального сайта муниципального образования) в сети «Интернет».</w:t>
      </w:r>
    </w:p>
    <w:p w:rsidR="007628F3" w:rsidRPr="003278A8" w:rsidRDefault="007628F3" w:rsidP="008346F6">
      <w:pPr>
        <w:widowControl w:val="0"/>
        <w:numPr>
          <w:ilvl w:val="0"/>
          <w:numId w:val="2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20" w:after="0" w:line="274" w:lineRule="exact"/>
        <w:ind w:firstLine="734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На основании документации по планировке территории, утвержденной главой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местной    администрации    сельского    поселения,    представительный    орган    местного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  <w:t>самоуправления вправе вносить изменения в правила землепользования и застройки в части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уточнения    установленных    градостроительным    регламентом    предельных    параметров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разрешенного строительства и реконструкции объектов капитального строительства.</w:t>
      </w:r>
    </w:p>
    <w:p w:rsidR="007628F3" w:rsidRPr="003278A8" w:rsidRDefault="007628F3" w:rsidP="008346F6">
      <w:pPr>
        <w:shd w:val="clear" w:color="auto" w:fill="FFFFFF"/>
        <w:tabs>
          <w:tab w:val="left" w:pos="1138"/>
        </w:tabs>
        <w:spacing w:before="120" w:after="0" w:line="274" w:lineRule="exact"/>
        <w:ind w:left="5" w:firstLine="758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6"/>
          <w:sz w:val="24"/>
          <w:szCs w:val="24"/>
        </w:rPr>
        <w:t>10.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В случае, если физическое или юридическое лицо обращается в орган местного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самоуправления с заявлением о выдаче ему градостроительного плана земельного участка,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проведение процедур, предусмотренных частями 1-9 настоящей статьи, не требуется. Орган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местного   самоуправления   в   течение   тридцати   дней   со   дня   поступления   указанного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обращения   осуществляет   подготовку   градостроительного   плана  земельного   участка 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утверждает      его.      Орган      местного      самоуправления      предоставляет      заявителю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градостроительный план земельного участка без взимания платы.</w:t>
      </w:r>
    </w:p>
    <w:p w:rsidR="007628F3" w:rsidRPr="003278A8" w:rsidRDefault="007628F3" w:rsidP="008346F6">
      <w:pPr>
        <w:shd w:val="clear" w:color="auto" w:fill="FFFFFF"/>
        <w:spacing w:before="432" w:after="0" w:line="293" w:lineRule="exact"/>
        <w:ind w:left="3024" w:hanging="1920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Глава 4. Положение о проведении публичных слушаний по вопросам </w:t>
      </w:r>
      <w:r w:rsidRPr="003278A8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землепользования и застройки</w:t>
      </w:r>
    </w:p>
    <w:p w:rsidR="007628F3" w:rsidRPr="003278A8" w:rsidRDefault="007628F3" w:rsidP="008346F6">
      <w:pPr>
        <w:shd w:val="clear" w:color="auto" w:fill="FFFFFF"/>
        <w:spacing w:before="427" w:after="0" w:line="274" w:lineRule="exact"/>
        <w:ind w:left="19"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16. Порядок организации и проведения публичных слушаний по проекту планировки территории и проекту межевания территории</w:t>
      </w:r>
    </w:p>
    <w:p w:rsidR="007628F3" w:rsidRPr="003278A8" w:rsidRDefault="007628F3" w:rsidP="008346F6">
      <w:pPr>
        <w:widowControl w:val="0"/>
        <w:numPr>
          <w:ilvl w:val="0"/>
          <w:numId w:val="2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20" w:after="0" w:line="274" w:lineRule="exact"/>
        <w:ind w:left="10" w:firstLine="734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Порядок организации и проведения публичных слушаний по проекту планировки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территории   и   проекту   межевания   территории   определяется   уставом   муниципального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образования    и    (или)    нормативными   правовыми   актами   представительного    органа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муниципального образования с учетом положений настоящей статьи.</w:t>
      </w:r>
    </w:p>
    <w:p w:rsidR="007628F3" w:rsidRPr="003278A8" w:rsidRDefault="007628F3" w:rsidP="008346F6">
      <w:pPr>
        <w:widowControl w:val="0"/>
        <w:numPr>
          <w:ilvl w:val="0"/>
          <w:numId w:val="2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20" w:after="0" w:line="274" w:lineRule="exact"/>
        <w:ind w:left="10" w:firstLine="734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 целях соблюдения права человека на благоприятные условия жизнедеятельности,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прав и законных интересов правообладателей земельных участков и объектов капитального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  <w:t>строительства   публичные   слушания   по   проекту   планировки   территории   и   проекту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межевания территории проводятся с участием граждан,  проживающих на территории,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применительно к которой осуществляется подготовка проекта ее планировки и проекта ее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межевания, правообладателей земельных участков и объектов капитального строительства,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расположенных на указанной территории, лиц, законные интересы которых могут быть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нарушены в связи с реализацией таких проектов.</w:t>
      </w:r>
    </w:p>
    <w:p w:rsidR="007628F3" w:rsidRPr="003278A8" w:rsidRDefault="007628F3" w:rsidP="008346F6">
      <w:pPr>
        <w:shd w:val="clear" w:color="auto" w:fill="FFFFFF"/>
        <w:spacing w:before="53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22"/>
          <w:sz w:val="24"/>
          <w:szCs w:val="24"/>
        </w:rPr>
        <w:t>21</w:t>
      </w:r>
    </w:p>
    <w:p w:rsidR="007628F3" w:rsidRPr="003278A8" w:rsidRDefault="007628F3" w:rsidP="008346F6">
      <w:pPr>
        <w:shd w:val="clear" w:color="auto" w:fill="FFFFFF"/>
        <w:spacing w:before="53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98" w:right="1107" w:bottom="360" w:left="1140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4" w:lineRule="exact"/>
        <w:ind w:left="24" w:firstLine="725"/>
        <w:rPr>
          <w:rFonts w:ascii="Times New Roman" w:hAnsi="Times New Roman"/>
          <w:color w:val="000000"/>
          <w:spacing w:val="-13"/>
          <w:sz w:val="24"/>
          <w:szCs w:val="24"/>
        </w:rPr>
      </w:pPr>
      <w:r>
        <w:rPr>
          <w:noProof/>
        </w:rPr>
        <w:pict>
          <v:line id="_x0000_s1110" style="position:absolute;left:0;text-align:left;z-index:251567616;mso-position-horizontal-relative:margin" from="-4.8pt,-14.15pt" to="489.1pt,-14.15pt" o:allowincell="f" strokeweight="1.45pt">
            <w10:wrap anchorx="margin"/>
          </v:line>
        </w:pict>
      </w:r>
      <w:r>
        <w:rPr>
          <w:noProof/>
        </w:rPr>
        <w:pict>
          <v:line id="_x0000_s1111" style="position:absolute;left:0;text-align:left;z-index:251568640;mso-position-horizontal-relative:margin" from="-4.8pt,-11.3pt" to="-4.8pt,754.8pt" o:allowincell="f" strokeweight="1.45pt">
            <w10:wrap anchorx="margin"/>
          </v:line>
        </w:pict>
      </w:r>
      <w:r>
        <w:rPr>
          <w:noProof/>
        </w:rPr>
        <w:pict>
          <v:line id="_x0000_s1112" style="position:absolute;left:0;text-align:left;z-index:251569664;mso-position-horizontal-relative:margin" from="487.2pt,-11.3pt" to="487.2pt,754.3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>При проведении публичных слушаний по проекту планировки территории и</w: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проекту межевания территории всем заинтересованным лицам должны быть обеспечены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равные возможности для выражения своего мнения.</w:t>
      </w:r>
    </w:p>
    <w:p w:rsidR="007628F3" w:rsidRPr="003278A8" w:rsidRDefault="007628F3" w:rsidP="008346F6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15" w:after="0" w:line="274" w:lineRule="exact"/>
        <w:ind w:left="24" w:firstLine="725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Участники публичных слушаний по проекту планировки территории и проекту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  <w:t>межевания территории вправе представить в уполномоченные на проведение публичных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слушаний   орган  местного  самоуправления   сельского  поселения  свои   предложения  и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замечания, касающиеся проекта планировки территории или проекта межевания территории,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для включения их в протокол публичных слушаний.</w:t>
      </w:r>
    </w:p>
    <w:p w:rsidR="007628F3" w:rsidRPr="003278A8" w:rsidRDefault="007628F3" w:rsidP="008346F6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20" w:after="0" w:line="274" w:lineRule="exact"/>
        <w:ind w:left="24" w:firstLine="72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Заключение о результатах публичных слушаний по проекту планировки территории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и проекту межевания территории подлежит опубликованию в порядке, установленном для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официального    опубликования   муниципальных    правовых    актов,    иной    официальной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информации, и размещается на официальном сайте сельского поселения (при наличии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официального сайта сельского поселения) в сети «Интернет».</w:t>
      </w:r>
    </w:p>
    <w:p w:rsidR="007628F3" w:rsidRPr="003278A8" w:rsidRDefault="007628F3" w:rsidP="008346F6">
      <w:pPr>
        <w:shd w:val="clear" w:color="auto" w:fill="FFFFFF"/>
        <w:tabs>
          <w:tab w:val="left" w:pos="1219"/>
        </w:tabs>
        <w:spacing w:before="120" w:after="0" w:line="274" w:lineRule="exact"/>
        <w:ind w:left="29" w:firstLine="73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6.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Срок    проведения    публичных    слушаний    со    дня    оповещения    жителей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муниципального образования о времени и месте их проведения до дня опубликования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заключения о результатах публичных слушаний определяется уставом муниципального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образования    и    (или)    нормативными    правовыми    актами    представительного    органа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муниципального образования и не может быть менее одного месяца и более трех месяцев.</w:t>
      </w:r>
    </w:p>
    <w:p w:rsidR="007628F3" w:rsidRPr="003278A8" w:rsidRDefault="007628F3" w:rsidP="008346F6">
      <w:pPr>
        <w:shd w:val="clear" w:color="auto" w:fill="FFFFFF"/>
        <w:spacing w:before="427" w:after="0" w:line="274" w:lineRule="exact"/>
        <w:ind w:left="29" w:right="43" w:firstLine="72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Статья 17. Порядок организации и проведения публичных слушаний по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7628F3" w:rsidRPr="003278A8" w:rsidRDefault="007628F3" w:rsidP="008346F6">
      <w:pPr>
        <w:widowControl w:val="0"/>
        <w:numPr>
          <w:ilvl w:val="0"/>
          <w:numId w:val="2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10" w:after="0" w:line="274" w:lineRule="exact"/>
        <w:ind w:left="34" w:firstLine="730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Порядок организации и проведения публичных слушаний определяется уставом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муниципального образования и (или) нормативными правовыми актами представительного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органа муниципального образования с учетом положений настоящей статьи.</w:t>
      </w:r>
    </w:p>
    <w:p w:rsidR="007628F3" w:rsidRPr="003278A8" w:rsidRDefault="007628F3" w:rsidP="008346F6">
      <w:pPr>
        <w:widowControl w:val="0"/>
        <w:numPr>
          <w:ilvl w:val="0"/>
          <w:numId w:val="2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25" w:after="0" w:line="274" w:lineRule="exact"/>
        <w:ind w:left="34" w:firstLine="730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 целях соблюдения права человека на благоприятные условия жизнедеятельности,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прав и законных интересов правообладателей земельных участков и объектов капитального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строительства публичные слушания по вопросу предоставления разрешения на условно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разрешенный вид использования проводятся с участием граждан, проживающих в пределах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территориальной зоны, в границах которой расположен земельный участок или объект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капитального  строительства,  применительно  к  которым  запрашивается  разрешение.   В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случае, если условно разрешенный вид использования земельного участка или объекта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капитального строительства может оказать негативное воздействие на окружающую среду,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публичные  слушания  проводятся  с  участием  правообладателей  земельных  участков  и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объектов капитального строительства, подверженных риску такого негативного воздействия.</w:t>
      </w:r>
    </w:p>
    <w:p w:rsidR="007628F3" w:rsidRPr="003278A8" w:rsidRDefault="007628F3" w:rsidP="008346F6">
      <w:pPr>
        <w:widowControl w:val="0"/>
        <w:numPr>
          <w:ilvl w:val="0"/>
          <w:numId w:val="2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15" w:after="0" w:line="274" w:lineRule="exact"/>
        <w:ind w:left="34" w:firstLine="73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Комиссия направляет сообщения о проведении публичных слушаний по вопросу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предоставления разрешения на условно разрешенный вид использования правообладателям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земельных участков, имеющих общие границы с земельным участком, применительно к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которому  запрашивается данное разрешение,  правообладателям  объектов  капитального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строительства,   расположенных   на   земельных   участках,   имеющих   общие   границы   с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земельным участком, применительно к которому запрашивается данное разрешение, и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правообладателям помещений, являющихся частью объекта капитального строительства,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применительно  к  которому  запрашивается  данное  разрешение.   Указанные  сообщения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  <w:t>направляются   не   позднее   чем   через   десять   дней   со   дня   поступления   заявления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заинтересованного   лица  о   предоставлении  разрешения   на  условно  разрешенный   вид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использования.</w:t>
      </w:r>
    </w:p>
    <w:p w:rsidR="007628F3" w:rsidRPr="003278A8" w:rsidRDefault="007628F3" w:rsidP="008346F6">
      <w:pPr>
        <w:shd w:val="clear" w:color="auto" w:fill="FFFFFF"/>
        <w:tabs>
          <w:tab w:val="left" w:pos="1080"/>
        </w:tabs>
        <w:spacing w:before="115" w:after="0" w:line="274" w:lineRule="exact"/>
        <w:ind w:left="38" w:firstLine="73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9"/>
          <w:sz w:val="24"/>
          <w:szCs w:val="24"/>
        </w:rPr>
        <w:t>4.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Участники публичных слушаний по вопросу о предоставлении разрешения на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условно разрешенный вид использования вправе представить в комиссию свои предложения</w:t>
      </w:r>
    </w:p>
    <w:p w:rsidR="007628F3" w:rsidRPr="003278A8" w:rsidRDefault="007628F3" w:rsidP="008346F6">
      <w:pPr>
        <w:shd w:val="clear" w:color="auto" w:fill="FFFFFF"/>
        <w:tabs>
          <w:tab w:val="left" w:leader="underscore" w:pos="9456"/>
        </w:tabs>
        <w:spacing w:before="538" w:after="0"/>
        <w:rPr>
          <w:rFonts w:ascii="Times New Roman" w:hAnsi="Times New Roman"/>
        </w:rPr>
        <w:sectPr w:rsidR="007628F3" w:rsidRPr="003278A8" w:rsidSect="0084199A">
          <w:pgSz w:w="11909" w:h="16834"/>
          <w:pgMar w:top="873" w:right="1073" w:bottom="360" w:left="1121" w:header="720" w:footer="720" w:gutter="0"/>
          <w:cols w:space="60"/>
          <w:noEndnote/>
        </w:sectPr>
      </w:pPr>
      <w:r>
        <w:rPr>
          <w:noProof/>
        </w:rPr>
        <w:pict>
          <v:shape id="_x0000_s1113" type="#_x0000_t32" style="position:absolute;margin-left:-4.8pt;margin-top:48.05pt;width:492pt;height:.5pt;flip:y;z-index:251816448" o:connectortype="straight" strokeweight="1.5pt"/>
        </w:pict>
      </w:r>
      <w:r w:rsidRPr="003278A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22</w:t>
      </w:r>
    </w:p>
    <w:p w:rsidR="007628F3" w:rsidRPr="003278A8" w:rsidRDefault="007628F3" w:rsidP="008346F6">
      <w:pPr>
        <w:shd w:val="clear" w:color="auto" w:fill="FFFFFF"/>
        <w:spacing w:after="0" w:line="278" w:lineRule="exact"/>
        <w:ind w:left="24" w:right="14"/>
        <w:jc w:val="both"/>
        <w:rPr>
          <w:rFonts w:ascii="Times New Roman" w:hAnsi="Times New Roman"/>
        </w:rPr>
      </w:pPr>
      <w:r>
        <w:rPr>
          <w:noProof/>
        </w:rPr>
        <w:pict>
          <v:line id="_x0000_s1114" style="position:absolute;left:0;text-align:left;z-index:251570688;mso-position-horizontal-relative:margin" from="-4.55pt,-14.15pt" to="488.9pt,-14.15pt" o:allowincell="f" strokeweight="1.7pt">
            <w10:wrap anchorx="margin"/>
          </v:line>
        </w:pict>
      </w:r>
      <w:r>
        <w:rPr>
          <w:noProof/>
        </w:rPr>
        <w:pict>
          <v:line id="_x0000_s1115" style="position:absolute;left:0;text-align:left;z-index:251571712;mso-position-horizontal-relative:margin" from="-4.55pt,-11.3pt" to="-4.55pt,755.25pt" o:allowincell="f" strokeweight="1.45pt">
            <w10:wrap anchorx="margin"/>
          </v:line>
        </w:pict>
      </w:r>
      <w:r>
        <w:rPr>
          <w:noProof/>
        </w:rPr>
        <w:pict>
          <v:line id="_x0000_s1116" style="position:absolute;left:0;text-align:left;z-index:251572736;mso-position-horizontal-relative:margin" from="486.95pt,-11.3pt" to="486.95pt,754.8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и замечания, касающиеся указанного вопроса, для включения их в протокол публичных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слушаний.</w:t>
      </w:r>
    </w:p>
    <w:p w:rsidR="007628F3" w:rsidRPr="003278A8" w:rsidRDefault="007628F3" w:rsidP="008346F6">
      <w:pPr>
        <w:shd w:val="clear" w:color="auto" w:fill="FFFFFF"/>
        <w:tabs>
          <w:tab w:val="left" w:pos="1094"/>
        </w:tabs>
        <w:spacing w:before="115" w:after="0" w:line="274" w:lineRule="exact"/>
        <w:ind w:left="19" w:firstLine="73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7"/>
          <w:sz w:val="24"/>
          <w:szCs w:val="24"/>
        </w:rPr>
        <w:t>5.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Заключение  о  результатах  публичных  слушаний  по  вопросу  предоставления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разрешения   на  условно   разрешенный   вид  использования  подлежит   опубликованию   в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порядке, установленном для официального опубликования муниципальных правовых актов,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иной официальной информации, и размещается на официальном сайте муниципального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образования   (при   наличии   официального   сайта  муниципального   образования)   в   сети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«Интернет».</w:t>
      </w:r>
    </w:p>
    <w:p w:rsidR="007628F3" w:rsidRPr="003278A8" w:rsidRDefault="007628F3" w:rsidP="008346F6">
      <w:pPr>
        <w:shd w:val="clear" w:color="auto" w:fill="FFFFFF"/>
        <w:tabs>
          <w:tab w:val="left" w:pos="1162"/>
        </w:tabs>
        <w:spacing w:before="120" w:after="0" w:line="274" w:lineRule="exact"/>
        <w:ind w:left="24" w:firstLine="73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6.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Срок   проведения   публичных   слушаний   с   момента   оповещения   жителей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муниципального образования о времени и месте их проведения до дня опубликования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заключения о результатах публичных слушаний  определяется уставом муниципального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образования    и    (или)    нормативными    правовыми    актами    представительного    органа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муниципального образования и не может быть более одного месяца.</w:t>
      </w:r>
    </w:p>
    <w:p w:rsidR="007628F3" w:rsidRPr="003278A8" w:rsidRDefault="007628F3" w:rsidP="008346F6">
      <w:pPr>
        <w:shd w:val="clear" w:color="auto" w:fill="FFFFFF"/>
        <w:tabs>
          <w:tab w:val="left" w:pos="1094"/>
        </w:tabs>
        <w:spacing w:before="120" w:after="0" w:line="274" w:lineRule="exact"/>
        <w:ind w:left="34" w:firstLine="73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7.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Расходы,  связанные с организацией и проведением публичных слушаний  по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вопросу предоставления разрешения на условно разрешенный вид использования, несет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физическое или юридическое лицо, заинтересованное в предоставлении такого разрешения.</w:t>
      </w:r>
    </w:p>
    <w:p w:rsidR="007628F3" w:rsidRPr="003278A8" w:rsidRDefault="007628F3" w:rsidP="008346F6">
      <w:pPr>
        <w:shd w:val="clear" w:color="auto" w:fill="FFFFFF"/>
        <w:spacing w:before="432" w:after="0" w:line="274" w:lineRule="exact"/>
        <w:ind w:left="38" w:right="10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Статья 18. Порядок организации и проведения публичных слушаний по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628F3" w:rsidRPr="003278A8" w:rsidRDefault="007628F3" w:rsidP="008346F6">
      <w:pPr>
        <w:widowControl w:val="0"/>
        <w:numPr>
          <w:ilvl w:val="0"/>
          <w:numId w:val="27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10" w:after="0" w:line="274" w:lineRule="exact"/>
        <w:ind w:left="29" w:firstLine="734"/>
        <w:rPr>
          <w:rFonts w:ascii="Times New Roman" w:hAnsi="Times New Roman"/>
          <w:b/>
          <w:bCs/>
          <w:color w:val="000000"/>
          <w:spacing w:val="-2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Публичные слушания по вопросу о предоставлении разрешения на отклонение от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предельных параметров разрешенного строительства, реконструкции объектов капитального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строительства, проводятся в порядке, определенном уставом муниципального образования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(или)    нормативными   правовыми    актами    представительного    органа   муниципального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образования с учетом положений, предусмотренных статьей 17 настоящих Правил.</w:t>
      </w:r>
    </w:p>
    <w:p w:rsidR="007628F3" w:rsidRPr="003278A8" w:rsidRDefault="007628F3" w:rsidP="008346F6">
      <w:pPr>
        <w:widowControl w:val="0"/>
        <w:numPr>
          <w:ilvl w:val="0"/>
          <w:numId w:val="27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10" w:after="0" w:line="278" w:lineRule="exact"/>
        <w:ind w:left="29" w:firstLine="734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Расходы,  связанные  с  организацией  и проведением  публичных  слушаний  по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  <w:t>вопросу   о   предоставлении   разрешения   на   отклонение   от   предельных   параметров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разрешенного строительства, реконструкции объектов капитального строительства, несет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физическое или юридическое лицо, заинтересованное в предоставлении такого разрешения.</w:t>
      </w:r>
    </w:p>
    <w:p w:rsidR="007628F3" w:rsidRPr="003278A8" w:rsidRDefault="007628F3" w:rsidP="008346F6">
      <w:pPr>
        <w:shd w:val="clear" w:color="auto" w:fill="FFFFFF"/>
        <w:spacing w:after="0"/>
        <w:ind w:left="466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Глава 5. Положение о внесении изменений в Правила землепользования и</w:t>
      </w:r>
    </w:p>
    <w:p w:rsidR="007628F3" w:rsidRPr="003278A8" w:rsidRDefault="007628F3" w:rsidP="008346F6">
      <w:pPr>
        <w:shd w:val="clear" w:color="auto" w:fill="FFFFFF"/>
        <w:spacing w:after="0"/>
        <w:ind w:left="43"/>
        <w:jc w:val="center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застройки</w:t>
      </w:r>
    </w:p>
    <w:p w:rsidR="007628F3" w:rsidRPr="003278A8" w:rsidRDefault="007628F3" w:rsidP="008346F6">
      <w:pPr>
        <w:shd w:val="clear" w:color="auto" w:fill="FFFFFF"/>
        <w:spacing w:after="0" w:line="278" w:lineRule="exact"/>
        <w:ind w:left="34" w:right="5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Статья 19. Порядок внесения изменений в Правила землепользования и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застройки</w:t>
      </w:r>
    </w:p>
    <w:p w:rsidR="007628F3" w:rsidRPr="003278A8" w:rsidRDefault="007628F3" w:rsidP="008346F6">
      <w:pPr>
        <w:shd w:val="clear" w:color="auto" w:fill="FFFFFF"/>
        <w:tabs>
          <w:tab w:val="left" w:pos="1090"/>
        </w:tabs>
        <w:spacing w:before="110" w:after="0" w:line="274" w:lineRule="exact"/>
        <w:ind w:left="34" w:firstLine="739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-21"/>
          <w:sz w:val="24"/>
          <w:szCs w:val="24"/>
        </w:rPr>
        <w:t>1.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Внесение  изменений в Правила осуществляется в порядке, предусмотренном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законодательством    Российской   Федерации,    Калужской   области,    правовыми   актами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муниципального района и сельского поселения.</w:t>
      </w:r>
    </w:p>
    <w:p w:rsidR="007628F3" w:rsidRPr="003278A8" w:rsidRDefault="007628F3" w:rsidP="008346F6">
      <w:pPr>
        <w:shd w:val="clear" w:color="auto" w:fill="FFFFFF"/>
        <w:tabs>
          <w:tab w:val="left" w:pos="998"/>
        </w:tabs>
        <w:spacing w:before="115" w:after="0"/>
        <w:ind w:left="74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9"/>
          <w:sz w:val="24"/>
          <w:szCs w:val="24"/>
        </w:rPr>
        <w:t>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Основаниями для рассмотрения вопроса о внесении изменений в Правила являются:</w:t>
      </w:r>
    </w:p>
    <w:p w:rsidR="007628F3" w:rsidRPr="003278A8" w:rsidRDefault="007628F3" w:rsidP="008346F6">
      <w:pPr>
        <w:widowControl w:val="0"/>
        <w:numPr>
          <w:ilvl w:val="0"/>
          <w:numId w:val="28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10" w:after="0" w:line="278" w:lineRule="exact"/>
        <w:ind w:left="34" w:firstLine="72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несоответствие Правил генеральному плану сельского поселения,  возникшее в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результате внесения в такой генеральный план изменений;</w:t>
      </w:r>
    </w:p>
    <w:p w:rsidR="007628F3" w:rsidRPr="003278A8" w:rsidRDefault="007628F3" w:rsidP="008346F6">
      <w:pPr>
        <w:widowControl w:val="0"/>
        <w:numPr>
          <w:ilvl w:val="0"/>
          <w:numId w:val="28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15" w:after="0" w:line="278" w:lineRule="exact"/>
        <w:ind w:left="34" w:firstLine="72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поступление предложений об изменении границ территориальных зон, изменении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градостроительных регламентов.</w:t>
      </w:r>
    </w:p>
    <w:p w:rsidR="007628F3" w:rsidRPr="003278A8" w:rsidRDefault="007628F3" w:rsidP="008346F6">
      <w:pPr>
        <w:shd w:val="clear" w:color="auto" w:fill="FFFFFF"/>
        <w:tabs>
          <w:tab w:val="left" w:pos="998"/>
        </w:tabs>
        <w:spacing w:before="115" w:after="0"/>
        <w:ind w:left="74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1"/>
          <w:sz w:val="24"/>
          <w:szCs w:val="24"/>
        </w:rPr>
        <w:t>3.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Предложения о внесении изменений в Правила направляются в Комиссию:</w:t>
      </w:r>
    </w:p>
    <w:p w:rsidR="007628F3" w:rsidRPr="003278A8" w:rsidRDefault="007628F3" w:rsidP="008346F6">
      <w:pPr>
        <w:shd w:val="clear" w:color="auto" w:fill="FFFFFF"/>
        <w:tabs>
          <w:tab w:val="left" w:leader="underscore" w:pos="9456"/>
        </w:tabs>
        <w:spacing w:before="931" w:after="0"/>
        <w:jc w:val="right"/>
        <w:rPr>
          <w:rFonts w:ascii="Times New Roman" w:hAnsi="Times New Roman"/>
        </w:rPr>
      </w:pPr>
      <w:r>
        <w:rPr>
          <w:noProof/>
        </w:rPr>
        <w:pict>
          <v:shape id="_x0000_s1117" type="#_x0000_t32" style="position:absolute;left:0;text-align:left;margin-left:-4.55pt;margin-top:67.55pt;width:491.5pt;height:0;z-index:251817472" o:connectortype="straight" strokeweight="1.5pt"/>
        </w:pict>
      </w: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 xml:space="preserve"> 23</w:t>
      </w:r>
    </w:p>
    <w:p w:rsidR="007628F3" w:rsidRPr="003278A8" w:rsidRDefault="007628F3" w:rsidP="008346F6">
      <w:pPr>
        <w:shd w:val="clear" w:color="auto" w:fill="FFFFFF"/>
        <w:tabs>
          <w:tab w:val="left" w:leader="underscore" w:pos="9456"/>
        </w:tabs>
        <w:spacing w:before="931" w:after="0"/>
        <w:rPr>
          <w:rFonts w:ascii="Times New Roman" w:hAnsi="Times New Roman"/>
        </w:rPr>
        <w:sectPr w:rsidR="007628F3" w:rsidRPr="003278A8" w:rsidSect="0084199A">
          <w:pgSz w:w="11909" w:h="16834"/>
          <w:pgMar w:top="878" w:right="1090" w:bottom="360" w:left="1143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2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4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118" style="position:absolute;left:0;text-align:left;z-index:251573760;mso-position-horizontal-relative:margin" from="-6pt,-14.4pt" to="487.9pt,-14.4pt" o:allowincell="f" strokeweight="1.45pt">
            <w10:wrap anchorx="margin"/>
          </v:line>
        </w:pict>
      </w:r>
      <w:r>
        <w:rPr>
          <w:noProof/>
        </w:rPr>
        <w:pict>
          <v:line id="_x0000_s1119" style="position:absolute;left:0;text-align:left;z-index:251574784;mso-position-horizontal-relative:margin" from="-4.55pt,752.15pt" to="488.9pt,752.15pt" o:allowincell="f" strokeweight="1.45pt">
            <w10:wrap anchorx="margin"/>
          </v:line>
        </w:pict>
      </w:r>
      <w:r>
        <w:rPr>
          <w:noProof/>
        </w:rPr>
        <w:pict>
          <v:line id="_x0000_s1120" style="position:absolute;left:0;text-align:left;z-index:251575808;mso-position-horizontal-relative:margin" from="-6pt,-11.5pt" to="-6pt,754.6pt" o:allowincell="f" strokeweight="1.45pt">
            <w10:wrap anchorx="margin"/>
          </v:line>
        </w:pict>
      </w:r>
      <w:r>
        <w:rPr>
          <w:noProof/>
        </w:rPr>
        <w:pict>
          <v:line id="_x0000_s1121" style="position:absolute;left:0;text-align:left;z-index:251576832;mso-position-horizontal-relative:margin" from="486pt,-11.5pt" to="486pt,754.1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федеральными органами исполнительной власти в случаях, если Правила могут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воспрепятствовать функционированию, размещению объектов капитального строительства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федерального значения;</w:t>
      </w:r>
    </w:p>
    <w:p w:rsidR="007628F3" w:rsidRPr="003278A8" w:rsidRDefault="007628F3" w:rsidP="008346F6">
      <w:pPr>
        <w:widowControl w:val="0"/>
        <w:numPr>
          <w:ilvl w:val="0"/>
          <w:numId w:val="2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15" w:after="0" w:line="274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органами исполнительной власти Калужской области в случаях, если Правила могут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воспрепятствовать функционированию, размещению объектов капитального строительства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регионального значения;</w:t>
      </w:r>
    </w:p>
    <w:p w:rsidR="007628F3" w:rsidRPr="003278A8" w:rsidRDefault="007628F3" w:rsidP="008346F6">
      <w:pPr>
        <w:shd w:val="clear" w:color="auto" w:fill="FFFFFF"/>
        <w:tabs>
          <w:tab w:val="left" w:pos="970"/>
        </w:tabs>
        <w:spacing w:before="115" w:after="0" w:line="274" w:lineRule="exact"/>
        <w:ind w:left="5" w:firstLine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-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органами   местного   самоуправления  муниципального  района,   в   случаях,   если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Правила могут воспрепятствовать функционированию, размещению объектов капитального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строительства местного значения;</w:t>
      </w:r>
    </w:p>
    <w:p w:rsidR="007628F3" w:rsidRPr="003278A8" w:rsidRDefault="007628F3" w:rsidP="008346F6">
      <w:pPr>
        <w:widowControl w:val="0"/>
        <w:numPr>
          <w:ilvl w:val="0"/>
          <w:numId w:val="30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15" w:after="0" w:line="278" w:lineRule="exact"/>
        <w:ind w:left="5" w:firstLine="71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органами местного самоуправления, в случаях, если необходимо совершенствовать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порядок регулирования землепользования и застройки на территории поселения;</w:t>
      </w:r>
    </w:p>
    <w:p w:rsidR="007628F3" w:rsidRPr="003278A8" w:rsidRDefault="007628F3" w:rsidP="008346F6">
      <w:pPr>
        <w:widowControl w:val="0"/>
        <w:numPr>
          <w:ilvl w:val="0"/>
          <w:numId w:val="30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15" w:after="0" w:line="274" w:lineRule="exact"/>
        <w:ind w:left="5" w:firstLine="71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физическими или юридическими лицами в инициативном порядке либо в случаях,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если   в   результате   применения   Правил,   земельные   участки   и   объекты  капитального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строительства  не   используются   эффективно,   причиняется   вред   их   правообладателям,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снижается  стоимость  земельных  участков  и  объектов  капитального  строительства,  не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реализуются права и законные интересы граждан и их объединений.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0" w:right="2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 предложениям о внесении изменений в Правила прикладываются документы, подтверждающие необходимость внесения изменений в Правила.</w:t>
      </w:r>
    </w:p>
    <w:p w:rsidR="007628F3" w:rsidRPr="003278A8" w:rsidRDefault="007628F3" w:rsidP="008346F6">
      <w:pPr>
        <w:shd w:val="clear" w:color="auto" w:fill="FFFFFF"/>
        <w:tabs>
          <w:tab w:val="left" w:pos="1013"/>
        </w:tabs>
        <w:spacing w:before="115" w:after="0" w:line="274" w:lineRule="exact"/>
        <w:ind w:left="10" w:firstLine="7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4.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Комиссия в течение тридцати дней со дня поступления предложения о внесении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изменения   в   Правила   осуществляет   подготовку   заключения,   в   котором   содержатся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рекомендации  о внесении в соответствии  с поступившим предложением  изменения в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Правила  или  об  отклонении  такого  предложения  с  указанием  причин  отклонения,  и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направляет это заключение главе местной администрации.</w:t>
      </w:r>
    </w:p>
    <w:p w:rsidR="007628F3" w:rsidRPr="003278A8" w:rsidRDefault="007628F3" w:rsidP="008346F6">
      <w:pPr>
        <w:shd w:val="clear" w:color="auto" w:fill="FFFFFF"/>
        <w:tabs>
          <w:tab w:val="left" w:pos="1142"/>
        </w:tabs>
        <w:spacing w:before="115" w:after="0" w:line="274" w:lineRule="exact"/>
        <w:ind w:left="10" w:firstLine="73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5.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Глава   местной   администрации   с   учетом   рекомендаций,   содержащихся   в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заключении комиссии, в течение тридцати дней принимает решение о подготовке проекта о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внесении изменения в Правила или об отклонении предложения о внесении изменения в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данные  правила с указанием  причин отклонения и направляет копию такого решения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заявителям.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4" w:right="10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Глава местной администрации не позднее, чем по истечении десяти дней с даты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принятия решения о подготовке проекта о внесении изменения в Правила обеспечивает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опубликование сообщения о принятии такого решения в порядке, установленном для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официального опубликования муниципальных правовых актов, иной официальной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информации, и размещение указанного сообщения на официальном сайте муниципального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образования (при наличии официального сайта муниципального образования) в сети </w:t>
      </w:r>
      <w:r w:rsidRPr="003278A8">
        <w:rPr>
          <w:rFonts w:ascii="Times New Roman" w:hAnsi="Times New Roman"/>
          <w:color w:val="000000"/>
          <w:sz w:val="24"/>
          <w:szCs w:val="24"/>
        </w:rPr>
        <w:t>«Интернет». Сообщение о принятии такого решения также может быть распространено по радио и телевидению.</w:t>
      </w:r>
    </w:p>
    <w:p w:rsidR="007628F3" w:rsidRPr="003278A8" w:rsidRDefault="007628F3" w:rsidP="008346F6">
      <w:pPr>
        <w:shd w:val="clear" w:color="auto" w:fill="FFFFFF"/>
        <w:tabs>
          <w:tab w:val="left" w:pos="1032"/>
        </w:tabs>
        <w:spacing w:before="110" w:after="0" w:line="278" w:lineRule="exact"/>
        <w:ind w:left="19" w:firstLine="7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6.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Публичные слушания о внесении изменения в Правила проводятся комиссией в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порядке,   определяемом   уставом   муниципального   образования   и   (или)   нормативными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правовыми актами представительного органа муниципального образования.</w:t>
      </w:r>
    </w:p>
    <w:p w:rsidR="007628F3" w:rsidRPr="003278A8" w:rsidRDefault="007628F3" w:rsidP="008346F6">
      <w:pPr>
        <w:shd w:val="clear" w:color="auto" w:fill="FFFFFF"/>
        <w:spacing w:before="115" w:after="0" w:line="278" w:lineRule="exact"/>
        <w:ind w:left="24" w:firstLine="72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Продолжительность публичных слушаний о внесении изменения в Правила </w:t>
      </w:r>
      <w:r w:rsidRPr="003278A8">
        <w:rPr>
          <w:rFonts w:ascii="Times New Roman" w:hAnsi="Times New Roman"/>
          <w:color w:val="000000"/>
          <w:sz w:val="24"/>
          <w:szCs w:val="24"/>
        </w:rPr>
        <w:t>составляет не менее двух и не более четырех месяцев со дня опубликования такого проекта.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9" w:right="5" w:firstLine="72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25"/>
          <w:sz w:val="24"/>
          <w:szCs w:val="24"/>
        </w:rPr>
        <w:t xml:space="preserve">В случае подготовки проекта изменений в Правила применительно к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части территории сельского поселения публичные слушания по проекту изменений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сельского поселения. В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случае подготовки изменений в Правила в части внесения изменений в градостроительный регламент, установленный для конкретной территориальной зоны, публичные слушания по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внесению изменений в Правила проводятся в границах территориальной зоны, для которой</w:t>
      </w:r>
    </w:p>
    <w:p w:rsidR="007628F3" w:rsidRPr="003278A8" w:rsidRDefault="007628F3" w:rsidP="008346F6">
      <w:pPr>
        <w:shd w:val="clear" w:color="auto" w:fill="FFFFFF"/>
        <w:spacing w:before="187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</w:p>
    <w:p w:rsidR="007628F3" w:rsidRPr="003278A8" w:rsidRDefault="007628F3" w:rsidP="008346F6">
      <w:pPr>
        <w:shd w:val="clear" w:color="auto" w:fill="FFFFFF"/>
        <w:spacing w:before="187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5" w:right="1081" w:bottom="360" w:left="1161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left="5" w:right="19"/>
        <w:jc w:val="both"/>
        <w:rPr>
          <w:rFonts w:ascii="Times New Roman" w:hAnsi="Times New Roman"/>
        </w:rPr>
      </w:pPr>
      <w:r>
        <w:rPr>
          <w:noProof/>
        </w:rPr>
        <w:pict>
          <v:line id="_x0000_s1122" style="position:absolute;left:0;text-align:left;z-index:251577856;mso-position-horizontal-relative:margin" from="-6pt,-14.4pt" to="487.9pt,-14.4pt" o:allowincell="f" strokeweight="1.45pt">
            <w10:wrap anchorx="margin"/>
          </v:line>
        </w:pict>
      </w:r>
      <w:r>
        <w:rPr>
          <w:noProof/>
        </w:rPr>
        <w:pict>
          <v:line id="_x0000_s1123" style="position:absolute;left:0;text-align:left;z-index:251578880;mso-position-horizontal-relative:margin" from="-4.55pt,752.65pt" to="488.9pt,752.65pt" o:allowincell="f" strokeweight="1.45pt">
            <w10:wrap anchorx="margin"/>
          </v:line>
        </w:pict>
      </w:r>
      <w:r>
        <w:rPr>
          <w:noProof/>
        </w:rPr>
        <w:pict>
          <v:line id="_x0000_s1124" style="position:absolute;left:0;text-align:left;z-index:251579904;mso-position-horizontal-relative:margin" from="-6pt,-11.5pt" to="-6pt,754.6pt" o:allowincell="f" strokeweight="1.45pt">
            <w10:wrap anchorx="margin"/>
          </v:line>
        </w:pict>
      </w:r>
      <w:r>
        <w:rPr>
          <w:noProof/>
        </w:rPr>
        <w:pict>
          <v:line id="_x0000_s1125" style="position:absolute;left:0;text-align:left;z-index:251580928;mso-position-horizontal-relative:margin" from="486pt,-11.5pt" to="486pt,754.6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7628F3" w:rsidRPr="003278A8" w:rsidRDefault="007628F3" w:rsidP="008346F6">
      <w:pPr>
        <w:shd w:val="clear" w:color="auto" w:fill="FFFFFF"/>
        <w:spacing w:before="125" w:after="0" w:line="274" w:lineRule="exact"/>
        <w:ind w:right="19" w:firstLine="73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Заключение о результатах публичных слушаний подлежит опубликованию в порядке, </w:t>
      </w:r>
      <w:r w:rsidRPr="003278A8">
        <w:rPr>
          <w:rFonts w:ascii="Times New Roman" w:hAnsi="Times New Roman"/>
          <w:color w:val="000000"/>
          <w:sz w:val="24"/>
          <w:szCs w:val="24"/>
        </w:rPr>
        <w:t>установленном для официального опубликования муниципальных правовых актов, иной официальной информации, и размещается на официальном сайте сельского поселения (при наличии официального сайта сельского поселения) в сети «Интернет».</w:t>
      </w:r>
    </w:p>
    <w:p w:rsidR="007628F3" w:rsidRPr="003278A8" w:rsidRDefault="007628F3" w:rsidP="008346F6">
      <w:pPr>
        <w:shd w:val="clear" w:color="auto" w:fill="FFFFFF"/>
        <w:tabs>
          <w:tab w:val="left" w:pos="979"/>
        </w:tabs>
        <w:spacing w:before="125" w:after="0" w:line="269" w:lineRule="exact"/>
        <w:ind w:left="5" w:firstLine="73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7.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После завершения публичных слушаний по проекту изменений в Правила комиссия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  <w:t>с учетом результатов таких публичных слушаний обеспечивает внесение изменений в проект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Правил и представляет указанный проект главе местной администрации. Обязательными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приложениями к проекту изменений в Правила являются протоколы публичных слушаний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заключение о результатах публичных слушаний.</w:t>
      </w:r>
    </w:p>
    <w:p w:rsidR="007628F3" w:rsidRPr="003278A8" w:rsidRDefault="007628F3" w:rsidP="008346F6">
      <w:pPr>
        <w:widowControl w:val="0"/>
        <w:numPr>
          <w:ilvl w:val="0"/>
          <w:numId w:val="3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120" w:after="0" w:line="274" w:lineRule="exact"/>
        <w:ind w:left="10" w:firstLine="730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Глава местной администрации в течение десяти дней после представления ему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>проекта изменений в Правила и указанных в части  7 настоящей статьи обязательных</w: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приложений    должен     принять    решение    о    направлении    указанного    проекта    в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представительный орган местного самоуправления или об отклонении проекта изменений в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Правила и о направлении его на доработку с указанием даты его повторного представления.</w:t>
      </w:r>
    </w:p>
    <w:p w:rsidR="007628F3" w:rsidRPr="003278A8" w:rsidRDefault="007628F3" w:rsidP="008346F6">
      <w:pPr>
        <w:widowControl w:val="0"/>
        <w:numPr>
          <w:ilvl w:val="0"/>
          <w:numId w:val="3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115" w:after="0" w:line="274" w:lineRule="exact"/>
        <w:ind w:left="10" w:firstLine="730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Представительный орган местного самоуправления по результатам рассмотрения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проекта изменений  в  Правила и  обязательных  приложений  к нему может  утвердить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изменения   в   Правила   или   направить   проект   изменений   в   Правила   главе   местной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администрации  на доработку  в  соответствии  с  результатами  публичных  слушаний  по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указанному проекту.</w:t>
      </w:r>
    </w:p>
    <w:p w:rsidR="007628F3" w:rsidRPr="003278A8" w:rsidRDefault="007628F3" w:rsidP="008346F6">
      <w:pPr>
        <w:shd w:val="clear" w:color="auto" w:fill="FFFFFF"/>
        <w:tabs>
          <w:tab w:val="left" w:pos="1152"/>
        </w:tabs>
        <w:spacing w:after="0" w:line="274" w:lineRule="exact"/>
        <w:ind w:left="14" w:firstLine="74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3"/>
          <w:sz w:val="24"/>
          <w:szCs w:val="24"/>
        </w:rPr>
        <w:t>10.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Изменения в Правила подлежат опубликованию в порядке, установленном для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официального    опубликования   муниципальных    правовых    актов,    иной    официальной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информации, и размещаются на официальном сайте сельского поселения (при наличии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официального сайта сельского поселения) в сети «Интернет».</w:t>
      </w:r>
    </w:p>
    <w:p w:rsidR="007628F3" w:rsidRPr="003278A8" w:rsidRDefault="007628F3" w:rsidP="008346F6">
      <w:pPr>
        <w:shd w:val="clear" w:color="auto" w:fill="FFFFFF"/>
        <w:spacing w:after="0"/>
        <w:ind w:left="485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Глава 6. Положение о регулировании иных вопросов землепользования и</w:t>
      </w:r>
    </w:p>
    <w:p w:rsidR="007628F3" w:rsidRPr="003278A8" w:rsidRDefault="007628F3" w:rsidP="008346F6">
      <w:pPr>
        <w:shd w:val="clear" w:color="auto" w:fill="FFFFFF"/>
        <w:spacing w:after="0"/>
        <w:ind w:left="14"/>
        <w:jc w:val="center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застройки</w:t>
      </w:r>
    </w:p>
    <w:p w:rsidR="007628F3" w:rsidRPr="003278A8" w:rsidRDefault="007628F3" w:rsidP="008346F6">
      <w:pPr>
        <w:shd w:val="clear" w:color="auto" w:fill="FFFFFF"/>
        <w:spacing w:after="0" w:line="274" w:lineRule="exact"/>
        <w:ind w:left="19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Статья 20. Общие принципы регулирования иных вопросов землепользования и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застройки на территории сельского поселения</w:t>
      </w:r>
    </w:p>
    <w:p w:rsidR="007628F3" w:rsidRPr="003278A8" w:rsidRDefault="007628F3" w:rsidP="008346F6">
      <w:pPr>
        <w:shd w:val="clear" w:color="auto" w:fill="FFFFFF"/>
        <w:spacing w:before="110" w:after="0" w:line="278" w:lineRule="exact"/>
        <w:ind w:left="14" w:right="10" w:firstLine="754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3278A8">
        <w:rPr>
          <w:rFonts w:ascii="Times New Roman" w:hAnsi="Times New Roman"/>
          <w:color w:val="000000"/>
          <w:sz w:val="24"/>
          <w:szCs w:val="24"/>
        </w:rPr>
        <w:t>Иные вопросы землепользования и застройки на территории сельского поселения регулируются законодательством Российской Федерации, законодательством Калужской области, правовыми актами муниципального района и сельского поселения.</w:t>
      </w:r>
    </w:p>
    <w:p w:rsidR="007628F3" w:rsidRPr="003278A8" w:rsidRDefault="007628F3" w:rsidP="008346F6">
      <w:pPr>
        <w:shd w:val="clear" w:color="auto" w:fill="FFFFFF"/>
        <w:spacing w:before="442" w:after="0"/>
        <w:ind w:left="24"/>
        <w:jc w:val="center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Часть П. Карты градостроительного зонирования</w:t>
      </w:r>
    </w:p>
    <w:p w:rsidR="007628F3" w:rsidRPr="003278A8" w:rsidRDefault="007628F3" w:rsidP="008346F6">
      <w:pPr>
        <w:shd w:val="clear" w:color="auto" w:fill="FFFFFF"/>
        <w:spacing w:before="418" w:after="0"/>
        <w:ind w:left="739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21. Состав и содержание карт градостроительного зонирования</w:t>
      </w:r>
    </w:p>
    <w:p w:rsidR="007628F3" w:rsidRPr="003278A8" w:rsidRDefault="007628F3" w:rsidP="008346F6">
      <w:pPr>
        <w:shd w:val="clear" w:color="auto" w:fill="FFFFFF"/>
        <w:tabs>
          <w:tab w:val="left" w:pos="1075"/>
        </w:tabs>
        <w:spacing w:before="115" w:after="0" w:line="274" w:lineRule="exact"/>
        <w:ind w:left="24" w:firstLine="730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-23"/>
          <w:sz w:val="24"/>
          <w:szCs w:val="24"/>
        </w:rPr>
        <w:t>1</w:t>
      </w:r>
      <w:r w:rsidRPr="003278A8">
        <w:rPr>
          <w:rFonts w:ascii="Times New Roman" w:hAnsi="Times New Roman"/>
          <w:color w:val="000000"/>
          <w:spacing w:val="-23"/>
          <w:sz w:val="24"/>
          <w:szCs w:val="24"/>
        </w:rPr>
        <w:t>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Карты  градостроительного  зонирования являются  Приложением  к  настоящим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Правилам и представляют собой графическим материал Правил, в котором в границах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  <w:t>населенных пунктов устанавливаются границы территориальных зон и планировочные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ограничения с целью создания условий для планировки территории населенных пунктов.</w:t>
      </w:r>
    </w:p>
    <w:p w:rsidR="007628F3" w:rsidRPr="003278A8" w:rsidRDefault="007628F3" w:rsidP="008346F6">
      <w:pPr>
        <w:shd w:val="clear" w:color="auto" w:fill="FFFFFF"/>
        <w:spacing w:before="115" w:after="0" w:line="278" w:lineRule="exact"/>
        <w:ind w:left="29" w:right="5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Карта градостроительного зонирования подготавливается в отношении каждого </w:t>
      </w:r>
      <w:r w:rsidRPr="003278A8">
        <w:rPr>
          <w:rFonts w:ascii="Times New Roman" w:hAnsi="Times New Roman"/>
          <w:color w:val="000000"/>
          <w:sz w:val="24"/>
          <w:szCs w:val="24"/>
        </w:rPr>
        <w:t>населенного пункта, расположенного на территории сельского поселения.</w:t>
      </w:r>
    </w:p>
    <w:p w:rsidR="007628F3" w:rsidRPr="003278A8" w:rsidRDefault="007628F3" w:rsidP="008346F6">
      <w:pPr>
        <w:shd w:val="clear" w:color="auto" w:fill="FFFFFF"/>
        <w:tabs>
          <w:tab w:val="left" w:pos="1075"/>
        </w:tabs>
        <w:spacing w:before="120" w:after="0" w:line="274" w:lineRule="exact"/>
        <w:ind w:left="24" w:firstLine="73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Границы территориальных зон должны отвечать требованию принадлежности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каждого земельного участка только к одной территориальной зоне. Формирование одного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земельного   участка  из   нескольких   земельных   участков,   расположенных   в   различных</w:t>
      </w:r>
    </w:p>
    <w:p w:rsidR="007628F3" w:rsidRPr="003278A8" w:rsidRDefault="007628F3" w:rsidP="008346F6">
      <w:pPr>
        <w:shd w:val="clear" w:color="auto" w:fill="FFFFFF"/>
        <w:spacing w:before="53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25</w:t>
      </w:r>
    </w:p>
    <w:p w:rsidR="007628F3" w:rsidRPr="003278A8" w:rsidRDefault="007628F3" w:rsidP="008346F6">
      <w:pPr>
        <w:shd w:val="clear" w:color="auto" w:fill="FFFFFF"/>
        <w:spacing w:before="53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98" w:right="1114" w:bottom="360" w:left="1133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8" w:lineRule="exact"/>
        <w:ind w:right="34"/>
        <w:jc w:val="both"/>
        <w:rPr>
          <w:rFonts w:ascii="Times New Roman" w:hAnsi="Times New Roman"/>
        </w:rPr>
      </w:pPr>
      <w:r>
        <w:rPr>
          <w:noProof/>
        </w:rPr>
        <w:pict>
          <v:line id="_x0000_s1126" style="position:absolute;left:0;text-align:left;z-index:251581952;mso-position-horizontal-relative:margin" from="-6pt,-13.9pt" to="487.9pt,-13.9pt" o:allowincell="f" strokeweight="1.45pt">
            <w10:wrap anchorx="margin"/>
          </v:line>
        </w:pict>
      </w:r>
      <w:r>
        <w:rPr>
          <w:noProof/>
        </w:rPr>
        <w:pict>
          <v:line id="_x0000_s1127" style="position:absolute;left:0;text-align:left;z-index:251582976;mso-position-horizontal-relative:margin" from="-4.55pt,752.15pt" to="489.35pt,752.15pt" o:allowincell="f" strokeweight="1.45pt">
            <w10:wrap anchorx="margin"/>
          </v:line>
        </w:pict>
      </w:r>
      <w:r>
        <w:rPr>
          <w:noProof/>
        </w:rPr>
        <w:pict>
          <v:line id="_x0000_s1128" style="position:absolute;left:0;text-align:left;z-index:251584000;mso-position-horizontal-relative:margin" from="-6pt,-11.05pt" to="-6pt,752.15pt" o:allowincell="f" strokeweight="1.45pt">
            <w10:wrap anchorx="margin"/>
          </v:line>
        </w:pict>
      </w:r>
      <w:r>
        <w:rPr>
          <w:noProof/>
        </w:rPr>
        <w:pict>
          <v:line id="_x0000_s1129" style="position:absolute;left:0;text-align:left;z-index:251585024;mso-position-horizontal-relative:margin" from="486.5pt,-11.05pt" to="486.5pt,754.0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территориальных   зонах,    не   допускается.    Территориальные   зоны,    как    правило,   не устанавливаются применительно к одному земельному участку.</w:t>
      </w:r>
    </w:p>
    <w:p w:rsidR="007628F3" w:rsidRPr="003278A8" w:rsidRDefault="007628F3" w:rsidP="008346F6">
      <w:pPr>
        <w:widowControl w:val="0"/>
        <w:numPr>
          <w:ilvl w:val="0"/>
          <w:numId w:val="3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15" w:after="0" w:line="274" w:lineRule="exact"/>
        <w:ind w:left="5" w:firstLine="71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На карте градостроительного зонирования в обязательном порядке отображаются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границы зон с особыми условиями использования территорий, границы территорий объектов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культурного наследия. Границы указанных зон могут отображаться на отдельных картах.</w:t>
      </w:r>
    </w:p>
    <w:p w:rsidR="007628F3" w:rsidRPr="003278A8" w:rsidRDefault="007628F3" w:rsidP="008346F6">
      <w:pPr>
        <w:widowControl w:val="0"/>
        <w:numPr>
          <w:ilvl w:val="0"/>
          <w:numId w:val="3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6" w:after="0" w:line="278" w:lineRule="exact"/>
        <w:ind w:left="5" w:firstLine="715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Границы водоохранных зон, санитарно-защитных зон, обозначенные на картах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градостроительного зонирования, могут уточняться после их утверждения в установленном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порядке.</w:t>
      </w:r>
    </w:p>
    <w:p w:rsidR="007628F3" w:rsidRPr="003278A8" w:rsidRDefault="007628F3" w:rsidP="008346F6">
      <w:pPr>
        <w:widowControl w:val="0"/>
        <w:numPr>
          <w:ilvl w:val="0"/>
          <w:numId w:val="3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10" w:after="0" w:line="278" w:lineRule="exact"/>
        <w:ind w:left="5" w:firstLine="71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На картах градостроительного зонирования отображаются границы населенных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пунктов, границы санитарно-защитных зон, границы водоохранных зон, особо охраняемые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природные территории, объекты культурного наследия, виды и состав территориальных зон.</w:t>
      </w:r>
    </w:p>
    <w:p w:rsidR="007628F3" w:rsidRPr="003278A8" w:rsidRDefault="007628F3" w:rsidP="008346F6">
      <w:pPr>
        <w:shd w:val="clear" w:color="auto" w:fill="FFFFFF"/>
        <w:tabs>
          <w:tab w:val="left" w:pos="1070"/>
        </w:tabs>
        <w:spacing w:after="0" w:line="278" w:lineRule="exact"/>
        <w:ind w:left="10" w:firstLine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6.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На карте  градостроительного зонирования  отображены кодовые  обозначения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установленных настоящими Правилами территориальных зон и подзон.</w:t>
      </w:r>
    </w:p>
    <w:p w:rsidR="007628F3" w:rsidRPr="003278A8" w:rsidRDefault="007628F3" w:rsidP="008346F6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Часть Ш. Градостроительные регламенты</w:t>
      </w:r>
    </w:p>
    <w:p w:rsidR="007628F3" w:rsidRPr="003278A8" w:rsidRDefault="007628F3" w:rsidP="008346F6">
      <w:pPr>
        <w:shd w:val="clear" w:color="auto" w:fill="FFFFFF"/>
        <w:spacing w:after="0"/>
        <w:ind w:left="730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22. Общие положения о градостроительных регламентах</w:t>
      </w:r>
    </w:p>
    <w:p w:rsidR="007628F3" w:rsidRPr="003278A8" w:rsidRDefault="007628F3" w:rsidP="008346F6">
      <w:pPr>
        <w:widowControl w:val="0"/>
        <w:numPr>
          <w:ilvl w:val="0"/>
          <w:numId w:val="3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10" w:after="0" w:line="274" w:lineRule="exact"/>
        <w:ind w:left="14" w:firstLine="715"/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Градостроительные регламенты устанавливаются в процессе разработки карты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градостроительного     зонирования    на    основании    детального     изучения     социально-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пространственного качества среды поселения, возможности и рациональности ее изменения.</w:t>
      </w:r>
    </w:p>
    <w:p w:rsidR="007628F3" w:rsidRPr="003278A8" w:rsidRDefault="007628F3" w:rsidP="008346F6">
      <w:pPr>
        <w:widowControl w:val="0"/>
        <w:numPr>
          <w:ilvl w:val="0"/>
          <w:numId w:val="3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15" w:after="0" w:line="278" w:lineRule="exact"/>
        <w:ind w:left="14" w:firstLine="715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Градостроительный регламент определяет основу правового режима земельных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участков и объектов капитального строительства.</w:t>
      </w:r>
    </w:p>
    <w:p w:rsidR="007628F3" w:rsidRPr="003278A8" w:rsidRDefault="007628F3" w:rsidP="008346F6">
      <w:pPr>
        <w:widowControl w:val="0"/>
        <w:numPr>
          <w:ilvl w:val="0"/>
          <w:numId w:val="3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10" w:after="0" w:line="278" w:lineRule="exact"/>
        <w:ind w:left="14" w:firstLine="715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Градостроительный регламент распространяется в равной мере на все земельные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участки   и   объекты   капитального   строительства,   расположенные   в   пределах   границ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территориальной зоны, обозначенной на карте градостроительного зонирования.</w:t>
      </w:r>
    </w:p>
    <w:p w:rsidR="007628F3" w:rsidRPr="003278A8" w:rsidRDefault="007628F3" w:rsidP="008346F6">
      <w:pPr>
        <w:widowControl w:val="0"/>
        <w:numPr>
          <w:ilvl w:val="0"/>
          <w:numId w:val="3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15" w:after="0" w:line="274" w:lineRule="exact"/>
        <w:ind w:left="14" w:firstLine="715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Граждане и юридические лица вправе выбирать виды и параметры разрешенного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использования    принадлежащих    им    земельных    участков    и    объектов    капитального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строительства в соответствии с градостроительным регламентом при условии соблюдения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градостроительных и технических норм и требований к подготовке проектной документации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и строительству.</w:t>
      </w:r>
    </w:p>
    <w:p w:rsidR="007628F3" w:rsidRPr="003278A8" w:rsidRDefault="007628F3" w:rsidP="008346F6">
      <w:pPr>
        <w:widowControl w:val="0"/>
        <w:numPr>
          <w:ilvl w:val="0"/>
          <w:numId w:val="3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10" w:after="0" w:line="274" w:lineRule="exact"/>
        <w:ind w:left="14" w:firstLine="71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В градостроительном регламенте в отношении земельных участков и объектов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строительства, расположенных в пределах соответствующей территориальной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зоны, указываются:</w:t>
      </w:r>
    </w:p>
    <w:p w:rsidR="007628F3" w:rsidRPr="003278A8" w:rsidRDefault="007628F3" w:rsidP="008346F6">
      <w:pPr>
        <w:spacing w:after="0"/>
        <w:rPr>
          <w:rFonts w:ascii="Times New Roman" w:hAnsi="Times New Roman"/>
          <w:sz w:val="2"/>
          <w:szCs w:val="2"/>
        </w:rPr>
      </w:pPr>
    </w:p>
    <w:p w:rsidR="007628F3" w:rsidRPr="003278A8" w:rsidRDefault="007628F3" w:rsidP="008346F6">
      <w:pPr>
        <w:widowControl w:val="0"/>
        <w:numPr>
          <w:ilvl w:val="0"/>
          <w:numId w:val="3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15" w:after="0" w:line="278" w:lineRule="exact"/>
        <w:ind w:left="29" w:firstLine="710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виды разрешенного использования земельных участков и объектов капитального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строительства;</w:t>
      </w:r>
    </w:p>
    <w:p w:rsidR="007628F3" w:rsidRPr="003278A8" w:rsidRDefault="007628F3" w:rsidP="008346F6">
      <w:pPr>
        <w:widowControl w:val="0"/>
        <w:numPr>
          <w:ilvl w:val="0"/>
          <w:numId w:val="3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10" w:after="0" w:line="278" w:lineRule="exact"/>
        <w:ind w:left="29" w:firstLine="71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предельные (минимальные и (или) максимальные) размеры земельных участков и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предельные параметры разрешенного строительства, реконструкции объектов капитального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строительства;</w:t>
      </w:r>
    </w:p>
    <w:p w:rsidR="007628F3" w:rsidRPr="003278A8" w:rsidRDefault="007628F3" w:rsidP="008346F6">
      <w:pPr>
        <w:shd w:val="clear" w:color="auto" w:fill="FFFFFF"/>
        <w:tabs>
          <w:tab w:val="left" w:pos="1157"/>
        </w:tabs>
        <w:spacing w:before="106" w:after="0" w:line="278" w:lineRule="exact"/>
        <w:ind w:left="29" w:firstLine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7"/>
          <w:sz w:val="24"/>
          <w:szCs w:val="24"/>
        </w:rPr>
        <w:t>3)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ограничения   использования   земельных   участков   и   объектов   капитального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строительства, устанавливаемые в соответствии с законодательством Российской Федерации.</w:t>
      </w:r>
    </w:p>
    <w:p w:rsidR="007628F3" w:rsidRPr="003278A8" w:rsidRDefault="007628F3" w:rsidP="008346F6">
      <w:pPr>
        <w:shd w:val="clear" w:color="auto" w:fill="FFFFFF"/>
        <w:tabs>
          <w:tab w:val="left" w:pos="1008"/>
        </w:tabs>
        <w:spacing w:before="115" w:after="0" w:line="278" w:lineRule="exact"/>
        <w:ind w:left="14" w:firstLine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1"/>
          <w:sz w:val="24"/>
          <w:szCs w:val="24"/>
        </w:rPr>
        <w:t>6.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Виды разрешенного использования земельных участков и объектов капитального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строительства включают:</w:t>
      </w:r>
    </w:p>
    <w:p w:rsidR="007628F3" w:rsidRPr="003278A8" w:rsidRDefault="007628F3" w:rsidP="008346F6">
      <w:pPr>
        <w:shd w:val="clear" w:color="auto" w:fill="FFFFFF"/>
        <w:spacing w:before="110" w:after="0" w:line="274" w:lineRule="exact"/>
        <w:ind w:left="34" w:firstLine="734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1) основные виды разрешенного использования, которые не могут быть запрещены 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при условии соблюдения особых градостроительных требований к формированию </w:t>
      </w:r>
      <w:r w:rsidRPr="003278A8">
        <w:rPr>
          <w:rFonts w:ascii="Times New Roman" w:hAnsi="Times New Roman"/>
          <w:color w:val="000000"/>
          <w:sz w:val="24"/>
          <w:szCs w:val="24"/>
        </w:rPr>
        <w:t>земельных участков и объектов капитального строительства и технических требований по подготовке проектной документации и строительству (основные виды использования);</w:t>
      </w:r>
    </w:p>
    <w:p w:rsidR="007628F3" w:rsidRPr="003278A8" w:rsidRDefault="007628F3" w:rsidP="008346F6">
      <w:pPr>
        <w:shd w:val="clear" w:color="auto" w:fill="FFFFFF"/>
        <w:spacing w:before="67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7"/>
          <w:sz w:val="24"/>
          <w:szCs w:val="24"/>
        </w:rPr>
        <w:t>26</w:t>
      </w:r>
    </w:p>
    <w:p w:rsidR="007628F3" w:rsidRPr="003278A8" w:rsidRDefault="007628F3" w:rsidP="008346F6">
      <w:pPr>
        <w:shd w:val="clear" w:color="auto" w:fill="FFFFFF"/>
        <w:spacing w:before="67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0" w:right="1110" w:bottom="360" w:left="1128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tabs>
          <w:tab w:val="left" w:pos="1032"/>
        </w:tabs>
        <w:spacing w:after="0" w:line="274" w:lineRule="exact"/>
        <w:ind w:left="5" w:firstLine="710"/>
        <w:rPr>
          <w:rFonts w:ascii="Times New Roman" w:hAnsi="Times New Roman"/>
        </w:rPr>
      </w:pPr>
      <w:r>
        <w:rPr>
          <w:noProof/>
        </w:rPr>
        <w:pict>
          <v:line id="_x0000_s1130" style="position:absolute;left:0;text-align:left;z-index:251586048;mso-position-horizontal-relative:margin" from="-6pt,-14.15pt" to="487.45pt,-14.15pt" o:allowincell="f" strokeweight="1.45pt">
            <w10:wrap anchorx="margin"/>
          </v:line>
        </w:pict>
      </w:r>
      <w:r>
        <w:rPr>
          <w:noProof/>
        </w:rPr>
        <w:pict>
          <v:line id="_x0000_s1131" style="position:absolute;left:0;text-align:left;z-index:251587072;mso-position-horizontal-relative:margin" from="-4.55pt,752.4pt" to="489.35pt,752.4pt" o:allowincell="f" strokeweight="1.45pt">
            <w10:wrap anchorx="margin"/>
          </v:line>
        </w:pict>
      </w:r>
      <w:r>
        <w:rPr>
          <w:noProof/>
        </w:rPr>
        <w:pict>
          <v:line id="_x0000_s1132" style="position:absolute;left:0;text-align:left;z-index:251588096;mso-position-horizontal-relative:margin" from="-6pt,-11.3pt" to="-6pt,754.8pt" o:allowincell="f" strokeweight="1.45pt">
            <w10:wrap anchorx="margin"/>
          </v:line>
        </w:pict>
      </w:r>
      <w:r>
        <w:rPr>
          <w:noProof/>
        </w:rPr>
        <w:pict>
          <v:line id="_x0000_s1133" style="position:absolute;left:0;text-align:left;z-index:251589120;mso-position-horizontal-relative:margin" from="486pt,-11.3pt" to="486pt,752.4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-7"/>
          <w:sz w:val="24"/>
          <w:szCs w:val="24"/>
        </w:rPr>
        <w:t>2)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условно разрешенные виды разрешенного использования земельных участков и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объектов капитального строительства;</w:t>
      </w:r>
    </w:p>
    <w:p w:rsidR="007628F3" w:rsidRPr="003278A8" w:rsidRDefault="007628F3" w:rsidP="008346F6">
      <w:pPr>
        <w:shd w:val="clear" w:color="auto" w:fill="FFFFFF"/>
        <w:tabs>
          <w:tab w:val="left" w:pos="1114"/>
        </w:tabs>
        <w:spacing w:before="125" w:after="0" w:line="274" w:lineRule="exact"/>
        <w:ind w:firstLine="72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0"/>
          <w:sz w:val="24"/>
          <w:szCs w:val="24"/>
        </w:rPr>
        <w:t>3)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вспомогательные   виды   разрешенного   использования,   допустимые   только   в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качестве дополнительных по отношению к основным видам разрешенного использования 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условно разрешенным видам использования и осуществляемые совместно с ними.</w:t>
      </w:r>
    </w:p>
    <w:p w:rsidR="007628F3" w:rsidRPr="003278A8" w:rsidRDefault="007628F3" w:rsidP="008346F6">
      <w:pPr>
        <w:shd w:val="clear" w:color="auto" w:fill="FFFFFF"/>
        <w:tabs>
          <w:tab w:val="left" w:pos="1042"/>
        </w:tabs>
        <w:spacing w:before="115" w:after="0" w:line="274" w:lineRule="exact"/>
        <w:ind w:left="5" w:firstLine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7.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Виды разрешенного использования, не предусмотренные в градостроительном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регламенте, являются запрещенными.</w:t>
      </w:r>
    </w:p>
    <w:p w:rsidR="007628F3" w:rsidRDefault="007628F3" w:rsidP="00446F68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7628F3" w:rsidRDefault="007628F3" w:rsidP="00446F68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7628F3" w:rsidRPr="002E3611" w:rsidRDefault="007628F3" w:rsidP="00446F68">
      <w:pPr>
        <w:keepNext/>
        <w:spacing w:after="0" w:line="240" w:lineRule="auto"/>
        <w:ind w:firstLine="709"/>
        <w:jc w:val="right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</w:t>
      </w:r>
      <w:r w:rsidRPr="002E3611">
        <w:rPr>
          <w:rFonts w:ascii="Times New Roman" w:hAnsi="Times New Roman"/>
          <w:b/>
          <w:bCs/>
          <w:sz w:val="24"/>
          <w:szCs w:val="24"/>
        </w:rPr>
        <w:t>. Перечень предельных (максимальных и (или) минимальных) размеров ЗУ и параметров разрешенного строительства, реконструкции ОКС</w:t>
      </w: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9"/>
        <w:gridCol w:w="744"/>
        <w:gridCol w:w="683"/>
        <w:gridCol w:w="362"/>
        <w:gridCol w:w="671"/>
        <w:gridCol w:w="719"/>
        <w:gridCol w:w="362"/>
        <w:gridCol w:w="538"/>
        <w:gridCol w:w="538"/>
        <w:gridCol w:w="540"/>
        <w:gridCol w:w="540"/>
        <w:gridCol w:w="538"/>
        <w:gridCol w:w="538"/>
        <w:gridCol w:w="721"/>
        <w:gridCol w:w="538"/>
        <w:gridCol w:w="719"/>
      </w:tblGrid>
      <w:tr w:rsidR="007628F3" w:rsidRPr="002E3611" w:rsidTr="005B2580">
        <w:trPr>
          <w:cantSplit/>
          <w:trHeight w:val="2004"/>
          <w:tblHeader/>
        </w:trPr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Минимальная площадь ЗУ,</w:t>
            </w:r>
          </w:p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(га)</w:t>
            </w:r>
          </w:p>
        </w:tc>
        <w:tc>
          <w:tcPr>
            <w:tcW w:w="901" w:type="pct"/>
            <w:gridSpan w:val="3"/>
            <w:tcBorders>
              <w:top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Максимальная площадь ЗУ,</w:t>
            </w:r>
          </w:p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(га)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Миним. отступ от границ ЗУ в целях определения мест допустимого размещения ОКС, (м)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застройки,</w:t>
            </w:r>
          </w:p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(%)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Предельное</w:t>
            </w:r>
          </w:p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количество этажей/ высота здания, м</w:t>
            </w:r>
          </w:p>
        </w:tc>
      </w:tr>
      <w:tr w:rsidR="007628F3" w:rsidRPr="002E3611" w:rsidTr="005B2580">
        <w:trPr>
          <w:cantSplit/>
          <w:trHeight w:val="1181"/>
          <w:tblHeader/>
        </w:trPr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3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78" w:type="pct"/>
            <w:tcBorders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61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</w:tr>
      <w:tr w:rsidR="007628F3" w:rsidRPr="002E3611" w:rsidTr="005B2580">
        <w:tc>
          <w:tcPr>
            <w:tcW w:w="498" w:type="pct"/>
            <w:tcBorders>
              <w:top w:val="single" w:sz="4" w:space="0" w:color="auto"/>
            </w:tcBorders>
          </w:tcPr>
          <w:p w:rsidR="007628F3" w:rsidRPr="002E3611" w:rsidRDefault="007628F3" w:rsidP="0044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Ж-1</w:t>
            </w:r>
          </w:p>
        </w:tc>
        <w:tc>
          <w:tcPr>
            <w:tcW w:w="3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3/15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1/7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7628F3" w:rsidRPr="002E3611" w:rsidTr="005B2580">
        <w:tc>
          <w:tcPr>
            <w:tcW w:w="498" w:type="pct"/>
            <w:tcBorders>
              <w:top w:val="single" w:sz="4" w:space="0" w:color="auto"/>
            </w:tcBorders>
          </w:tcPr>
          <w:p w:rsidR="007628F3" w:rsidRPr="002E3611" w:rsidRDefault="007628F3" w:rsidP="0044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Ж - 2</w:t>
            </w:r>
          </w:p>
        </w:tc>
        <w:tc>
          <w:tcPr>
            <w:tcW w:w="3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4/15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1/7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7628F3" w:rsidRPr="002E3611" w:rsidTr="005B2580">
        <w:tc>
          <w:tcPr>
            <w:tcW w:w="498" w:type="pct"/>
            <w:tcBorders>
              <w:bottom w:val="single" w:sz="4" w:space="0" w:color="auto"/>
            </w:tcBorders>
          </w:tcPr>
          <w:p w:rsidR="007628F3" w:rsidRPr="002E3611" w:rsidRDefault="007628F3" w:rsidP="0044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Ж-3</w:t>
            </w:r>
          </w:p>
        </w:tc>
        <w:tc>
          <w:tcPr>
            <w:tcW w:w="3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5/18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7628F3" w:rsidRPr="002E3611" w:rsidTr="005B2580"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ОД-1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7628F3" w:rsidRPr="002E3611" w:rsidTr="005B2580"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ОД-2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7628F3" w:rsidRPr="002E3611" w:rsidTr="005B2580"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ОД-3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7628F3" w:rsidRPr="002E3611" w:rsidTr="005B2580">
        <w:tc>
          <w:tcPr>
            <w:tcW w:w="498" w:type="pct"/>
            <w:tcBorders>
              <w:top w:val="single" w:sz="4" w:space="0" w:color="auto"/>
            </w:tcBorders>
          </w:tcPr>
          <w:p w:rsidR="007628F3" w:rsidRPr="002E3611" w:rsidRDefault="007628F3" w:rsidP="0044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П-1</w:t>
            </w:r>
          </w:p>
        </w:tc>
        <w:tc>
          <w:tcPr>
            <w:tcW w:w="3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top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4/18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4/18</w:t>
            </w:r>
          </w:p>
        </w:tc>
      </w:tr>
      <w:tr w:rsidR="007628F3" w:rsidRPr="002E3611" w:rsidTr="005B2580">
        <w:tc>
          <w:tcPr>
            <w:tcW w:w="498" w:type="pct"/>
          </w:tcPr>
          <w:p w:rsidR="007628F3" w:rsidRPr="002E3611" w:rsidRDefault="007628F3" w:rsidP="0044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П-</w:t>
            </w:r>
            <w:r w:rsidRPr="002E36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4/18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4/18</w:t>
            </w:r>
          </w:p>
        </w:tc>
      </w:tr>
      <w:tr w:rsidR="007628F3" w:rsidRPr="002E3611" w:rsidTr="005B2580">
        <w:tc>
          <w:tcPr>
            <w:tcW w:w="498" w:type="pct"/>
          </w:tcPr>
          <w:p w:rsidR="007628F3" w:rsidRPr="002E3611" w:rsidRDefault="007628F3" w:rsidP="0044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С-1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7628F3" w:rsidRPr="002E3611" w:rsidTr="005B2580">
        <w:tc>
          <w:tcPr>
            <w:tcW w:w="498" w:type="pct"/>
          </w:tcPr>
          <w:p w:rsidR="007628F3" w:rsidRPr="002E3611" w:rsidRDefault="007628F3" w:rsidP="0044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С-2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</w:tr>
      <w:tr w:rsidR="007628F3" w:rsidRPr="002E3611" w:rsidTr="005B2580">
        <w:tc>
          <w:tcPr>
            <w:tcW w:w="498" w:type="pct"/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color w:val="000000"/>
                <w:sz w:val="24"/>
                <w:szCs w:val="24"/>
              </w:rPr>
              <w:t>Р-1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</w:tr>
      <w:tr w:rsidR="007628F3" w:rsidRPr="002E3611" w:rsidTr="005B2580">
        <w:tc>
          <w:tcPr>
            <w:tcW w:w="498" w:type="pct"/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color w:val="000000"/>
                <w:sz w:val="24"/>
                <w:szCs w:val="24"/>
              </w:rPr>
              <w:t>Р-2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</w:tr>
      <w:tr w:rsidR="007628F3" w:rsidRPr="002E3611" w:rsidTr="005B2580">
        <w:tc>
          <w:tcPr>
            <w:tcW w:w="498" w:type="pct"/>
            <w:vAlign w:val="center"/>
          </w:tcPr>
          <w:p w:rsidR="007628F3" w:rsidRPr="002E3611" w:rsidRDefault="007628F3" w:rsidP="0044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color w:val="000000"/>
                <w:sz w:val="24"/>
                <w:szCs w:val="24"/>
              </w:rPr>
              <w:t>Р-3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</w:tr>
      <w:tr w:rsidR="007628F3" w:rsidRPr="002E3611" w:rsidTr="005B2580">
        <w:tc>
          <w:tcPr>
            <w:tcW w:w="498" w:type="pct"/>
          </w:tcPr>
          <w:p w:rsidR="007628F3" w:rsidRPr="002E3611" w:rsidRDefault="007628F3" w:rsidP="0044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СН-1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</w:tr>
      <w:tr w:rsidR="007628F3" w:rsidRPr="002E3611" w:rsidTr="005B2580">
        <w:tc>
          <w:tcPr>
            <w:tcW w:w="498" w:type="pct"/>
            <w:tcBorders>
              <w:bottom w:val="single" w:sz="4" w:space="0" w:color="auto"/>
            </w:tcBorders>
          </w:tcPr>
          <w:p w:rsidR="007628F3" w:rsidRPr="002E3611" w:rsidRDefault="007628F3" w:rsidP="0044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П-3</w:t>
            </w:r>
          </w:p>
        </w:tc>
        <w:tc>
          <w:tcPr>
            <w:tcW w:w="3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bottom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ind w:firstLine="33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</w:tcBorders>
          </w:tcPr>
          <w:p w:rsidR="007628F3" w:rsidRPr="002E3611" w:rsidRDefault="007628F3" w:rsidP="00446F68">
            <w:pPr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8F3" w:rsidRPr="002E3611" w:rsidRDefault="007628F3" w:rsidP="00446F68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E361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7628F3" w:rsidRPr="002E3611" w:rsidRDefault="007628F3" w:rsidP="00446F68">
      <w:pPr>
        <w:spacing w:after="0" w:line="240" w:lineRule="auto"/>
        <w:ind w:left="142"/>
        <w:outlineLvl w:val="3"/>
        <w:rPr>
          <w:rFonts w:ascii="Times New Roman" w:hAnsi="Times New Roman"/>
          <w:sz w:val="24"/>
          <w:szCs w:val="24"/>
        </w:rPr>
      </w:pPr>
    </w:p>
    <w:p w:rsidR="007628F3" w:rsidRDefault="007628F3" w:rsidP="00446F68">
      <w:pPr>
        <w:spacing w:after="0" w:line="240" w:lineRule="auto"/>
        <w:ind w:left="142"/>
        <w:outlineLvl w:val="3"/>
        <w:rPr>
          <w:rFonts w:ascii="Times New Roman" w:hAnsi="Times New Roman"/>
          <w:sz w:val="24"/>
          <w:szCs w:val="24"/>
        </w:rPr>
      </w:pPr>
    </w:p>
    <w:p w:rsidR="007628F3" w:rsidRPr="002E3611" w:rsidRDefault="007628F3" w:rsidP="00446F68">
      <w:pPr>
        <w:spacing w:after="0" w:line="240" w:lineRule="auto"/>
        <w:ind w:left="142"/>
        <w:outlineLvl w:val="3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134" type="#_x0000_t32" style="position:absolute;left:0;text-align:left;margin-left:-7.1pt;margin-top:-17.15pt;width:493.9pt;height:0;z-index:251829760" o:connectortype="straight" strokeweight="1.5pt"/>
        </w:pict>
      </w:r>
      <w:r>
        <w:rPr>
          <w:noProof/>
        </w:rPr>
        <w:pict>
          <v:line id="_x0000_s1135" style="position:absolute;left:0;text-align:left;z-index:251828736;mso-position-horizontal-relative:margin" from="486pt,-18pt" to="486pt,747.1pt" strokeweight="1.45pt">
            <w10:wrap anchorx="margin"/>
          </v:line>
        </w:pict>
      </w:r>
      <w:r>
        <w:rPr>
          <w:noProof/>
        </w:rPr>
        <w:pict>
          <v:line id="_x0000_s1136" style="position:absolute;left:0;text-align:left;z-index:251827712;mso-position-horizontal-relative:margin" from="-7.1pt,-17.15pt" to="-7.1pt,747.95pt" strokeweight="1.45pt">
            <w10:wrap anchorx="margin"/>
          </v:line>
        </w:pict>
      </w:r>
      <w:r w:rsidRPr="002E3611">
        <w:rPr>
          <w:rFonts w:ascii="Times New Roman" w:hAnsi="Times New Roman"/>
          <w:sz w:val="24"/>
          <w:szCs w:val="24"/>
        </w:rPr>
        <w:t>ЗУ – земельный участок;</w:t>
      </w:r>
    </w:p>
    <w:p w:rsidR="007628F3" w:rsidRPr="002E3611" w:rsidRDefault="007628F3" w:rsidP="00446F68">
      <w:pPr>
        <w:spacing w:after="0" w:line="240" w:lineRule="auto"/>
        <w:ind w:left="142"/>
        <w:outlineLvl w:val="3"/>
        <w:rPr>
          <w:rFonts w:ascii="Times New Roman" w:hAnsi="Times New Roman"/>
          <w:sz w:val="24"/>
          <w:szCs w:val="24"/>
        </w:rPr>
      </w:pPr>
      <w:r w:rsidRPr="002E3611">
        <w:rPr>
          <w:rFonts w:ascii="Times New Roman" w:hAnsi="Times New Roman"/>
          <w:sz w:val="24"/>
          <w:szCs w:val="24"/>
        </w:rPr>
        <w:t>ОКС – объекты капитального строительства (здания, строения и сооружения);</w:t>
      </w:r>
    </w:p>
    <w:p w:rsidR="007628F3" w:rsidRPr="002E3611" w:rsidRDefault="007628F3" w:rsidP="00446F68">
      <w:pPr>
        <w:spacing w:after="0" w:line="240" w:lineRule="auto"/>
        <w:ind w:left="142"/>
        <w:outlineLvl w:val="3"/>
        <w:rPr>
          <w:rFonts w:ascii="Times New Roman" w:hAnsi="Times New Roman"/>
          <w:sz w:val="24"/>
          <w:szCs w:val="24"/>
        </w:rPr>
      </w:pPr>
      <w:r w:rsidRPr="002E3611">
        <w:rPr>
          <w:rFonts w:ascii="Times New Roman" w:hAnsi="Times New Roman"/>
          <w:bCs/>
          <w:sz w:val="24"/>
          <w:szCs w:val="24"/>
        </w:rPr>
        <w:t xml:space="preserve">Минимальный отступ от границ </w:t>
      </w:r>
      <w:r w:rsidRPr="002E3611">
        <w:rPr>
          <w:rFonts w:ascii="Times New Roman" w:hAnsi="Times New Roman"/>
          <w:sz w:val="24"/>
          <w:szCs w:val="24"/>
        </w:rPr>
        <w:t>не применяется для тех сторон границы участка, расстояния от которых определены линией отступа от красной линии;</w:t>
      </w:r>
    </w:p>
    <w:p w:rsidR="007628F3" w:rsidRPr="002E3611" w:rsidRDefault="007628F3" w:rsidP="00446F68">
      <w:pPr>
        <w:spacing w:after="0" w:line="240" w:lineRule="auto"/>
        <w:ind w:left="142"/>
        <w:outlineLvl w:val="3"/>
        <w:rPr>
          <w:rFonts w:ascii="Times New Roman" w:hAnsi="Times New Roman"/>
          <w:sz w:val="24"/>
          <w:szCs w:val="24"/>
        </w:rPr>
      </w:pPr>
      <w:r w:rsidRPr="002E3611">
        <w:rPr>
          <w:rFonts w:ascii="Times New Roman" w:hAnsi="Times New Roman"/>
          <w:sz w:val="24"/>
          <w:szCs w:val="24"/>
        </w:rPr>
        <w:t>Значение максимального процента застройки используется только при соблюдении отступов от  границ земельного участка.</w:t>
      </w:r>
    </w:p>
    <w:p w:rsidR="007628F3" w:rsidRPr="00446F68" w:rsidRDefault="007628F3" w:rsidP="00446F68">
      <w:pPr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7628F3" w:rsidRPr="002E3611" w:rsidRDefault="007628F3" w:rsidP="00446F68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2E3611">
        <w:rPr>
          <w:rFonts w:ascii="Times New Roman" w:hAnsi="Times New Roman"/>
          <w:b/>
          <w:sz w:val="24"/>
          <w:szCs w:val="24"/>
        </w:rPr>
        <w:t>*- не подлежат ограничению</w:t>
      </w:r>
      <w:r w:rsidRPr="002E3611">
        <w:rPr>
          <w:rFonts w:ascii="Times New Roman" w:hAnsi="Times New Roman"/>
          <w:sz w:val="24"/>
          <w:szCs w:val="24"/>
        </w:rPr>
        <w:t xml:space="preserve"> (выполняются с учетом проектной документации в соответствии с действующими нормами и правилами)</w:t>
      </w:r>
    </w:p>
    <w:p w:rsidR="007628F3" w:rsidRDefault="007628F3" w:rsidP="00446F68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446F68">
        <w:rPr>
          <w:rFonts w:ascii="Times New Roman" w:hAnsi="Times New Roman"/>
          <w:bCs/>
          <w:color w:val="000000"/>
          <w:sz w:val="24"/>
          <w:szCs w:val="24"/>
        </w:rPr>
        <w:t xml:space="preserve"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 </w:t>
      </w:r>
    </w:p>
    <w:p w:rsidR="007628F3" w:rsidRDefault="007628F3" w:rsidP="00446F68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:rsidR="007628F3" w:rsidRDefault="007628F3" w:rsidP="00446F68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:rsidR="007628F3" w:rsidRPr="003278A8" w:rsidRDefault="007628F3" w:rsidP="00446F68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Статья 23. Жилые зоны</w:t>
      </w:r>
    </w:p>
    <w:p w:rsidR="007628F3" w:rsidRDefault="007628F3" w:rsidP="008346F6">
      <w:pPr>
        <w:shd w:val="clear" w:color="auto" w:fill="FFFFFF"/>
        <w:spacing w:before="115" w:after="0" w:line="274" w:lineRule="exact"/>
        <w:ind w:left="29" w:right="5" w:firstLine="7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29" w:right="5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Жилые зоны предназначены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29" w:firstLine="72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В жилых зонах допускается размещение отдельно стоящих, встроенных или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связанных с проживанием граждан и не оказывающих негативного воздействия на </w:t>
      </w:r>
      <w:r w:rsidRPr="003278A8">
        <w:rPr>
          <w:rFonts w:ascii="Times New Roman" w:hAnsi="Times New Roman"/>
          <w:color w:val="000000"/>
          <w:sz w:val="24"/>
          <w:szCs w:val="24"/>
        </w:rPr>
        <w:t>окружающую среду.</w:t>
      </w:r>
    </w:p>
    <w:p w:rsidR="007628F3" w:rsidRDefault="007628F3" w:rsidP="008346F6">
      <w:pPr>
        <w:shd w:val="clear" w:color="auto" w:fill="FFFFFF"/>
        <w:spacing w:before="355" w:after="0"/>
        <w:ind w:left="74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8F3" w:rsidRPr="003278A8" w:rsidRDefault="007628F3" w:rsidP="008346F6">
      <w:pPr>
        <w:shd w:val="clear" w:color="auto" w:fill="FFFFFF"/>
        <w:spacing w:before="355" w:after="0"/>
        <w:ind w:left="749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Зона застройки индивидуальными жилыми домами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Ж-1</w:t>
      </w:r>
    </w:p>
    <w:p w:rsidR="007628F3" w:rsidRDefault="007628F3" w:rsidP="008346F6">
      <w:pPr>
        <w:shd w:val="clear" w:color="auto" w:fill="FFFFFF"/>
        <w:spacing w:before="115" w:after="0" w:line="274" w:lineRule="exact"/>
        <w:ind w:left="38" w:right="5" w:firstLine="71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7628F3" w:rsidRPr="003278A8" w:rsidRDefault="007628F3" w:rsidP="00446F68">
      <w:pPr>
        <w:shd w:val="clear" w:color="auto" w:fill="FFFFFF"/>
        <w:spacing w:before="115" w:after="0" w:line="274" w:lineRule="exact"/>
        <w:ind w:left="720" w:right="5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Перечень видов разрешенного использования земельных участков и объектов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</w:t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строительства, расположенных в зоне Ж-1:</w:t>
      </w:r>
    </w:p>
    <w:p w:rsidR="007628F3" w:rsidRPr="003278A8" w:rsidRDefault="007628F3" w:rsidP="008346F6">
      <w:pPr>
        <w:shd w:val="clear" w:color="auto" w:fill="FFFFFF"/>
        <w:spacing w:after="0"/>
        <w:ind w:left="75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69" w:lineRule="exact"/>
        <w:ind w:left="744" w:hanging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отдельно    стоящие    жилые   дома   с    количеством    этажей    не    более    чем    3,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предназначенных для проживания одной семьи;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ведение личного подсобного хозяйства.</w:t>
      </w:r>
    </w:p>
    <w:p w:rsidR="007628F3" w:rsidRPr="003278A8" w:rsidRDefault="007628F3" w:rsidP="008346F6">
      <w:pPr>
        <w:shd w:val="clear" w:color="auto" w:fill="FFFFFF"/>
        <w:spacing w:after="0"/>
        <w:ind w:left="768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4" w:lineRule="exact"/>
        <w:ind w:left="744" w:hanging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детские дошкольные учреждения, средние общеобразовательные учреждения (школы)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общего типа без ограничения вместимости;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69" w:lineRule="exact"/>
        <w:ind w:left="74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детские дошкольные учреждения, совмещенные с начальной общеобразовательной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школой;</w:t>
      </w:r>
    </w:p>
    <w:p w:rsidR="007628F3" w:rsidRDefault="007628F3" w:rsidP="008346F6">
      <w:pPr>
        <w:shd w:val="clear" w:color="auto" w:fill="FFFFFF"/>
        <w:tabs>
          <w:tab w:val="left" w:leader="underscore" w:pos="9446"/>
        </w:tabs>
        <w:spacing w:after="0"/>
        <w:rPr>
          <w:rFonts w:ascii="Times New Roman" w:hAnsi="Times New Roman"/>
        </w:rPr>
      </w:pPr>
      <w:r>
        <w:rPr>
          <w:noProof/>
        </w:rPr>
        <w:pict>
          <v:shape id="_x0000_s1137" type="#_x0000_t32" style="position:absolute;margin-left:-7.1pt;margin-top:115.2pt;width:493.9pt;height:0;z-index:251818496" o:connectortype="straight" strokeweight="1.5pt"/>
        </w:pict>
      </w:r>
      <w:r w:rsidRPr="003278A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628F3" w:rsidRDefault="007628F3" w:rsidP="008346F6">
      <w:pPr>
        <w:shd w:val="clear" w:color="auto" w:fill="FFFFFF"/>
        <w:tabs>
          <w:tab w:val="left" w:leader="underscore" w:pos="9446"/>
        </w:tabs>
        <w:spacing w:after="0"/>
        <w:rPr>
          <w:rFonts w:ascii="Times New Roman" w:hAnsi="Times New Roman"/>
        </w:rPr>
      </w:pPr>
    </w:p>
    <w:p w:rsidR="007628F3" w:rsidRDefault="007628F3" w:rsidP="008346F6">
      <w:pPr>
        <w:shd w:val="clear" w:color="auto" w:fill="FFFFFF"/>
        <w:tabs>
          <w:tab w:val="left" w:leader="underscore" w:pos="9446"/>
        </w:tabs>
        <w:spacing w:after="0"/>
        <w:rPr>
          <w:rFonts w:ascii="Times New Roman" w:hAnsi="Times New Roman"/>
        </w:rPr>
      </w:pPr>
    </w:p>
    <w:p w:rsidR="007628F3" w:rsidRDefault="007628F3" w:rsidP="008346F6">
      <w:pPr>
        <w:shd w:val="clear" w:color="auto" w:fill="FFFFFF"/>
        <w:tabs>
          <w:tab w:val="left" w:leader="underscore" w:pos="9446"/>
        </w:tabs>
        <w:spacing w:after="0"/>
        <w:rPr>
          <w:rFonts w:ascii="Times New Roman" w:hAnsi="Times New Roman"/>
        </w:rPr>
      </w:pPr>
    </w:p>
    <w:p w:rsidR="007628F3" w:rsidRDefault="007628F3" w:rsidP="008346F6">
      <w:pPr>
        <w:shd w:val="clear" w:color="auto" w:fill="FFFFFF"/>
        <w:tabs>
          <w:tab w:val="left" w:leader="underscore" w:pos="9446"/>
        </w:tabs>
        <w:spacing w:after="0"/>
        <w:rPr>
          <w:rFonts w:ascii="Times New Roman" w:hAnsi="Times New Roman"/>
        </w:rPr>
      </w:pPr>
    </w:p>
    <w:p w:rsidR="007628F3" w:rsidRDefault="007628F3" w:rsidP="008346F6">
      <w:pPr>
        <w:shd w:val="clear" w:color="auto" w:fill="FFFFFF"/>
        <w:tabs>
          <w:tab w:val="left" w:leader="underscore" w:pos="9446"/>
        </w:tabs>
        <w:spacing w:after="0"/>
        <w:rPr>
          <w:rFonts w:ascii="Times New Roman" w:hAnsi="Times New Roman"/>
        </w:rPr>
      </w:pPr>
    </w:p>
    <w:p w:rsidR="007628F3" w:rsidRPr="003278A8" w:rsidRDefault="007628F3" w:rsidP="008346F6">
      <w:pPr>
        <w:shd w:val="clear" w:color="auto" w:fill="FFFFFF"/>
        <w:tabs>
          <w:tab w:val="left" w:leader="underscore" w:pos="944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28</w:t>
      </w:r>
    </w:p>
    <w:p w:rsidR="007628F3" w:rsidRPr="003278A8" w:rsidRDefault="007628F3" w:rsidP="008346F6">
      <w:pPr>
        <w:shd w:val="clear" w:color="auto" w:fill="FFFFFF"/>
        <w:tabs>
          <w:tab w:val="left" w:leader="underscore" w:pos="9446"/>
        </w:tabs>
        <w:spacing w:before="634" w:after="0"/>
        <w:rPr>
          <w:rFonts w:ascii="Times New Roman" w:hAnsi="Times New Roman"/>
        </w:rPr>
        <w:sectPr w:rsidR="007628F3" w:rsidRPr="003278A8" w:rsidSect="0084199A">
          <w:pgSz w:w="11909" w:h="16834"/>
          <w:pgMar w:top="895" w:right="1114" w:bottom="360" w:left="1123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138" style="position:absolute;left:0;text-align:left;z-index:251590144;mso-position-horizontal-relative:margin" from="-23.75pt,-15.1pt" to="470.15pt,-15.1pt" o:allowincell="f" strokeweight="1.45pt">
            <w10:wrap anchorx="margin"/>
          </v:line>
        </w:pict>
      </w:r>
      <w:r>
        <w:rPr>
          <w:noProof/>
        </w:rPr>
        <w:pict>
          <v:line id="_x0000_s1139" style="position:absolute;left:0;text-align:left;z-index:251591168;mso-position-horizontal-relative:margin" from="-22.8pt,750.95pt" to="470.65pt,750.95pt" o:allowincell="f" strokeweight="1.45pt">
            <w10:wrap anchorx="margin"/>
          </v:line>
        </w:pict>
      </w:r>
      <w:r>
        <w:rPr>
          <w:noProof/>
        </w:rPr>
        <w:pict>
          <v:line id="_x0000_s1140" style="position:absolute;left:0;text-align:left;z-index:251592192;mso-position-horizontal-relative:margin" from="-24.25pt,-12.25pt" to="-24.25pt,752.85pt" o:allowincell="f" strokeweight="1.45pt">
            <w10:wrap anchorx="margin"/>
          </v:line>
        </w:pict>
      </w:r>
      <w:r>
        <w:rPr>
          <w:noProof/>
        </w:rPr>
        <w:pict>
          <v:line id="_x0000_s1141" style="position:absolute;left:0;text-align:left;z-index:251593216;mso-position-horizontal-relative:margin" from="467.75pt,-12.25pt" to="467.75pt,752.8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библиотеки,     клубы,     детские     и     взрослые     музыкальные,     художественные,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хореографические  школы и  студии,  дома творчества,  лектории,  дома культуры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(исключая ночные заведения);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34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музеи, выставочные залы;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поликлиники;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пункты оказания первой медицинской помощи;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отделения связи;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банно - оздоровительные комплексы;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здания  для  отправления  культа,  рассчитанные  на прихожан  (конфессиональные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объекты);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предприятия   общественного   питания   (без   или   с   ограниченным   ассортиментом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алкогольных напитков) площадью не более 120 кв. м;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индивидуальное   обслуживание   клиентов   в   отдельно   стоящем   здании   общей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площадью не более 120 кв. м;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магазины продовольственные и промтоварные площадью не более 120 кв. м;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0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киоски,    лоточная    торговля,    временные    павильоны    розничной    торговли    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обслуживания населения;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предприятия бытового обслуживания в отдельно стоящем здании общей площадью не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  <w:t>более 120 кв. м;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отделения и участковые пункты полиции;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4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водопроводные  станции  (водозаборные  и  очистные  сооружения)   и   подстанции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(насосные станции с резервуарами чистой воды), водозаборные скважины;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гостиницы не более 20 мест;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центры   общения   и   досуговых   занятий,   собраний,   занятий,   многоцелевого   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специализированного назначения;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фельдшерско-акушерские пункты, аптеки, аптечные пункты;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спортплощадки;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приемные пункты и мастерские по мелкому бытовому ремонту, пошивочные ателье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мастерские до 100 кв.м;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парикмахерские, косметические салоны, салоны красоты;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памятники и памятные знаки;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встроенно-пристроенные   объекты   обслуживания   для   индивидуальной   трудовой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деятельности;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антенны сотовой, радиорелейной и спутниковой связи.</w:t>
      </w:r>
    </w:p>
    <w:p w:rsidR="007628F3" w:rsidRPr="003278A8" w:rsidRDefault="007628F3" w:rsidP="008346F6">
      <w:pPr>
        <w:shd w:val="clear" w:color="auto" w:fill="FFFFFF"/>
        <w:spacing w:before="245" w:after="0" w:line="413" w:lineRule="exact"/>
        <w:ind w:left="365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хозяйственные постройки;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гаражи не более чем на 2 машины, в т.ч. встроенные в 1 этажи жилых домов;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6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закрытые автостоянки для грузового транспорта и транспорта для перевозки людей,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находящегося в личной собственности, грузоподъемностью менее 1,5 тонны;</w:t>
      </w:r>
    </w:p>
    <w:p w:rsidR="007628F3" w:rsidRPr="003278A8" w:rsidRDefault="007628F3" w:rsidP="008346F6">
      <w:pPr>
        <w:shd w:val="clear" w:color="auto" w:fill="FFFFFF"/>
        <w:spacing w:before="192" w:after="0"/>
        <w:jc w:val="right"/>
        <w:rPr>
          <w:rFonts w:ascii="Times New Roman" w:hAnsi="Times New Roman"/>
          <w:b/>
        </w:rPr>
      </w:pPr>
      <w:r w:rsidRPr="003278A8">
        <w:rPr>
          <w:rFonts w:ascii="Times New Roman" w:hAnsi="Times New Roman"/>
          <w:b/>
          <w:color w:val="000000"/>
          <w:spacing w:val="-12"/>
          <w:sz w:val="24"/>
          <w:szCs w:val="24"/>
        </w:rPr>
        <w:t>29</w:t>
      </w:r>
    </w:p>
    <w:p w:rsidR="007628F3" w:rsidRPr="003278A8" w:rsidRDefault="007628F3" w:rsidP="008346F6">
      <w:pPr>
        <w:shd w:val="clear" w:color="auto" w:fill="FFFFFF"/>
        <w:spacing w:before="192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12" w:right="1095" w:bottom="360" w:left="1521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142" style="position:absolute;left:0;text-align:left;z-index:251594240;mso-position-horizontal-relative:margin" from="-6.25pt,-9.6pt" to="487.2pt,-9.6pt" o:allowincell="f" strokeweight="1.7pt">
            <w10:wrap anchorx="margin"/>
          </v:line>
        </w:pict>
      </w:r>
      <w:r>
        <w:rPr>
          <w:noProof/>
        </w:rPr>
        <w:pict>
          <v:line id="_x0000_s1143" style="position:absolute;left:0;text-align:left;z-index:251595264;mso-position-horizontal-relative:margin" from="-5.75pt,757.45pt" to="488.15pt,757.45pt" o:allowincell="f" strokeweight="1.45pt">
            <w10:wrap anchorx="margin"/>
          </v:line>
        </w:pict>
      </w:r>
      <w:r>
        <w:rPr>
          <w:noProof/>
        </w:rPr>
        <w:pict>
          <v:line id="_x0000_s1144" style="position:absolute;left:0;text-align:left;z-index:251596288;mso-position-horizontal-relative:margin" from="-6.25pt,-6.7pt" to="-6.25pt,759.85pt" o:allowincell="f" strokeweight="1.45pt">
            <w10:wrap anchorx="margin"/>
          </v:line>
        </w:pict>
      </w:r>
      <w:r>
        <w:rPr>
          <w:noProof/>
        </w:rPr>
        <w:pict>
          <v:line id="_x0000_s1145" style="position:absolute;left:0;text-align:left;z-index:251597312;mso-position-horizontal-relative:margin" from="485.3pt,-6.7pt" to="485.3pt,758.9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открытые места для стоянки автомобилей;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гаражи для хранения маломерных судов;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места хранения мотоциклов, мопедов;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летние кухни;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15" w:after="0" w:line="264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отдельно стоящие беседки и навесы, в т.ч. предназначенные для осуществления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хозяйственной деятельности;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4" w:after="0" w:line="240" w:lineRule="auto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строения для домашних животных и птицы;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4" w:after="0" w:line="269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отдельно стоящие индивидуальные душевые, бани, сауны, бассейны, расположенные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на приусадебных участках;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9" w:after="0" w:line="240" w:lineRule="auto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надворные туалеты (при условии устройства септика с фильтрующим колодцем);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9" w:after="0" w:line="269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индивидуальные   резервуары   для   хранения   воды,   скважины   для   забора   воды,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индивидуальные колодцы;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9"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сады, огороды, палисадники, теплицы, оранжереи;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открытые площадки для индивидуальных занятий спортом и физкультурой;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отдыха взрослого населения и площадки для детей;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и 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придомовые зеленые насаждения;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15" w:after="0" w:line="264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объекты   наружного   противопожарного   водоснабжения   (пожарные   резервуары,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водоемы);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34"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локального инженерного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и сооружения для размещения служб охраны и наблюдения;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спортивные площадки без установки трибун для зрителей;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гаражи служебного транспорта, в т.ч. встроенные в здания;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гостевые автостоянки;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15" w:after="0" w:line="269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площадки для сбора мусора (в т.ч. биологического для парикмахерских, учреждений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медицинского назначения);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"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территории, элементы малых архитектурных форм;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инженерной защиты населения от чрезвычайных ситуаций;</w:t>
      </w:r>
    </w:p>
    <w:p w:rsidR="007628F3" w:rsidRPr="008346F6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парковки перед объектами обслуживающих и коммерческих видов использования.</w:t>
      </w:r>
    </w:p>
    <w:p w:rsidR="007628F3" w:rsidRPr="003278A8" w:rsidRDefault="007628F3" w:rsidP="008346F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Регламент Ж-1</w:t>
      </w:r>
    </w:p>
    <w:p w:rsidR="007628F3" w:rsidRPr="003278A8" w:rsidRDefault="007628F3" w:rsidP="008346F6">
      <w:pPr>
        <w:shd w:val="clear" w:color="auto" w:fill="FFFFFF"/>
        <w:spacing w:after="0" w:line="274" w:lineRule="exact"/>
        <w:ind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 xml:space="preserve">строительства, а также ограничения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капитального строительства, расположенных в зоне Ж-1:</w:t>
      </w:r>
    </w:p>
    <w:p w:rsidR="007628F3" w:rsidRDefault="007628F3" w:rsidP="002B30E6">
      <w:pPr>
        <w:pStyle w:val="ListParagraph"/>
        <w:numPr>
          <w:ilvl w:val="0"/>
          <w:numId w:val="37"/>
        </w:num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B30E6">
        <w:rPr>
          <w:rFonts w:ascii="Times New Roman" w:hAnsi="Times New Roman"/>
          <w:color w:val="000000"/>
          <w:spacing w:val="7"/>
          <w:sz w:val="24"/>
          <w:szCs w:val="24"/>
        </w:rPr>
        <w:t>Минимальная площадь земельных участков для индивидуального жилищного</w:t>
      </w:r>
      <w:r w:rsidRPr="002B30E6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2B30E6">
        <w:rPr>
          <w:rFonts w:ascii="Times New Roman" w:hAnsi="Times New Roman"/>
          <w:color w:val="000000"/>
          <w:spacing w:val="1"/>
          <w:sz w:val="24"/>
          <w:szCs w:val="24"/>
        </w:rPr>
        <w:t>строительства - 400 кв.м.</w:t>
      </w:r>
    </w:p>
    <w:p w:rsidR="007628F3" w:rsidRPr="004474F3" w:rsidRDefault="007628F3" w:rsidP="004474F3">
      <w:pPr>
        <w:widowControl w:val="0"/>
        <w:numPr>
          <w:ilvl w:val="0"/>
          <w:numId w:val="3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2B30E6">
        <w:rPr>
          <w:rFonts w:ascii="Times New Roman" w:hAnsi="Times New Roman"/>
          <w:color w:val="000000"/>
          <w:spacing w:val="3"/>
          <w:sz w:val="24"/>
          <w:szCs w:val="24"/>
        </w:rPr>
        <w:t>Минимальная  площадь земельных участков для личного подсобного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 хозяйства -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600 кв.м.</w:t>
      </w:r>
    </w:p>
    <w:p w:rsidR="007628F3" w:rsidRPr="003278A8" w:rsidRDefault="007628F3" w:rsidP="008346F6">
      <w:pPr>
        <w:widowControl w:val="0"/>
        <w:numPr>
          <w:ilvl w:val="0"/>
          <w:numId w:val="3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96" w:after="0" w:line="298" w:lineRule="exact"/>
        <w:ind w:firstLine="71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Минимальное расстояние от объектов капитального строительства до красной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линии улиц (или в соответствии со сложившейся линией застройки) - не менее 5 м.</w:t>
      </w:r>
    </w:p>
    <w:p w:rsidR="007628F3" w:rsidRPr="003278A8" w:rsidRDefault="007628F3" w:rsidP="008346F6">
      <w:pPr>
        <w:shd w:val="clear" w:color="auto" w:fill="FFFFFF"/>
        <w:spacing w:before="14" w:after="0" w:line="298" w:lineRule="exact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30</w:t>
      </w:r>
    </w:p>
    <w:p w:rsidR="007628F3" w:rsidRPr="003278A8" w:rsidRDefault="007628F3" w:rsidP="008346F6">
      <w:pPr>
        <w:shd w:val="clear" w:color="auto" w:fill="FFFFFF"/>
        <w:spacing w:before="14" w:after="0" w:line="298" w:lineRule="exact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49" w:right="1155" w:bottom="360" w:left="1106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38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74" w:lineRule="exact"/>
        <w:ind w:firstLine="715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noProof/>
        </w:rPr>
        <w:pict>
          <v:line id="_x0000_s1146" style="position:absolute;left:0;text-align:left;z-index:251598336;mso-position-horizontal-relative:margin" from="-5.75pt,-14.15pt" to="488.15pt,-14.15pt" o:allowincell="f" strokeweight="1.45pt">
            <w10:wrap anchorx="margin"/>
          </v:line>
        </w:pict>
      </w:r>
      <w:r>
        <w:rPr>
          <w:noProof/>
        </w:rPr>
        <w:pict>
          <v:line id="_x0000_s1147" style="position:absolute;left:0;text-align:left;z-index:251599360;mso-position-horizontal-relative:margin" from="-4.8pt,752.4pt" to="489.1pt,752.4pt" o:allowincell="f" strokeweight="1.45pt">
            <w10:wrap anchorx="margin"/>
          </v:line>
        </w:pict>
      </w:r>
      <w:r>
        <w:rPr>
          <w:noProof/>
        </w:rPr>
        <w:pict>
          <v:line id="_x0000_s1148" style="position:absolute;left:0;text-align:left;z-index:251600384;mso-position-horizontal-relative:margin" from="-5.75pt,-11.3pt" to="-5.75pt,754.3pt" o:allowincell="f" strokeweight="1.45pt">
            <w10:wrap anchorx="margin"/>
          </v:line>
        </w:pict>
      </w:r>
      <w:r>
        <w:rPr>
          <w:noProof/>
        </w:rPr>
        <w:pict>
          <v:line id="_x0000_s1149" style="position:absolute;left:0;text-align:left;z-index:251601408;mso-position-horizontal-relative:margin" from="486.25pt,-11.3pt" to="486.25pt,754.3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Минимальное расстояние от объектов капитального строительства до красной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линии проездов - не менее 3 м.</w:t>
      </w:r>
    </w:p>
    <w:p w:rsidR="007628F3" w:rsidRPr="003278A8" w:rsidRDefault="007628F3" w:rsidP="008346F6">
      <w:pPr>
        <w:widowControl w:val="0"/>
        <w:numPr>
          <w:ilvl w:val="0"/>
          <w:numId w:val="38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15" w:after="0" w:line="278" w:lineRule="exact"/>
        <w:ind w:firstLine="715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Расстояние от хозяйственных построек до красных линий улиц и проездов - не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менее 5 м.</w:t>
      </w:r>
    </w:p>
    <w:p w:rsidR="007628F3" w:rsidRPr="003278A8" w:rsidRDefault="007628F3" w:rsidP="008346F6">
      <w:pPr>
        <w:widowControl w:val="0"/>
        <w:numPr>
          <w:ilvl w:val="0"/>
          <w:numId w:val="38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15" w:after="0" w:line="274" w:lineRule="exact"/>
        <w:ind w:firstLine="715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До границы соседнего участка расстояния по санитарно-бытовым условиям и в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зависимости от степени огнестойкости должны быть не менее:</w:t>
      </w:r>
    </w:p>
    <w:p w:rsidR="007628F3" w:rsidRPr="003278A8" w:rsidRDefault="007628F3" w:rsidP="008346F6">
      <w:pPr>
        <w:spacing w:after="0"/>
        <w:rPr>
          <w:rFonts w:ascii="Times New Roman" w:hAnsi="Times New Roman"/>
          <w:sz w:val="2"/>
          <w:szCs w:val="2"/>
        </w:rPr>
      </w:pPr>
    </w:p>
    <w:p w:rsidR="007628F3" w:rsidRPr="003278A8" w:rsidRDefault="007628F3" w:rsidP="008346F6">
      <w:pPr>
        <w:widowControl w:val="0"/>
        <w:numPr>
          <w:ilvl w:val="0"/>
          <w:numId w:val="3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от жилого дома - 3 м;</w:t>
      </w:r>
    </w:p>
    <w:p w:rsidR="007628F3" w:rsidRPr="003278A8" w:rsidRDefault="007628F3" w:rsidP="008346F6">
      <w:pPr>
        <w:widowControl w:val="0"/>
        <w:numPr>
          <w:ilvl w:val="0"/>
          <w:numId w:val="3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от постройки для содержания скота и птицы - 4 м;</w:t>
      </w:r>
    </w:p>
    <w:p w:rsidR="007628F3" w:rsidRPr="003278A8" w:rsidRDefault="007628F3" w:rsidP="008346F6">
      <w:pPr>
        <w:widowControl w:val="0"/>
        <w:numPr>
          <w:ilvl w:val="0"/>
          <w:numId w:val="3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от других построек (бани, автостоянки и др.) </w:t>
      </w:r>
      <w:r w:rsidRPr="003278A8">
        <w:rPr>
          <w:rFonts w:ascii="Times New Roman" w:hAnsi="Times New Roman"/>
          <w:color w:val="000000"/>
          <w:spacing w:val="32"/>
          <w:sz w:val="24"/>
          <w:szCs w:val="24"/>
        </w:rPr>
        <w:t>-1м;</w:t>
      </w:r>
    </w:p>
    <w:p w:rsidR="007628F3" w:rsidRPr="003278A8" w:rsidRDefault="007628F3" w:rsidP="008346F6">
      <w:pPr>
        <w:widowControl w:val="0"/>
        <w:numPr>
          <w:ilvl w:val="0"/>
          <w:numId w:val="3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от стволов высокорослых деревьев - 4 м;</w:t>
      </w:r>
    </w:p>
    <w:p w:rsidR="007628F3" w:rsidRPr="003278A8" w:rsidRDefault="007628F3" w:rsidP="008346F6">
      <w:pPr>
        <w:widowControl w:val="0"/>
        <w:numPr>
          <w:ilvl w:val="0"/>
          <w:numId w:val="3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от стволов среднерослых деревьев - 2 м;</w:t>
      </w:r>
    </w:p>
    <w:p w:rsidR="007628F3" w:rsidRPr="003278A8" w:rsidRDefault="007628F3" w:rsidP="008346F6">
      <w:pPr>
        <w:widowControl w:val="0"/>
        <w:numPr>
          <w:ilvl w:val="0"/>
          <w:numId w:val="3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от кустарника </w:t>
      </w:r>
      <w:r w:rsidRPr="003278A8">
        <w:rPr>
          <w:rFonts w:ascii="Times New Roman" w:hAnsi="Times New Roman"/>
          <w:color w:val="000000"/>
          <w:spacing w:val="31"/>
          <w:sz w:val="24"/>
          <w:szCs w:val="24"/>
        </w:rPr>
        <w:t>-1м.</w:t>
      </w:r>
    </w:p>
    <w:p w:rsidR="007628F3" w:rsidRPr="003278A8" w:rsidRDefault="007628F3" w:rsidP="008346F6">
      <w:pPr>
        <w:shd w:val="clear" w:color="auto" w:fill="FFFFFF"/>
        <w:spacing w:before="86" w:after="0" w:line="278" w:lineRule="exact"/>
        <w:ind w:left="10" w:right="5" w:firstLine="706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Допускается блокировка жилых зданий, а также хозяйственных построек на смежных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земельных участках по взаимному согласию домовладельцев, а также блокировка </w:t>
      </w:r>
      <w:r w:rsidRPr="003278A8">
        <w:rPr>
          <w:rFonts w:ascii="Times New Roman" w:hAnsi="Times New Roman"/>
          <w:color w:val="000000"/>
          <w:sz w:val="24"/>
          <w:szCs w:val="24"/>
        </w:rPr>
        <w:t>хозяйственных построек к основному строению - с учетом противопожарных требований.</w:t>
      </w:r>
    </w:p>
    <w:p w:rsidR="007628F3" w:rsidRPr="003278A8" w:rsidRDefault="007628F3" w:rsidP="008346F6">
      <w:pPr>
        <w:shd w:val="clear" w:color="auto" w:fill="FFFFFF"/>
        <w:spacing w:before="125" w:after="0" w:line="269" w:lineRule="exact"/>
        <w:ind w:left="10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Вспомогательные строения, за исключением автостоянок, размещать со стороны улиц не допускается.</w:t>
      </w:r>
    </w:p>
    <w:p w:rsidR="007628F3" w:rsidRPr="003278A8" w:rsidRDefault="007628F3" w:rsidP="008346F6">
      <w:pPr>
        <w:widowControl w:val="0"/>
        <w:numPr>
          <w:ilvl w:val="0"/>
          <w:numId w:val="40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24" w:after="0" w:line="394" w:lineRule="exact"/>
        <w:ind w:left="715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Минимальная ширина фронтальной границы земельного участка -15м;</w:t>
      </w:r>
    </w:p>
    <w:p w:rsidR="007628F3" w:rsidRPr="003278A8" w:rsidRDefault="007628F3" w:rsidP="008346F6">
      <w:pPr>
        <w:widowControl w:val="0"/>
        <w:numPr>
          <w:ilvl w:val="0"/>
          <w:numId w:val="40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94" w:lineRule="exact"/>
        <w:ind w:left="71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Максимальное количество этажей основных строений - 3;</w:t>
      </w:r>
    </w:p>
    <w:p w:rsidR="007628F3" w:rsidRPr="003278A8" w:rsidRDefault="007628F3" w:rsidP="008346F6">
      <w:pPr>
        <w:widowControl w:val="0"/>
        <w:numPr>
          <w:ilvl w:val="0"/>
          <w:numId w:val="40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94" w:lineRule="exact"/>
        <w:ind w:left="71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Максимальная высота зданий:</w:t>
      </w:r>
    </w:p>
    <w:p w:rsidR="007628F3" w:rsidRPr="003278A8" w:rsidRDefault="007628F3" w:rsidP="008346F6">
      <w:pPr>
        <w:shd w:val="clear" w:color="auto" w:fill="FFFFFF"/>
        <w:tabs>
          <w:tab w:val="left" w:pos="974"/>
        </w:tabs>
        <w:spacing w:after="0" w:line="394" w:lineRule="exact"/>
        <w:ind w:left="73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8"/>
          <w:sz w:val="24"/>
          <w:szCs w:val="24"/>
        </w:rPr>
        <w:t>а)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для всех основных строений:</w:t>
      </w:r>
    </w:p>
    <w:p w:rsidR="007628F3" w:rsidRPr="003278A8" w:rsidRDefault="007628F3" w:rsidP="008346F6">
      <w:pPr>
        <w:widowControl w:val="0"/>
        <w:numPr>
          <w:ilvl w:val="0"/>
          <w:numId w:val="41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1018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высота от уровня земли до верха плоской кровли - не более 10 м;</w:t>
      </w:r>
    </w:p>
    <w:p w:rsidR="007628F3" w:rsidRPr="003278A8" w:rsidRDefault="007628F3" w:rsidP="008346F6">
      <w:pPr>
        <w:widowControl w:val="0"/>
        <w:numPr>
          <w:ilvl w:val="0"/>
          <w:numId w:val="41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398" w:lineRule="exact"/>
        <w:ind w:left="1018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до конька скатной кровли - не белее 15 м.</w:t>
      </w:r>
    </w:p>
    <w:p w:rsidR="007628F3" w:rsidRPr="003278A8" w:rsidRDefault="007628F3" w:rsidP="008346F6">
      <w:pPr>
        <w:shd w:val="clear" w:color="auto" w:fill="FFFFFF"/>
        <w:tabs>
          <w:tab w:val="left" w:pos="974"/>
        </w:tabs>
        <w:spacing w:after="0" w:line="398" w:lineRule="exact"/>
        <w:ind w:left="73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7"/>
          <w:sz w:val="24"/>
          <w:szCs w:val="24"/>
        </w:rPr>
        <w:t>б)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для всех вспомогательных строений:</w:t>
      </w:r>
    </w:p>
    <w:p w:rsidR="007628F3" w:rsidRPr="003278A8" w:rsidRDefault="007628F3" w:rsidP="008346F6">
      <w:pPr>
        <w:widowControl w:val="0"/>
        <w:numPr>
          <w:ilvl w:val="0"/>
          <w:numId w:val="41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398" w:lineRule="exact"/>
        <w:ind w:left="1018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высота от уровня земли до верха плоской кровли - не более 4 м;</w:t>
      </w:r>
    </w:p>
    <w:p w:rsidR="007628F3" w:rsidRPr="003278A8" w:rsidRDefault="007628F3" w:rsidP="008346F6">
      <w:pPr>
        <w:widowControl w:val="0"/>
        <w:numPr>
          <w:ilvl w:val="0"/>
          <w:numId w:val="41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398" w:lineRule="exact"/>
        <w:ind w:left="1018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до конька скатной кровли - не более 7 м.</w:t>
      </w:r>
    </w:p>
    <w:p w:rsidR="007628F3" w:rsidRPr="003278A8" w:rsidRDefault="007628F3" w:rsidP="008346F6">
      <w:pPr>
        <w:shd w:val="clear" w:color="auto" w:fill="FFFFFF"/>
        <w:tabs>
          <w:tab w:val="left" w:pos="974"/>
        </w:tabs>
        <w:spacing w:after="0" w:line="398" w:lineRule="exact"/>
        <w:ind w:left="73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8"/>
          <w:sz w:val="24"/>
          <w:szCs w:val="24"/>
        </w:rPr>
        <w:t>в)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как исключение: шпили, башни, флагштоки - без ограничения.</w:t>
      </w:r>
    </w:p>
    <w:p w:rsidR="007628F3" w:rsidRPr="003278A8" w:rsidRDefault="007628F3" w:rsidP="008346F6">
      <w:pPr>
        <w:widowControl w:val="0"/>
        <w:numPr>
          <w:ilvl w:val="0"/>
          <w:numId w:val="4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98" w:lineRule="exact"/>
        <w:ind w:left="754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Максимальный коэффициент застройки - 0,3.</w:t>
      </w:r>
    </w:p>
    <w:p w:rsidR="007628F3" w:rsidRPr="003278A8" w:rsidRDefault="007628F3" w:rsidP="008346F6">
      <w:pPr>
        <w:widowControl w:val="0"/>
        <w:numPr>
          <w:ilvl w:val="0"/>
          <w:numId w:val="4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98" w:lineRule="exact"/>
        <w:ind w:left="754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Максимальный коэффициент плотности застройки - 0,6.</w:t>
      </w:r>
    </w:p>
    <w:p w:rsidR="007628F3" w:rsidRPr="003278A8" w:rsidRDefault="007628F3" w:rsidP="008346F6">
      <w:pPr>
        <w:shd w:val="clear" w:color="auto" w:fill="FFFFFF"/>
        <w:tabs>
          <w:tab w:val="left" w:pos="1186"/>
        </w:tabs>
        <w:spacing w:after="0" w:line="274" w:lineRule="exact"/>
        <w:ind w:left="14" w:firstLine="73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5"/>
          <w:sz w:val="24"/>
          <w:szCs w:val="24"/>
        </w:rPr>
        <w:t>12.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-3"/>
          <w:sz w:val="24"/>
          <w:szCs w:val="24"/>
        </w:rPr>
        <w:t>Характер   ограждения   земельных   участков   со   стороны   улицы   должен   быть</w:t>
      </w:r>
      <w:r w:rsidRPr="003278A8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прозрачным и вьщержан в едином стиле как минимум на протяжении одного квартала с обеих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4"/>
          <w:sz w:val="24"/>
          <w:szCs w:val="24"/>
        </w:rPr>
        <w:t>сторон улиц с максимально допустимой высотой ограждений - 2,0 м.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9" w:right="5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На границе с соседним земельным участком допускается устанавливать ограждения,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которые должны быть сетчатыми или решетчатыми с целью минимального затенения </w:t>
      </w:r>
      <w:r w:rsidRPr="003278A8">
        <w:rPr>
          <w:rFonts w:ascii="Times New Roman" w:hAnsi="Times New Roman"/>
          <w:color w:val="000000"/>
          <w:sz w:val="24"/>
          <w:szCs w:val="24"/>
        </w:rPr>
        <w:t>территории соседнего участка и высотой не более 2,0 м.</w:t>
      </w:r>
    </w:p>
    <w:p w:rsidR="007628F3" w:rsidRPr="003278A8" w:rsidRDefault="007628F3" w:rsidP="008346F6">
      <w:pPr>
        <w:shd w:val="clear" w:color="auto" w:fill="FFFFFF"/>
        <w:tabs>
          <w:tab w:val="left" w:pos="1186"/>
        </w:tabs>
        <w:spacing w:before="115" w:after="0" w:line="278" w:lineRule="exact"/>
        <w:ind w:left="14" w:firstLine="73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5"/>
          <w:sz w:val="24"/>
          <w:szCs w:val="24"/>
        </w:rPr>
        <w:t>13.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1"/>
          <w:sz w:val="24"/>
          <w:szCs w:val="24"/>
        </w:rPr>
        <w:t>Минимальное расстояние от окон жилых комнат до стен соседнего дома и</w:t>
      </w:r>
      <w:r w:rsidRPr="003278A8">
        <w:rPr>
          <w:rFonts w:ascii="Times New Roman" w:hAnsi="Times New Roman"/>
          <w:color w:val="000000"/>
          <w:spacing w:val="1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хозяйственных построек (сарая, бани), расположенных на соседних земельных участках,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должно быть не менее 6 м.</w:t>
      </w:r>
    </w:p>
    <w:p w:rsidR="007628F3" w:rsidRPr="003278A8" w:rsidRDefault="007628F3" w:rsidP="008346F6">
      <w:pPr>
        <w:shd w:val="clear" w:color="auto" w:fill="FFFFFF"/>
        <w:spacing w:before="106" w:after="0" w:line="278" w:lineRule="exact"/>
        <w:ind w:left="2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Сараи для скота и птицы следует предусматривать на расстоянии от окон жилых помещений дома: одиночные или двойные - не менее 15 м.</w:t>
      </w:r>
    </w:p>
    <w:p w:rsidR="007628F3" w:rsidRPr="003278A8" w:rsidRDefault="007628F3" w:rsidP="008346F6">
      <w:pPr>
        <w:shd w:val="clear" w:color="auto" w:fill="FFFFFF"/>
        <w:spacing w:before="120" w:after="0"/>
        <w:ind w:left="73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Хозяйственные постройки следует размещать от границ участка на расстоянии не</w:t>
      </w:r>
    </w:p>
    <w:p w:rsidR="007628F3" w:rsidRPr="003278A8" w:rsidRDefault="007628F3" w:rsidP="008346F6">
      <w:pPr>
        <w:shd w:val="clear" w:color="auto" w:fill="FFFFFF"/>
        <w:spacing w:before="134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26"/>
          <w:sz w:val="24"/>
          <w:szCs w:val="24"/>
        </w:rPr>
        <w:t>31</w:t>
      </w:r>
    </w:p>
    <w:p w:rsidR="007628F3" w:rsidRPr="003278A8" w:rsidRDefault="007628F3" w:rsidP="008346F6">
      <w:pPr>
        <w:shd w:val="clear" w:color="auto" w:fill="FFFFFF"/>
        <w:spacing w:before="134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98" w:right="1145" w:bottom="360" w:left="1101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/>
        <w:rPr>
          <w:rFonts w:ascii="Times New Roman" w:hAnsi="Times New Roman"/>
        </w:rPr>
      </w:pPr>
      <w:r>
        <w:rPr>
          <w:noProof/>
        </w:rPr>
        <w:pict>
          <v:line id="_x0000_s1150" style="position:absolute;z-index:251602432;mso-position-horizontal-relative:margin" from="-5.75pt,-15.35pt" to="487.7pt,-15.35pt" o:allowincell="f" strokeweight="1.45pt">
            <w10:wrap anchorx="margin"/>
          </v:line>
        </w:pict>
      </w:r>
      <w:r>
        <w:rPr>
          <w:noProof/>
        </w:rPr>
        <w:pict>
          <v:line id="_x0000_s1151" style="position:absolute;z-index:251603456;mso-position-horizontal-relative:margin" from="-4.8pt,751.2pt" to="489.1pt,751.2pt" o:allowincell="f" strokeweight="1.7pt">
            <w10:wrap anchorx="margin"/>
          </v:line>
        </w:pict>
      </w:r>
      <w:r>
        <w:rPr>
          <w:noProof/>
        </w:rPr>
        <w:pict>
          <v:line id="_x0000_s1152" style="position:absolute;z-index:251604480;mso-position-horizontal-relative:margin" from="-5.75pt,-12.5pt" to="-5.75pt,753.1pt" o:allowincell="f" strokeweight="1.7pt">
            <w10:wrap anchorx="margin"/>
          </v:line>
        </w:pict>
      </w:r>
      <w:r>
        <w:rPr>
          <w:noProof/>
        </w:rPr>
        <w:pict>
          <v:line id="_x0000_s1153" style="position:absolute;z-index:251605504;mso-position-horizontal-relative:margin" from="486.25pt,-12.5pt" to="486.25pt,753.6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7"/>
        </w:rPr>
        <w:t>менее 1 м.</w:t>
      </w:r>
    </w:p>
    <w:p w:rsidR="007628F3" w:rsidRPr="003278A8" w:rsidRDefault="007628F3" w:rsidP="008346F6">
      <w:pPr>
        <w:shd w:val="clear" w:color="auto" w:fill="FFFFFF"/>
        <w:tabs>
          <w:tab w:val="left" w:pos="1090"/>
        </w:tabs>
        <w:spacing w:before="115" w:after="0" w:line="278" w:lineRule="exact"/>
        <w:ind w:left="5" w:firstLine="73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6"/>
        </w:rPr>
        <w:t>14.</w:t>
      </w:r>
      <w:r w:rsidRPr="003278A8">
        <w:rPr>
          <w:rFonts w:ascii="Times New Roman" w:hAnsi="Times New Roman"/>
          <w:color w:val="000000"/>
        </w:rPr>
        <w:tab/>
      </w:r>
      <w:r w:rsidRPr="003278A8">
        <w:rPr>
          <w:rFonts w:ascii="Times New Roman" w:hAnsi="Times New Roman"/>
          <w:color w:val="000000"/>
          <w:spacing w:val="9"/>
        </w:rPr>
        <w:t>Содержание скота и птицы допускается на земельных участках размером не менее</w:t>
      </w:r>
      <w:r w:rsidRPr="003278A8">
        <w:rPr>
          <w:rFonts w:ascii="Times New Roman" w:hAnsi="Times New Roman"/>
          <w:color w:val="000000"/>
          <w:spacing w:val="9"/>
        </w:rPr>
        <w:br/>
      </w:r>
      <w:r w:rsidRPr="003278A8">
        <w:rPr>
          <w:rFonts w:ascii="Times New Roman" w:hAnsi="Times New Roman"/>
          <w:color w:val="000000"/>
          <w:spacing w:val="5"/>
        </w:rPr>
        <w:t>0,1 га.</w:t>
      </w:r>
    </w:p>
    <w:p w:rsidR="007628F3" w:rsidRPr="003278A8" w:rsidRDefault="007628F3" w:rsidP="008346F6">
      <w:pPr>
        <w:shd w:val="clear" w:color="auto" w:fill="FFFFFF"/>
        <w:tabs>
          <w:tab w:val="left" w:pos="1186"/>
        </w:tabs>
        <w:spacing w:before="115" w:after="0" w:line="274" w:lineRule="exact"/>
        <w:ind w:left="5" w:firstLine="73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6"/>
        </w:rPr>
        <w:t>15.</w:t>
      </w:r>
      <w:r w:rsidRPr="003278A8">
        <w:rPr>
          <w:rFonts w:ascii="Times New Roman" w:hAnsi="Times New Roman"/>
          <w:color w:val="000000"/>
        </w:rPr>
        <w:tab/>
      </w:r>
      <w:r w:rsidRPr="003278A8">
        <w:rPr>
          <w:rFonts w:ascii="Times New Roman" w:hAnsi="Times New Roman"/>
          <w:color w:val="000000"/>
          <w:spacing w:val="10"/>
        </w:rPr>
        <w:t xml:space="preserve">Между  длинными  сторонами  жилых  зданий  высотой  </w:t>
      </w:r>
      <w:r w:rsidRPr="003278A8">
        <w:rPr>
          <w:rFonts w:ascii="Times New Roman" w:hAnsi="Times New Roman"/>
          <w:color w:val="000000"/>
          <w:spacing w:val="160"/>
        </w:rPr>
        <w:t>2-3</w:t>
      </w:r>
      <w:r w:rsidRPr="003278A8">
        <w:rPr>
          <w:rFonts w:ascii="Times New Roman" w:hAnsi="Times New Roman"/>
          <w:color w:val="000000"/>
          <w:spacing w:val="10"/>
        </w:rPr>
        <w:t xml:space="preserve">этажа  следует </w:t>
      </w:r>
      <w:r w:rsidRPr="003278A8">
        <w:rPr>
          <w:rFonts w:ascii="Times New Roman" w:hAnsi="Times New Roman"/>
          <w:color w:val="000000"/>
          <w:spacing w:val="9"/>
        </w:rPr>
        <w:t>принимать расстояния (бытовые разрывы) не менее 15 м.</w:t>
      </w:r>
    </w:p>
    <w:p w:rsidR="007628F3" w:rsidRPr="003278A8" w:rsidRDefault="007628F3" w:rsidP="008346F6">
      <w:pPr>
        <w:shd w:val="clear" w:color="auto" w:fill="FFFFFF"/>
        <w:tabs>
          <w:tab w:val="left" w:pos="1104"/>
        </w:tabs>
        <w:spacing w:before="120" w:after="0" w:line="274" w:lineRule="exact"/>
        <w:ind w:left="5" w:firstLine="73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6"/>
        </w:rPr>
        <w:t>16.</w:t>
      </w:r>
      <w:r w:rsidRPr="003278A8">
        <w:rPr>
          <w:rFonts w:ascii="Times New Roman" w:hAnsi="Times New Roman"/>
          <w:color w:val="000000"/>
        </w:rPr>
        <w:tab/>
      </w:r>
      <w:r w:rsidRPr="003278A8">
        <w:rPr>
          <w:rFonts w:ascii="Times New Roman" w:hAnsi="Times New Roman"/>
          <w:color w:val="000000"/>
          <w:spacing w:val="10"/>
        </w:rPr>
        <w:t>На приусадебных участках запрещается строительство закрытых автостоянок для</w:t>
      </w:r>
      <w:r w:rsidRPr="003278A8">
        <w:rPr>
          <w:rFonts w:ascii="Times New Roman" w:hAnsi="Times New Roman"/>
          <w:color w:val="000000"/>
          <w:spacing w:val="10"/>
        </w:rPr>
        <w:br/>
      </w:r>
      <w:r w:rsidRPr="003278A8">
        <w:rPr>
          <w:rFonts w:ascii="Times New Roman" w:hAnsi="Times New Roman"/>
          <w:color w:val="000000"/>
          <w:spacing w:val="9"/>
        </w:rPr>
        <w:t>грузового   транспорта   и   транспорта   для   перевозки   людей,   находящегося   в   личной</w:t>
      </w:r>
      <w:r w:rsidRPr="003278A8">
        <w:rPr>
          <w:rFonts w:ascii="Times New Roman" w:hAnsi="Times New Roman"/>
          <w:color w:val="000000"/>
          <w:spacing w:val="9"/>
        </w:rPr>
        <w:br/>
        <w:t>собственности, кроме автотранспорта грузоподъемностью менее 1,5 т</w:t>
      </w:r>
    </w:p>
    <w:p w:rsidR="007628F3" w:rsidRPr="003278A8" w:rsidRDefault="007628F3" w:rsidP="008346F6">
      <w:pPr>
        <w:shd w:val="clear" w:color="auto" w:fill="FFFFFF"/>
        <w:spacing w:before="427" w:after="0"/>
        <w:ind w:left="720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Зона застройки малоэтажными жилыми домами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Ж-2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0" w:righ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Перечень   видов   разрешенного   использования   земельных   участков   и   объектов капитального строительства, расположенных в зоне Ж-2:</w:t>
      </w:r>
    </w:p>
    <w:p w:rsidR="007628F3" w:rsidRPr="003278A8" w:rsidRDefault="007628F3" w:rsidP="008346F6">
      <w:pPr>
        <w:shd w:val="clear" w:color="auto" w:fill="FFFFFF"/>
        <w:spacing w:before="115" w:after="0"/>
        <w:ind w:left="73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39" w:after="0" w:line="269" w:lineRule="exact"/>
        <w:ind w:left="734" w:hanging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отдельно стоящие жилые дома коттеджного типа с количеством этажей не более чем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3, предназначенных для проживания одной семьи;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39" w:after="0" w:line="240" w:lineRule="auto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жилые дома блокированной застройки с количеством этажей не белее чем 4;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34" w:after="0" w:line="240" w:lineRule="auto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многоквартирные блок-секционные дома с количеством этажей не более чем 4;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39" w:after="0" w:line="274" w:lineRule="exact"/>
        <w:ind w:left="73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жилые здания специального назначения (дома квартирного типа для престарелых и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семей с инвалидами).</w:t>
      </w:r>
    </w:p>
    <w:p w:rsidR="007628F3" w:rsidRPr="003278A8" w:rsidRDefault="007628F3" w:rsidP="008346F6">
      <w:pPr>
        <w:shd w:val="clear" w:color="auto" w:fill="FFFFFF"/>
        <w:spacing w:before="355" w:after="0"/>
        <w:ind w:left="749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9" w:after="0" w:line="264" w:lineRule="exact"/>
        <w:ind w:left="734" w:hanging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детские дошкольные учреждения, средние общеобразовательные учреждения (школы)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общего типа без ограничения вместимости;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4" w:after="0" w:line="274" w:lineRule="exact"/>
        <w:ind w:left="73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детские дошкольные учреждения, совмещенные с начальной общеобразовательной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школой.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34" w:after="0" w:line="274" w:lineRule="exact"/>
        <w:ind w:left="73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библиотеки,     клубы,     детские     и     взрослые     музыкальные,     художественные,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хореографические  школы и  студии,  дома творчества,  лектории,  дома культуры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(исключая ночные заведения);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9" w:after="0" w:line="413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органы местного самоуправления, общественного самоуправления;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музеи, выставочные залы;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спортплощадки;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поликлиники;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пункты первой медицинской помощи;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банно - оздоровительные комплексы;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6" w:after="0" w:line="274" w:lineRule="exact"/>
        <w:ind w:left="73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здания  для  отправления  культа,  рассчитанные  на  прихожан   (конфессиональные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объекты);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4" w:after="0" w:line="269" w:lineRule="exact"/>
        <w:ind w:left="73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киоски,    лоточная    торговля,    временные    павильоны    розничной    торговли    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обслуживания населения;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4" w:after="0" w:line="418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магазины продовольственные и промтоварные торговой площадью не более 150 кв. м;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8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гостиницы не более 35 мест;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8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отделения банков;</w:t>
      </w:r>
    </w:p>
    <w:p w:rsidR="007628F3" w:rsidRPr="003278A8" w:rsidRDefault="007628F3" w:rsidP="008346F6">
      <w:pPr>
        <w:shd w:val="clear" w:color="auto" w:fill="FFFFFF"/>
        <w:spacing w:after="0" w:line="418" w:lineRule="exact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32</w:t>
      </w:r>
    </w:p>
    <w:p w:rsidR="007628F3" w:rsidRPr="003278A8" w:rsidRDefault="007628F3" w:rsidP="008346F6">
      <w:pPr>
        <w:shd w:val="clear" w:color="auto" w:fill="FFFFFF"/>
        <w:spacing w:after="0" w:line="418" w:lineRule="exact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88" w:right="1123" w:bottom="360" w:left="1128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rPr>
          <w:rFonts w:ascii="Times New Roman" w:hAnsi="Times New Roman"/>
        </w:rPr>
      </w:pPr>
      <w:r>
        <w:rPr>
          <w:noProof/>
        </w:rPr>
        <w:pict>
          <v:line id="_x0000_s1154" style="position:absolute;z-index:251606528;mso-position-horizontal-relative:margin" from="-42.25pt,-14.9pt" to="451.65pt,-14.9pt" o:allowincell="f" strokeweight="1.45pt">
            <w10:wrap anchorx="margin"/>
          </v:line>
        </w:pict>
      </w:r>
      <w:r>
        <w:rPr>
          <w:noProof/>
        </w:rPr>
        <w:pict>
          <v:line id="_x0000_s1155" style="position:absolute;z-index:251607552;mso-position-horizontal-relative:margin" from="-41.3pt,751.2pt" to="452.15pt,751.2pt" o:allowincell="f" strokeweight="1.45pt">
            <w10:wrap anchorx="margin"/>
          </v:line>
        </w:pict>
      </w:r>
      <w:r>
        <w:rPr>
          <w:noProof/>
        </w:rPr>
        <w:pict>
          <v:line id="_x0000_s1156" style="position:absolute;z-index:251608576;mso-position-horizontal-relative:margin" from="-42.25pt,-12pt" to="-42.25pt,753.1pt" o:allowincell="f" strokeweight="1.45pt">
            <w10:wrap anchorx="margin"/>
          </v:line>
        </w:pict>
      </w:r>
      <w:r>
        <w:rPr>
          <w:noProof/>
        </w:rPr>
        <w:pict>
          <v:line id="_x0000_s1157" style="position:absolute;z-index:251609600;mso-position-horizontal-relative:margin" from="449.75pt,-12pt" to="449.75pt,753.1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центры общения и досуговых занятий, залы для встреч, собраний, занятий детей и </w:t>
      </w:r>
      <w:r w:rsidRPr="003278A8">
        <w:rPr>
          <w:rFonts w:ascii="Times New Roman" w:hAnsi="Times New Roman"/>
          <w:color w:val="000000"/>
          <w:sz w:val="24"/>
          <w:szCs w:val="24"/>
        </w:rPr>
        <w:t>молодежи, взрослых многоцелевого и специализированного назначения;</w:t>
      </w:r>
    </w:p>
    <w:p w:rsidR="007628F3" w:rsidRPr="003278A8" w:rsidRDefault="007628F3" w:rsidP="008346F6">
      <w:pPr>
        <w:shd w:val="clear" w:color="auto" w:fill="FFFFFF"/>
        <w:spacing w:before="134" w:after="0" w:line="274" w:lineRule="exact"/>
        <w:ind w:left="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физкультурно-спортивные    комплексы   без    включения   в   их    состав    открытых спортивных сооружений с трибунами для размещения зрителей;</w:t>
      </w:r>
    </w:p>
    <w:p w:rsidR="007628F3" w:rsidRPr="003278A8" w:rsidRDefault="007628F3" w:rsidP="008346F6">
      <w:pPr>
        <w:shd w:val="clear" w:color="auto" w:fill="FFFFFF"/>
        <w:spacing w:before="134" w:after="0"/>
        <w:ind w:left="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аптеки, аптечные пункты;</w:t>
      </w:r>
    </w:p>
    <w:p w:rsidR="007628F3" w:rsidRPr="003278A8" w:rsidRDefault="007628F3" w:rsidP="008346F6">
      <w:pPr>
        <w:shd w:val="clear" w:color="auto" w:fill="FFFFFF"/>
        <w:spacing w:before="144" w:after="0" w:line="269" w:lineRule="exact"/>
        <w:ind w:left="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приемные пункты и мастерские по мелкому бытовому ремонту, пошивочные ателье и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мастерские до 100 кв.м.</w:t>
      </w:r>
    </w:p>
    <w:p w:rsidR="007628F3" w:rsidRPr="003278A8" w:rsidRDefault="007628F3" w:rsidP="008346F6">
      <w:pPr>
        <w:shd w:val="clear" w:color="auto" w:fill="FFFFFF"/>
        <w:spacing w:before="34" w:after="0" w:line="408" w:lineRule="exact"/>
        <w:ind w:left="5" w:right="276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 xml:space="preserve">парикмахерские, косметические салоны, салоны красоты; </w:t>
      </w:r>
      <w:r w:rsidRPr="003278A8">
        <w:rPr>
          <w:rFonts w:ascii="Times New Roman" w:hAnsi="Times New Roman"/>
          <w:color w:val="000000"/>
          <w:sz w:val="24"/>
          <w:szCs w:val="24"/>
        </w:rPr>
        <w:t>отделения связи;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предприятия   общественного   питания   (без   или   с   ограниченным   ассортиментом </w:t>
      </w:r>
      <w:r w:rsidRPr="003278A8">
        <w:rPr>
          <w:rFonts w:ascii="Times New Roman" w:hAnsi="Times New Roman"/>
          <w:color w:val="000000"/>
          <w:sz w:val="24"/>
          <w:szCs w:val="24"/>
        </w:rPr>
        <w:t>алкогольных напитков) площадью не более 140 кв. м;</w:t>
      </w:r>
    </w:p>
    <w:p w:rsidR="007628F3" w:rsidRPr="003278A8" w:rsidRDefault="007628F3" w:rsidP="008346F6">
      <w:pPr>
        <w:shd w:val="clear" w:color="auto" w:fill="FFFFFF"/>
        <w:spacing w:before="139" w:after="0" w:line="274" w:lineRule="exact"/>
        <w:ind w:left="1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многофункциональные  здания   комплексного   обслуживания   населения,   отдельно стоящие, встроенные или пристроенных к жилым домам.</w:t>
      </w:r>
    </w:p>
    <w:p w:rsidR="007628F3" w:rsidRPr="003278A8" w:rsidRDefault="007628F3" w:rsidP="008346F6">
      <w:pPr>
        <w:shd w:val="clear" w:color="auto" w:fill="FFFFFF"/>
        <w:spacing w:before="24" w:after="0" w:line="413" w:lineRule="exact"/>
        <w:ind w:left="1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ветеринарные лечебницы для мелких домашних животных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1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отделения и участковые пункты полиции;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мемориальные комплексы, монументы, памятники и памятные знаки;</w:t>
      </w:r>
    </w:p>
    <w:p w:rsidR="007628F3" w:rsidRPr="003278A8" w:rsidRDefault="007628F3" w:rsidP="008346F6">
      <w:pPr>
        <w:shd w:val="clear" w:color="auto" w:fill="FFFFFF"/>
        <w:spacing w:before="106" w:after="0" w:line="269" w:lineRule="exact"/>
        <w:ind w:left="1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встроенно-пристроенные   объекты   обслуживания   для   индивидуальной   трудовой деятельности;</w:t>
      </w:r>
    </w:p>
    <w:p w:rsidR="007628F3" w:rsidRPr="003278A8" w:rsidRDefault="007628F3" w:rsidP="008346F6">
      <w:pPr>
        <w:shd w:val="clear" w:color="auto" w:fill="FFFFFF"/>
        <w:spacing w:before="144" w:after="0" w:line="274" w:lineRule="exact"/>
        <w:ind w:left="1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водопроводные   станции   (водозаборные   и   очистные   сооружения)   и   подстанции </w:t>
      </w:r>
      <w:r w:rsidRPr="003278A8">
        <w:rPr>
          <w:rFonts w:ascii="Times New Roman" w:hAnsi="Times New Roman"/>
          <w:color w:val="000000"/>
          <w:sz w:val="24"/>
          <w:szCs w:val="24"/>
        </w:rPr>
        <w:t>(насосные станции с резервуарами чистой воды), водозаборные скважины.</w:t>
      </w:r>
    </w:p>
    <w:p w:rsidR="007628F3" w:rsidRPr="003278A8" w:rsidRDefault="007628F3" w:rsidP="008346F6">
      <w:pPr>
        <w:shd w:val="clear" w:color="auto" w:fill="FFFFFF"/>
        <w:spacing w:before="250" w:after="0" w:line="408" w:lineRule="exact"/>
        <w:ind w:left="1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shd w:val="clear" w:color="auto" w:fill="FFFFFF"/>
        <w:spacing w:after="0" w:line="408" w:lineRule="exact"/>
        <w:ind w:left="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дворы общего пользования;</w:t>
      </w:r>
    </w:p>
    <w:p w:rsidR="007628F3" w:rsidRPr="003278A8" w:rsidRDefault="007628F3" w:rsidP="008346F6">
      <w:pPr>
        <w:shd w:val="clear" w:color="auto" w:fill="FFFFFF"/>
        <w:spacing w:before="10" w:after="0" w:line="408" w:lineRule="exact"/>
        <w:ind w:left="1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гостевые автостоянки, парковки;</w:t>
      </w:r>
    </w:p>
    <w:p w:rsidR="007628F3" w:rsidRPr="003278A8" w:rsidRDefault="007628F3" w:rsidP="008346F6">
      <w:pPr>
        <w:shd w:val="clear" w:color="auto" w:fill="FFFFFF"/>
        <w:spacing w:before="5" w:after="0" w:line="408" w:lineRule="exact"/>
        <w:ind w:left="1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хозяйственные постройки, площадки;</w:t>
      </w:r>
    </w:p>
    <w:p w:rsidR="007628F3" w:rsidRPr="003278A8" w:rsidRDefault="007628F3" w:rsidP="008346F6">
      <w:pPr>
        <w:shd w:val="clear" w:color="auto" w:fill="FFFFFF"/>
        <w:spacing w:before="5" w:after="0" w:line="408" w:lineRule="exact"/>
        <w:ind w:left="1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встроенные, сблокированные и отдельно стоящие гаражи;</w:t>
      </w:r>
    </w:p>
    <w:p w:rsidR="007628F3" w:rsidRPr="003278A8" w:rsidRDefault="007628F3" w:rsidP="008346F6">
      <w:pPr>
        <w:shd w:val="clear" w:color="auto" w:fill="FFFFFF"/>
        <w:spacing w:after="0" w:line="408" w:lineRule="exact"/>
        <w:ind w:left="1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автостоянки, обслуживающие многоквартирные блокированные дома;</w:t>
      </w:r>
    </w:p>
    <w:p w:rsidR="007628F3" w:rsidRPr="003278A8" w:rsidRDefault="007628F3" w:rsidP="008346F6">
      <w:pPr>
        <w:shd w:val="clear" w:color="auto" w:fill="FFFFFF"/>
        <w:spacing w:after="0" w:line="408" w:lineRule="exact"/>
        <w:ind w:left="1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места хранения мотоциклов, мопедов;</w:t>
      </w:r>
    </w:p>
    <w:p w:rsidR="007628F3" w:rsidRPr="003278A8" w:rsidRDefault="007628F3" w:rsidP="008346F6">
      <w:pPr>
        <w:shd w:val="clear" w:color="auto" w:fill="FFFFFF"/>
        <w:spacing w:before="110" w:after="0" w:line="278" w:lineRule="exact"/>
        <w:ind w:left="1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встроенные     или     отдельно     стоящие     коллективные     подземные     хранилища сельскохозяйственных продуктов;</w:t>
      </w:r>
    </w:p>
    <w:p w:rsidR="007628F3" w:rsidRPr="003278A8" w:rsidRDefault="007628F3" w:rsidP="008346F6">
      <w:pPr>
        <w:shd w:val="clear" w:color="auto" w:fill="FFFFFF"/>
        <w:spacing w:before="29" w:after="0" w:line="413" w:lineRule="exact"/>
        <w:ind w:left="1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группы сараев для скота и птицы (от 8 до 30 блоков) за пределами жилой зоны;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1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индивидуальных занятий физкультурой и спортом;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1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отдельно стоящие беседки и навесы для отдыха и игр детей;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1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отдыха взрослого населения;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1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игровые площадки для детей;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1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сбора мусора;</w:t>
      </w:r>
    </w:p>
    <w:p w:rsidR="007628F3" w:rsidRPr="003278A8" w:rsidRDefault="007628F3" w:rsidP="008346F6">
      <w:pPr>
        <w:shd w:val="clear" w:color="auto" w:fill="FFFFFF"/>
        <w:spacing w:before="110" w:after="0" w:line="274" w:lineRule="exact"/>
        <w:ind w:left="1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придомовые     зеленые     насаждения,     палисадники,     клумбы,     благоустройство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придомовых территорий;</w:t>
      </w:r>
    </w:p>
    <w:p w:rsidR="007628F3" w:rsidRPr="003278A8" w:rsidRDefault="007628F3" w:rsidP="008346F6">
      <w:pPr>
        <w:shd w:val="clear" w:color="auto" w:fill="FFFFFF"/>
        <w:spacing w:before="134" w:after="0"/>
        <w:ind w:left="1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общественные зеленые насаждений (сквер, аллея, бульвар, сад);</w:t>
      </w:r>
    </w:p>
    <w:p w:rsidR="007628F3" w:rsidRPr="003278A8" w:rsidRDefault="007628F3" w:rsidP="008346F6">
      <w:pPr>
        <w:shd w:val="clear" w:color="auto" w:fill="FFFFFF"/>
        <w:spacing w:before="192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7"/>
          <w:sz w:val="24"/>
          <w:szCs w:val="24"/>
        </w:rPr>
        <w:t>33</w:t>
      </w:r>
    </w:p>
    <w:p w:rsidR="007628F3" w:rsidRPr="003278A8" w:rsidRDefault="007628F3" w:rsidP="008346F6">
      <w:pPr>
        <w:shd w:val="clear" w:color="auto" w:fill="FFFFFF"/>
        <w:spacing w:before="192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12" w:right="1167" w:bottom="360" w:left="1809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71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158" style="position:absolute;left:0;text-align:left;z-index:251610624;mso-position-horizontal-relative:margin" from="-6.7pt,-15.1pt" to="487.2pt,-15.1pt" o:allowincell="f" strokeweight="1.45pt">
            <w10:wrap anchorx="margin"/>
          </v:line>
        </w:pict>
      </w:r>
      <w:r>
        <w:rPr>
          <w:noProof/>
        </w:rPr>
        <w:pict>
          <v:line id="_x0000_s1159" style="position:absolute;left:0;text-align:left;z-index:251611648;mso-position-horizontal-relative:margin" from="-5.3pt,751.45pt" to="488.15pt,751.45pt" o:allowincell="f" strokeweight="1.45pt">
            <w10:wrap anchorx="margin"/>
          </v:line>
        </w:pict>
      </w:r>
      <w:r>
        <w:rPr>
          <w:noProof/>
        </w:rPr>
        <w:pict>
          <v:line id="_x0000_s1160" style="position:absolute;left:0;text-align:left;z-index:251612672;mso-position-horizontal-relative:margin" from="-6.7pt,-12.25pt" to="-6.7pt,753.85pt" o:allowincell="f" strokeweight="1.45pt">
            <w10:wrap anchorx="margin"/>
          </v:line>
        </w:pict>
      </w:r>
      <w:r>
        <w:rPr>
          <w:noProof/>
        </w:rPr>
        <w:pict>
          <v:line id="_x0000_s1161" style="position:absolute;left:0;text-align:left;z-index:251613696;mso-position-horizontal-relative:margin" from="485.3pt,-12.25pt" to="485.3pt,752.8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зеленые   насаждения,   элементы   малых   архитектурных   форм,   благоустройство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территории;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4" w:after="0" w:line="240" w:lineRule="auto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и 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9" w:after="0" w:line="240" w:lineRule="auto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инженерной защиты от ЧС;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9" w:after="0" w:line="269" w:lineRule="exact"/>
        <w:ind w:left="71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объекты   наружного   противопожарного   водоснабжения   (пожарные   резервуары,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водоемы);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4" w:after="0" w:line="240" w:lineRule="auto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локального инженерного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4" w:after="0" w:line="240" w:lineRule="auto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и сооружения для размещения служб охраны и наблюдения;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4" w:after="0" w:line="274" w:lineRule="exact"/>
        <w:ind w:left="71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вспомогательные здания и сооружения, технологически связанные с ведущим видом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использования;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9"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спортивные площадки;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гаражи служебного транспорта, в т.ч. встроенные в здания;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сады, огороды, теплицы, оранжереи;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15" w:after="0" w:line="269" w:lineRule="exact"/>
        <w:ind w:left="71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отдельно стоящие индивидуальные душевые, бани, сауны, бассейны, расположенные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на приусадебных участках;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4" w:after="0" w:line="240" w:lineRule="auto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надворные туалеты (при условии устройства септика с фильтрующим колодцем);</w:t>
      </w:r>
    </w:p>
    <w:p w:rsidR="007628F3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0" w:after="0" w:line="278" w:lineRule="exact"/>
        <w:ind w:left="71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индивидуальные   резервуары   для   хранения   воды,   скважины   для   забора   воды,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индивидуальные колодцы.</w:t>
      </w:r>
    </w:p>
    <w:p w:rsidR="007628F3" w:rsidRPr="003278A8" w:rsidRDefault="007628F3" w:rsidP="008346F6">
      <w:pPr>
        <w:pStyle w:val="ListParagraph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2F369D">
        <w:rPr>
          <w:rFonts w:ascii="Times New Roman" w:hAnsi="Times New Roman"/>
          <w:color w:val="000000"/>
          <w:sz w:val="24"/>
          <w:szCs w:val="24"/>
        </w:rPr>
        <w:t>Регламент Ж-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7628F3" w:rsidRPr="003278A8" w:rsidRDefault="007628F3" w:rsidP="008346F6">
      <w:pPr>
        <w:shd w:val="clear" w:color="auto" w:fill="FFFFFF"/>
        <w:spacing w:before="413" w:after="0" w:line="274" w:lineRule="exact"/>
        <w:ind w:righ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 xml:space="preserve">строительства, а также ограничения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капитального строительства, расположенных в зоне Ж-2:</w:t>
      </w:r>
    </w:p>
    <w:p w:rsidR="007628F3" w:rsidRPr="003278A8" w:rsidRDefault="007628F3" w:rsidP="008346F6">
      <w:pPr>
        <w:widowControl w:val="0"/>
        <w:numPr>
          <w:ilvl w:val="0"/>
          <w:numId w:val="4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120" w:after="0" w:line="240" w:lineRule="auto"/>
        <w:ind w:left="715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Минимальная площадь земельных участков - 400 кв.м.</w:t>
      </w:r>
    </w:p>
    <w:p w:rsidR="007628F3" w:rsidRPr="003278A8" w:rsidRDefault="007628F3" w:rsidP="008346F6">
      <w:pPr>
        <w:widowControl w:val="0"/>
        <w:numPr>
          <w:ilvl w:val="0"/>
          <w:numId w:val="4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120" w:after="0" w:line="240" w:lineRule="auto"/>
        <w:ind w:left="715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Минимальное расстояние от жилых зданий до красной линии улиц - не менее 5 м.</w:t>
      </w:r>
    </w:p>
    <w:p w:rsidR="007628F3" w:rsidRPr="003278A8" w:rsidRDefault="007628F3" w:rsidP="008346F6">
      <w:pPr>
        <w:widowControl w:val="0"/>
        <w:numPr>
          <w:ilvl w:val="0"/>
          <w:numId w:val="4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110" w:after="0" w:line="278" w:lineRule="exact"/>
        <w:ind w:firstLine="71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Минимальное расстояние от жилых зданий до красной линии проездов - не менее 3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0"/>
          <w:sz w:val="24"/>
          <w:szCs w:val="24"/>
        </w:rPr>
        <w:t>м.</w:t>
      </w:r>
    </w:p>
    <w:p w:rsidR="007628F3" w:rsidRPr="003278A8" w:rsidRDefault="007628F3" w:rsidP="008346F6">
      <w:pPr>
        <w:widowControl w:val="0"/>
        <w:numPr>
          <w:ilvl w:val="0"/>
          <w:numId w:val="4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101" w:after="0" w:line="283" w:lineRule="exact"/>
        <w:ind w:firstLine="715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Расстояние от хозяйственных построек до красных линий улиц и проездов - не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менее 5 м.</w:t>
      </w:r>
    </w:p>
    <w:p w:rsidR="007628F3" w:rsidRPr="003278A8" w:rsidRDefault="007628F3" w:rsidP="008346F6">
      <w:pPr>
        <w:widowControl w:val="0"/>
        <w:numPr>
          <w:ilvl w:val="0"/>
          <w:numId w:val="4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110" w:after="0" w:line="274" w:lineRule="exact"/>
        <w:ind w:firstLine="71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До границы соседнего участка расстояния по санитарно-бытовым условиям и в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зависимости от степени огнестойкости должны быть не менее:</w:t>
      </w:r>
    </w:p>
    <w:p w:rsidR="007628F3" w:rsidRPr="003278A8" w:rsidRDefault="007628F3" w:rsidP="008346F6">
      <w:pPr>
        <w:spacing w:after="0"/>
        <w:rPr>
          <w:rFonts w:ascii="Times New Roman" w:hAnsi="Times New Roman"/>
          <w:sz w:val="2"/>
          <w:szCs w:val="2"/>
        </w:rPr>
      </w:pPr>
    </w:p>
    <w:p w:rsidR="007628F3" w:rsidRPr="003278A8" w:rsidRDefault="007628F3" w:rsidP="008346F6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24" w:after="0" w:line="394" w:lineRule="exact"/>
        <w:ind w:left="72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 жилого дома - 3 м;</w:t>
      </w:r>
    </w:p>
    <w:p w:rsidR="007628F3" w:rsidRPr="003278A8" w:rsidRDefault="007628F3" w:rsidP="008346F6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94" w:lineRule="exact"/>
        <w:ind w:left="72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от постройки для содержания скота и птицы -4 м;</w:t>
      </w:r>
    </w:p>
    <w:p w:rsidR="007628F3" w:rsidRPr="003278A8" w:rsidRDefault="007628F3" w:rsidP="008346F6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94" w:lineRule="exact"/>
        <w:ind w:left="72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от других построек (бани, автостоянки и др.) </w:t>
      </w:r>
      <w:r w:rsidRPr="003278A8">
        <w:rPr>
          <w:rFonts w:ascii="Times New Roman" w:hAnsi="Times New Roman"/>
          <w:color w:val="000000"/>
          <w:spacing w:val="30"/>
          <w:sz w:val="24"/>
          <w:szCs w:val="24"/>
        </w:rPr>
        <w:t>-1м;</w:t>
      </w:r>
    </w:p>
    <w:p w:rsidR="007628F3" w:rsidRPr="003278A8" w:rsidRDefault="007628F3" w:rsidP="008346F6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94" w:lineRule="exact"/>
        <w:ind w:left="72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от стволов высокорослых деревьев -4 м;</w:t>
      </w:r>
    </w:p>
    <w:p w:rsidR="007628F3" w:rsidRPr="003278A8" w:rsidRDefault="007628F3" w:rsidP="008346F6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94" w:lineRule="exact"/>
        <w:ind w:left="72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от стволов среднерослых деревьев -2 м;</w:t>
      </w:r>
    </w:p>
    <w:p w:rsidR="007628F3" w:rsidRPr="003278A8" w:rsidRDefault="007628F3" w:rsidP="008346F6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94" w:lineRule="exact"/>
        <w:ind w:left="72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от кустарника </w:t>
      </w:r>
      <w:r w:rsidRPr="003278A8">
        <w:rPr>
          <w:rFonts w:ascii="Times New Roman" w:hAnsi="Times New Roman"/>
          <w:color w:val="000000"/>
          <w:spacing w:val="28"/>
          <w:sz w:val="24"/>
          <w:szCs w:val="24"/>
        </w:rPr>
        <w:t>-1м.</w:t>
      </w:r>
    </w:p>
    <w:p w:rsidR="007628F3" w:rsidRPr="003278A8" w:rsidRDefault="007628F3" w:rsidP="008346F6">
      <w:pPr>
        <w:shd w:val="clear" w:color="auto" w:fill="FFFFFF"/>
        <w:spacing w:before="91" w:after="0" w:line="274" w:lineRule="exact"/>
        <w:ind w:left="5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Допускается блокировка жилых зданий, а также хозяйственных построек на смежных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земельных участках по взаимному согласию домовладельцев, а также блокировка </w:t>
      </w:r>
      <w:r w:rsidRPr="003278A8">
        <w:rPr>
          <w:rFonts w:ascii="Times New Roman" w:hAnsi="Times New Roman"/>
          <w:color w:val="000000"/>
          <w:sz w:val="24"/>
          <w:szCs w:val="24"/>
        </w:rPr>
        <w:t>хозяйственных построек к основному строению - с учетом противопожарных требований.</w:t>
      </w:r>
    </w:p>
    <w:p w:rsidR="007628F3" w:rsidRPr="003278A8" w:rsidRDefault="007628F3" w:rsidP="008346F6">
      <w:pPr>
        <w:shd w:val="clear" w:color="auto" w:fill="FFFFFF"/>
        <w:spacing w:before="120" w:after="0"/>
        <w:ind w:left="7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Вспомогательные строения, за исключением автостоянок, размещать со стороны улиц</w:t>
      </w:r>
    </w:p>
    <w:p w:rsidR="007628F3" w:rsidRPr="003278A8" w:rsidRDefault="007628F3" w:rsidP="008346F6">
      <w:pPr>
        <w:shd w:val="clear" w:color="auto" w:fill="FFFFFF"/>
        <w:spacing w:before="62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0"/>
          <w:sz w:val="24"/>
          <w:szCs w:val="24"/>
        </w:rPr>
        <w:t>34</w:t>
      </w:r>
    </w:p>
    <w:p w:rsidR="007628F3" w:rsidRPr="003278A8" w:rsidRDefault="007628F3" w:rsidP="008346F6">
      <w:pPr>
        <w:shd w:val="clear" w:color="auto" w:fill="FFFFFF"/>
        <w:spacing w:before="62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14" w:right="1126" w:bottom="360" w:left="1125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394" w:lineRule="exact"/>
        <w:rPr>
          <w:rFonts w:ascii="Times New Roman" w:hAnsi="Times New Roman"/>
        </w:rPr>
      </w:pPr>
      <w:r>
        <w:rPr>
          <w:noProof/>
        </w:rPr>
        <w:pict>
          <v:line id="_x0000_s1162" style="position:absolute;z-index:251614720;mso-position-horizontal-relative:margin" from="-6.25pt,-9.1pt" to="487.65pt,-9.1pt" o:allowincell="f" strokeweight="1.45pt">
            <w10:wrap anchorx="margin"/>
          </v:line>
        </w:pict>
      </w:r>
      <w:r>
        <w:rPr>
          <w:noProof/>
        </w:rPr>
        <w:pict>
          <v:line id="_x0000_s1163" style="position:absolute;z-index:251615744;mso-position-horizontal-relative:margin" from="-4.8pt,757.45pt" to="489.1pt,757.45pt" o:allowincell="f" strokeweight="1.45pt">
            <w10:wrap anchorx="margin"/>
          </v:line>
        </w:pict>
      </w:r>
      <w:r>
        <w:rPr>
          <w:noProof/>
        </w:rPr>
        <w:pict>
          <v:line id="_x0000_s1164" style="position:absolute;z-index:251616768;mso-position-horizontal-relative:margin" from="-6.25pt,-6.25pt" to="-6.25pt,759.35pt" o:allowincell="f" strokeweight="1.45pt">
            <w10:wrap anchorx="margin"/>
          </v:line>
        </w:pict>
      </w:r>
      <w:r>
        <w:rPr>
          <w:noProof/>
        </w:rPr>
        <w:pict>
          <v:line id="_x0000_s1165" style="position:absolute;z-index:251617792;mso-position-horizontal-relative:margin" from="485.75pt,-6.25pt" to="485.75pt,759.3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не допускается.</w:t>
      </w:r>
    </w:p>
    <w:p w:rsidR="007628F3" w:rsidRPr="003278A8" w:rsidRDefault="007628F3" w:rsidP="008346F6">
      <w:pPr>
        <w:widowControl w:val="0"/>
        <w:numPr>
          <w:ilvl w:val="0"/>
          <w:numId w:val="4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94" w:lineRule="exact"/>
        <w:ind w:left="715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Минимальная ширина фронтальной границы земельного участка -15 м;</w:t>
      </w:r>
    </w:p>
    <w:p w:rsidR="007628F3" w:rsidRPr="003278A8" w:rsidRDefault="007628F3" w:rsidP="008346F6">
      <w:pPr>
        <w:widowControl w:val="0"/>
        <w:numPr>
          <w:ilvl w:val="0"/>
          <w:numId w:val="4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94" w:lineRule="exact"/>
        <w:ind w:left="71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Максимальное количество этажей - 4;</w:t>
      </w:r>
    </w:p>
    <w:p w:rsidR="007628F3" w:rsidRPr="003278A8" w:rsidRDefault="007628F3" w:rsidP="008346F6">
      <w:pPr>
        <w:widowControl w:val="0"/>
        <w:numPr>
          <w:ilvl w:val="0"/>
          <w:numId w:val="4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94" w:lineRule="exact"/>
        <w:ind w:left="715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Максимальная высота жилых домов -15 м;</w:t>
      </w:r>
    </w:p>
    <w:p w:rsidR="007628F3" w:rsidRPr="003278A8" w:rsidRDefault="007628F3" w:rsidP="008346F6">
      <w:pPr>
        <w:widowControl w:val="0"/>
        <w:numPr>
          <w:ilvl w:val="0"/>
          <w:numId w:val="4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94" w:lineRule="exact"/>
        <w:ind w:left="71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Максимальный коэффициент застройки - 0,3.</w:t>
      </w:r>
    </w:p>
    <w:p w:rsidR="007628F3" w:rsidRPr="003278A8" w:rsidRDefault="007628F3" w:rsidP="008346F6">
      <w:pPr>
        <w:shd w:val="clear" w:color="auto" w:fill="FFFFFF"/>
        <w:tabs>
          <w:tab w:val="left" w:pos="1080"/>
        </w:tabs>
        <w:spacing w:after="0" w:line="394" w:lineRule="exact"/>
        <w:ind w:left="73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5"/>
          <w:sz w:val="24"/>
          <w:szCs w:val="24"/>
        </w:rPr>
        <w:t>10.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Максимальный коэффициент плотности застройки - 0,6.</w:t>
      </w:r>
    </w:p>
    <w:p w:rsidR="007628F3" w:rsidRPr="003278A8" w:rsidRDefault="007628F3" w:rsidP="008346F6">
      <w:pPr>
        <w:shd w:val="clear" w:color="auto" w:fill="FFFFFF"/>
        <w:tabs>
          <w:tab w:val="left" w:pos="1171"/>
        </w:tabs>
        <w:spacing w:before="91" w:after="0" w:line="274" w:lineRule="exact"/>
        <w:ind w:left="5" w:firstLine="73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5"/>
          <w:sz w:val="24"/>
          <w:szCs w:val="24"/>
        </w:rPr>
        <w:t>11.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-3"/>
          <w:sz w:val="24"/>
          <w:szCs w:val="24"/>
        </w:rPr>
        <w:t>Характер   ограждения   земельных   участков   со   стороны   улицы   должен   быть</w:t>
      </w:r>
      <w:r w:rsidRPr="003278A8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прозрачным и выдержан в едином стиле как минимум на протяжении одного квартала с обеих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4"/>
          <w:sz w:val="24"/>
          <w:szCs w:val="24"/>
        </w:rPr>
        <w:t>сторон улиц с максимально допустимой высотой ограждений - 2,0 м.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5" w:right="2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На границе с соседним земельным участком допускается устанавливать ограждения,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которые должны быть сетчатыми или решетчатыми с целью минимального затенения </w:t>
      </w:r>
      <w:r w:rsidRPr="003278A8">
        <w:rPr>
          <w:rFonts w:ascii="Times New Roman" w:hAnsi="Times New Roman"/>
          <w:color w:val="000000"/>
          <w:sz w:val="24"/>
          <w:szCs w:val="24"/>
        </w:rPr>
        <w:t>территории соседнего участка и высотой не более 2,0 м.</w:t>
      </w:r>
    </w:p>
    <w:p w:rsidR="007628F3" w:rsidRPr="003278A8" w:rsidRDefault="007628F3" w:rsidP="008346F6">
      <w:pPr>
        <w:shd w:val="clear" w:color="auto" w:fill="FFFFFF"/>
        <w:tabs>
          <w:tab w:val="left" w:pos="1171"/>
        </w:tabs>
        <w:spacing w:before="120" w:after="0" w:line="274" w:lineRule="exact"/>
        <w:ind w:left="5" w:firstLine="73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5"/>
          <w:sz w:val="24"/>
          <w:szCs w:val="24"/>
        </w:rPr>
        <w:t>12.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1"/>
          <w:sz w:val="24"/>
          <w:szCs w:val="24"/>
        </w:rPr>
        <w:t>Минимальное расстояние от окон жилых комнат до стен соседнего дома и</w:t>
      </w:r>
      <w:r w:rsidRPr="003278A8">
        <w:rPr>
          <w:rFonts w:ascii="Times New Roman" w:hAnsi="Times New Roman"/>
          <w:color w:val="000000"/>
          <w:spacing w:val="1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хозяйственных построек (сарая, бани), расположенных на соседних земельных участках,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должно быть не менее 6 м.</w:t>
      </w:r>
    </w:p>
    <w:p w:rsidR="007628F3" w:rsidRPr="003278A8" w:rsidRDefault="007628F3" w:rsidP="008346F6">
      <w:pPr>
        <w:shd w:val="clear" w:color="auto" w:fill="FFFFFF"/>
        <w:spacing w:before="110" w:after="0" w:line="278" w:lineRule="exact"/>
        <w:ind w:left="10" w:right="2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Сараи для скота и птицы следует предусматривать на расстоянии от окон жилых помещений дома: одиночные или двойные - не менее 15 м.</w:t>
      </w:r>
    </w:p>
    <w:p w:rsidR="007628F3" w:rsidRPr="003278A8" w:rsidRDefault="007628F3" w:rsidP="008346F6">
      <w:pPr>
        <w:shd w:val="clear" w:color="auto" w:fill="FFFFFF"/>
        <w:spacing w:before="115" w:after="0" w:line="278" w:lineRule="exact"/>
        <w:ind w:left="10" w:righ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Хозяйственные постройки следует размещать от границ участка на расстоянии не 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менее 1 м.</w:t>
      </w:r>
    </w:p>
    <w:p w:rsidR="007628F3" w:rsidRPr="003278A8" w:rsidRDefault="007628F3" w:rsidP="008346F6">
      <w:pPr>
        <w:shd w:val="clear" w:color="auto" w:fill="FFFFFF"/>
        <w:tabs>
          <w:tab w:val="left" w:pos="1171"/>
        </w:tabs>
        <w:spacing w:before="110" w:after="0" w:line="274" w:lineRule="exact"/>
        <w:ind w:left="5" w:firstLine="73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5"/>
          <w:sz w:val="24"/>
          <w:szCs w:val="24"/>
        </w:rPr>
        <w:t>13.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Между  длинными  сторонами  жилых  зданий  высотой  </w:t>
      </w:r>
      <w:r w:rsidRPr="003278A8">
        <w:rPr>
          <w:rFonts w:ascii="Times New Roman" w:hAnsi="Times New Roman"/>
          <w:color w:val="000000"/>
          <w:spacing w:val="151"/>
          <w:sz w:val="24"/>
          <w:szCs w:val="24"/>
        </w:rPr>
        <w:t>2-3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   этажа  следует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  <w:t>принимать расстояния (бытовые разрывы) не менее 15 м, а высотой 4 этажа - не менее 20 м,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между длинными сторонами и торцами этих же зданий с окнами из жилых комнат - не менее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Юм.</w:t>
      </w:r>
    </w:p>
    <w:p w:rsidR="007628F3" w:rsidRPr="003278A8" w:rsidRDefault="007628F3" w:rsidP="008346F6">
      <w:pPr>
        <w:widowControl w:val="0"/>
        <w:numPr>
          <w:ilvl w:val="0"/>
          <w:numId w:val="46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15" w:after="0" w:line="274" w:lineRule="exact"/>
        <w:ind w:left="10" w:firstLine="739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Минимальное расстояние от края основной проезжей части магистральных дорог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до линии регулирования жилой застройки -50 м.</w:t>
      </w:r>
    </w:p>
    <w:p w:rsidR="007628F3" w:rsidRPr="003278A8" w:rsidRDefault="007628F3" w:rsidP="008346F6">
      <w:pPr>
        <w:widowControl w:val="0"/>
        <w:numPr>
          <w:ilvl w:val="0"/>
          <w:numId w:val="46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20" w:after="0" w:line="274" w:lineRule="exact"/>
        <w:ind w:left="10" w:firstLine="739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Минимальное расстояние от края основной проезжей части магистральных дорог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  <w:t>до   линиа  регулирования   жилой   застройки   при   условии   применения   шумозащитных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  <w:t xml:space="preserve">устройств, обеспечивающих требования СНиП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II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-12-77 - 25 м.</w:t>
      </w:r>
    </w:p>
    <w:p w:rsidR="007628F3" w:rsidRPr="003278A8" w:rsidRDefault="007628F3" w:rsidP="008346F6">
      <w:pPr>
        <w:widowControl w:val="0"/>
        <w:numPr>
          <w:ilvl w:val="0"/>
          <w:numId w:val="46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20" w:after="0" w:line="274" w:lineRule="exact"/>
        <w:ind w:left="10" w:firstLine="739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Максимальное расстояние от края основной проезжей части улиц, местных или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боковых проездов до линии застройки - 25 м;</w:t>
      </w:r>
    </w:p>
    <w:p w:rsidR="007628F3" w:rsidRPr="003278A8" w:rsidRDefault="007628F3" w:rsidP="008346F6">
      <w:pPr>
        <w:shd w:val="clear" w:color="auto" w:fill="FFFFFF"/>
        <w:tabs>
          <w:tab w:val="left" w:pos="1272"/>
        </w:tabs>
        <w:spacing w:before="120" w:after="0" w:line="274" w:lineRule="exact"/>
        <w:ind w:left="19" w:firstLine="73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3"/>
          <w:sz w:val="24"/>
          <w:szCs w:val="24"/>
        </w:rPr>
        <w:t>17.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Минимальное   расстояние    от   стен   детских   дошкольных   учреждений   и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общеобразовательных школ до красных линий - 25 м.</w:t>
      </w:r>
    </w:p>
    <w:p w:rsidR="007628F3" w:rsidRPr="003278A8" w:rsidRDefault="007628F3" w:rsidP="008346F6">
      <w:pPr>
        <w:widowControl w:val="0"/>
        <w:numPr>
          <w:ilvl w:val="0"/>
          <w:numId w:val="47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20" w:after="0" w:line="240" w:lineRule="auto"/>
        <w:ind w:left="754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Минимальные разрывы между стенами зданий без окон из жилых комнат -6 м.</w:t>
      </w:r>
    </w:p>
    <w:p w:rsidR="007628F3" w:rsidRPr="003278A8" w:rsidRDefault="007628F3" w:rsidP="008346F6">
      <w:pPr>
        <w:widowControl w:val="0"/>
        <w:numPr>
          <w:ilvl w:val="0"/>
          <w:numId w:val="47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20" w:after="0" w:line="240" w:lineRule="auto"/>
        <w:ind w:left="754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Минимальная глубина участка (п — ширина жилой секции) - 10,5+п м.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9" w:right="5" w:firstLine="734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19. На приусадебных участках запрещается строительство закрытых автостоянок для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грузового транспорта и транспорта для перевозки людей, находящегося в личной </w:t>
      </w:r>
      <w:r w:rsidRPr="003278A8">
        <w:rPr>
          <w:rFonts w:ascii="Times New Roman" w:hAnsi="Times New Roman"/>
          <w:color w:val="000000"/>
          <w:sz w:val="24"/>
          <w:szCs w:val="24"/>
        </w:rPr>
        <w:t>собственности, кроме автотранспорта грузоподъемностью менее 1,5 т.</w:t>
      </w:r>
    </w:p>
    <w:p w:rsidR="007628F3" w:rsidRPr="003278A8" w:rsidRDefault="007628F3" w:rsidP="008346F6">
      <w:pPr>
        <w:shd w:val="clear" w:color="auto" w:fill="FFFFFF"/>
        <w:spacing w:before="427" w:after="0"/>
        <w:ind w:left="734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Зона застройки среднеэтажными жилыми домами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Ж-3</w:t>
      </w:r>
    </w:p>
    <w:p w:rsidR="007628F3" w:rsidRPr="003278A8" w:rsidRDefault="007628F3" w:rsidP="008346F6">
      <w:pPr>
        <w:shd w:val="clear" w:color="auto" w:fill="FFFFFF"/>
        <w:spacing w:before="110" w:after="0" w:line="278" w:lineRule="exact"/>
        <w:ind w:left="2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Перечень видов разрешенного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строительства, расположенных в зоне Ж-3:</w:t>
      </w:r>
    </w:p>
    <w:p w:rsidR="007628F3" w:rsidRPr="003278A8" w:rsidRDefault="007628F3" w:rsidP="008346F6">
      <w:pPr>
        <w:shd w:val="clear" w:color="auto" w:fill="FFFFFF"/>
        <w:spacing w:before="10" w:after="0" w:line="413" w:lineRule="exact"/>
        <w:ind w:left="389" w:right="3533" w:firstLine="360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 xml:space="preserve">Основные виды разрешенного использования: </w:t>
      </w:r>
      <w:r w:rsidRPr="003278A8">
        <w:rPr>
          <w:rFonts w:ascii="Times New Roman" w:hAnsi="Times New Roman"/>
          <w:i/>
          <w:iCs/>
          <w:color w:val="000000"/>
          <w:sz w:val="24"/>
          <w:szCs w:val="24"/>
        </w:rPr>
        <w:t xml:space="preserve">-   </w:t>
      </w:r>
      <w:r w:rsidRPr="003278A8">
        <w:rPr>
          <w:rFonts w:ascii="Times New Roman" w:hAnsi="Times New Roman"/>
          <w:color w:val="000000"/>
          <w:sz w:val="24"/>
          <w:szCs w:val="24"/>
        </w:rPr>
        <w:t>жилые дома блокированной застройки 3-5 этажей;</w:t>
      </w:r>
    </w:p>
    <w:p w:rsidR="007628F3" w:rsidRPr="003278A8" w:rsidRDefault="007628F3" w:rsidP="008346F6">
      <w:pPr>
        <w:shd w:val="clear" w:color="auto" w:fill="FFFFFF"/>
        <w:spacing w:before="178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35</w:t>
      </w:r>
    </w:p>
    <w:p w:rsidR="007628F3" w:rsidRPr="003278A8" w:rsidRDefault="007628F3" w:rsidP="008346F6">
      <w:pPr>
        <w:shd w:val="clear" w:color="auto" w:fill="FFFFFF"/>
        <w:spacing w:before="178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49" w:right="1126" w:bottom="360" w:left="1120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166" style="position:absolute;left:0;text-align:left;z-index:251618816;mso-position-horizontal-relative:margin" from="-23.75pt,-15.35pt" to="470.15pt,-15.35pt" o:allowincell="f" strokeweight="1.45pt">
            <w10:wrap anchorx="margin"/>
          </v:line>
        </w:pict>
      </w:r>
      <w:r>
        <w:rPr>
          <w:noProof/>
        </w:rPr>
        <w:pict>
          <v:line id="_x0000_s1167" style="position:absolute;left:0;text-align:left;z-index:251619840;mso-position-horizontal-relative:margin" from="-22.8pt,751.2pt" to="471.1pt,751.2pt" o:allowincell="f" strokeweight="1.45pt">
            <w10:wrap anchorx="margin"/>
          </v:line>
        </w:pict>
      </w:r>
      <w:r>
        <w:rPr>
          <w:noProof/>
        </w:rPr>
        <w:pict>
          <v:line id="_x0000_s1168" style="position:absolute;left:0;text-align:left;z-index:251620864;mso-position-horizontal-relative:margin" from="-23.75pt,-14.9pt" to="-23.75pt,753.1pt" o:allowincell="f" strokeweight="1.7pt">
            <w10:wrap anchorx="margin"/>
          </v:line>
        </w:pict>
      </w:r>
      <w:r>
        <w:rPr>
          <w:noProof/>
        </w:rPr>
        <w:pict>
          <v:line id="_x0000_s1169" style="position:absolute;left:0;text-align:left;z-index:251621888;mso-position-horizontal-relative:margin" from="468.25pt,-14.9pt" to="468.25pt,752.6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многоквартирные блок-секционные дома 3-5 этажей;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многоквартирные дома 3-5 этажей;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69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жилые здания специального назначения (дома квартирного типа для престарелых и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семей с инвалидами).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детские дошкольные образовательные учреждения;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средние общеобразовательные учреждения (школы) общего типа без ограничения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вместимости;</w:t>
      </w:r>
    </w:p>
    <w:p w:rsidR="007628F3" w:rsidRPr="003278A8" w:rsidRDefault="007628F3" w:rsidP="008346F6">
      <w:pPr>
        <w:shd w:val="clear" w:color="auto" w:fill="FFFFFF"/>
        <w:spacing w:before="245" w:after="0" w:line="413" w:lineRule="exact"/>
        <w:ind w:left="379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общежития;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школы-интернаты, дома ребенка;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учреждения социальной зашиты населения;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учреждения среднего специального и профессионального образования;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1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учреждения     страхования,     нотариальные     конторы,     ломбарды,     юридические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консультации,    агентства   недвижимости   и   центры   обслуживания,   рекламные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агентства,    административные    здания,    в    том    числе    встроенные,    встроено-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пристроенные помещения в нижние этажи жилых зданий;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9" w:after="0" w:line="269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магазины продовольственные и промтоварные торговой площадью не более 300 кв.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4"/>
          <w:sz w:val="24"/>
          <w:szCs w:val="24"/>
        </w:rPr>
        <w:t>м*;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4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киоски,    лоточная    торговля,    временные    павильоны    розничной    торговли    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обслуживания населения;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4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торговые комплексы и центры;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салоны сотовой связи*;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фотосалоны*;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пункты продажи сотовых телефонов и приема платежей*;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центры по предоставлению полиграфических услуг, ксерокопированию и т.п.*;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гостиницы не более 50 мест;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офисы, конторы организаций различных форм собственности*;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отделения банков, пункты обмена валюты;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библиотеки, архивы, информационные центры*;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6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центры общения и досуговых занятий, залы для встреч, собраний, занятий детей и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молодежи, взрослых многоцелевого и специализированного назначения;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специализированные   образовательные   учреждения   (ДШИ,   ДСШ,   музыкальные,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художественные, хореографические, иные школы);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физкультурно-спортивные   комплексы   без   включения   в   их   состав   открытых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спортивных сооружений с трибунами для размещения зрителей;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4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молочные кухни;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медицинские кабинеты частной практики*;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аптеки, аптечные пункты*;</w:t>
      </w:r>
    </w:p>
    <w:p w:rsidR="007628F3" w:rsidRPr="003278A8" w:rsidRDefault="007628F3" w:rsidP="008346F6">
      <w:pPr>
        <w:shd w:val="clear" w:color="auto" w:fill="FFFFFF"/>
        <w:spacing w:before="302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36</w:t>
      </w:r>
    </w:p>
    <w:p w:rsidR="007628F3" w:rsidRPr="003278A8" w:rsidRDefault="007628F3" w:rsidP="008346F6">
      <w:pPr>
        <w:shd w:val="clear" w:color="auto" w:fill="FFFFFF"/>
        <w:spacing w:before="302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12" w:right="1172" w:bottom="360" w:left="1435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701" w:hanging="365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170" style="position:absolute;left:0;text-align:left;z-index:251622912;mso-position-horizontal-relative:margin" from="-7.2pt,-15.1pt" to="486.7pt,-15.1pt" o:allowincell="f" strokeweight="1.45pt">
            <w10:wrap anchorx="margin"/>
          </v:line>
        </w:pict>
      </w:r>
      <w:r>
        <w:rPr>
          <w:noProof/>
        </w:rPr>
        <w:pict>
          <v:line id="_x0000_s1171" style="position:absolute;left:0;text-align:left;z-index:251623936;mso-position-horizontal-relative:margin" from="-5.75pt,751.45pt" to="488.15pt,751.45pt" o:allowincell="f" strokeweight="1.45pt">
            <w10:wrap anchorx="margin"/>
          </v:line>
        </w:pict>
      </w:r>
      <w:r>
        <w:rPr>
          <w:noProof/>
        </w:rPr>
        <w:pict>
          <v:line id="_x0000_s1172" style="position:absolute;left:0;text-align:left;z-index:251624960;mso-position-horizontal-relative:margin" from="-7.2pt,-12.25pt" to="-7.2pt,751.45pt" o:allowincell="f" strokeweight="1.45pt">
            <w10:wrap anchorx="margin"/>
          </v:line>
        </w:pict>
      </w:r>
      <w:r>
        <w:rPr>
          <w:noProof/>
        </w:rPr>
        <w:pict>
          <v:line id="_x0000_s1173" style="position:absolute;left:0;text-align:left;z-index:251625984;mso-position-horizontal-relative:margin" from="484.8pt,-12.25pt" to="484.8pt,752.8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приемные пункты и мастерские по мелкому бытовому ремонту (ремонту обуви,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одежды, зонтов, часов и т.п.); пошивочные ателье и мастерские до 200 кв.м.*;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34" w:after="0" w:line="408" w:lineRule="exact"/>
        <w:ind w:left="33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парикмахерские, косметические салоны, салоны красоты*;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408" w:lineRule="exact"/>
        <w:ind w:left="33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отделения связи*;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408" w:lineRule="exact"/>
        <w:ind w:left="33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бани, сауны общего пользования, фитнес - клубы с режимом работы до 23 часов;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408" w:lineRule="exact"/>
        <w:ind w:left="33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ветеринарные лечебницы для мелких домашних животных;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408" w:lineRule="exact"/>
        <w:ind w:left="33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и помещения для размещения подразделений органов охраны правопорядка*;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15" w:after="0" w:line="274" w:lineRule="exact"/>
        <w:ind w:left="701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многофункциональные   здания   комплексного   обслуживания   населения,   отдельно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стоящие, встроенные или пристроенных к жилым домам;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0" w:after="0" w:line="278" w:lineRule="exact"/>
        <w:ind w:left="701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аварийно-диспетчерские службы организаций, осуществляющих эксплуатацию сетей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инженерно-технического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9" w:after="0" w:line="408" w:lineRule="exact"/>
        <w:ind w:left="33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мемориальные комплексы, монументы, памятники и памятные знаки;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408" w:lineRule="exact"/>
        <w:ind w:left="33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музеи, выставочные залы;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408" w:lineRule="exact"/>
        <w:ind w:left="33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спортплощадки;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408" w:lineRule="exact"/>
        <w:ind w:left="33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амбулаторно-поликлинические учреждения;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408" w:lineRule="exact"/>
        <w:ind w:left="33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пункты оказания первой медицинской помощи;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15" w:after="0" w:line="274" w:lineRule="exact"/>
        <w:ind w:left="701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предприятия   бытового   обслуживания,   художественные   мастерские,   мастерские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изделий народных промыслов общей площадью не более 250 кв. м;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0" w:after="0" w:line="278" w:lineRule="exact"/>
        <w:ind w:left="701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предприятия   общественного   питания   (без   или   с   ограниченным   ассортиментом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алкогольных напитков) общей площадью не более 250 кв. м;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0" w:after="0" w:line="278" w:lineRule="exact"/>
        <w:ind w:left="701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индивидуальное   обслуживание   клиентов   в   отдельно   стоящем   здании   общей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площадью не более 200 кв. м;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4" w:after="0" w:line="274" w:lineRule="exact"/>
        <w:ind w:left="701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здания  для  отправления  культа,  рассчитанные  на  прихожан   (конфессиональные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объекты);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0" w:after="0" w:line="240" w:lineRule="auto"/>
        <w:ind w:left="33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антенны сотовой, радиорелейной и спутниковой связи;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0" w:after="0" w:line="278" w:lineRule="exact"/>
        <w:ind w:left="701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объекты     автотранспорта     (автозаправочные     и     газонаполнительные     станции,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мастерские автосервиса, автомобильные мойки);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4" w:after="0" w:line="240" w:lineRule="auto"/>
        <w:ind w:left="33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рынки открытые и закрытые.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right="10" w:firstLine="72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* Отмеченные звездочкой виды использования могут осуществляться в помещениях,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встроенных и пристроенных к жилому дому, в т.ч. при переводе помещений из жилых в нежилые, при условии проведения процедуры предоставления разрешения на условно </w:t>
      </w:r>
      <w:r w:rsidRPr="003278A8">
        <w:rPr>
          <w:rFonts w:ascii="Times New Roman" w:hAnsi="Times New Roman"/>
          <w:color w:val="000000"/>
          <w:sz w:val="24"/>
          <w:szCs w:val="24"/>
        </w:rPr>
        <w:t>разрешенный вид использования.</w:t>
      </w:r>
    </w:p>
    <w:p w:rsidR="007628F3" w:rsidRPr="003278A8" w:rsidRDefault="007628F3" w:rsidP="008346F6">
      <w:pPr>
        <w:shd w:val="clear" w:color="auto" w:fill="FFFFFF"/>
        <w:spacing w:before="355" w:after="0"/>
        <w:ind w:left="720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0" w:after="0" w:line="278" w:lineRule="exact"/>
        <w:ind w:left="701" w:hanging="365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крытые  плавательные  бассейны  на земельном  участке  дошкольных  учреждений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общего типа или специализированных;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9" w:after="0" w:line="274" w:lineRule="exact"/>
        <w:ind w:left="701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крытые плавательные бассейны на земельном участке общеобразовательных или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специализированных школ;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4" w:after="0" w:line="274" w:lineRule="exact"/>
        <w:ind w:left="701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открытые спортивно-физкультурные сооружения на земельном участке основного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объекта;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4" w:after="0" w:line="240" w:lineRule="auto"/>
        <w:ind w:left="33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отделение связи на 1-м этаже или в пристройке к многоквартирному жилому дому;</w:t>
      </w:r>
    </w:p>
    <w:p w:rsidR="007628F3" w:rsidRPr="003278A8" w:rsidRDefault="007628F3" w:rsidP="008346F6">
      <w:pPr>
        <w:shd w:val="clear" w:color="auto" w:fill="FFFFFF"/>
        <w:spacing w:before="67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37</w:t>
      </w:r>
    </w:p>
    <w:p w:rsidR="007628F3" w:rsidRPr="003278A8" w:rsidRDefault="007628F3" w:rsidP="008346F6">
      <w:pPr>
        <w:shd w:val="clear" w:color="auto" w:fill="FFFFFF"/>
        <w:spacing w:before="67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12" w:right="1102" w:bottom="360" w:left="1164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418" w:lineRule="exact"/>
        <w:rPr>
          <w:rFonts w:ascii="Times New Roman" w:hAnsi="Times New Roman"/>
        </w:rPr>
      </w:pPr>
      <w:r>
        <w:rPr>
          <w:noProof/>
        </w:rPr>
        <w:pict>
          <v:line id="_x0000_s1174" style="position:absolute;z-index:251627008;mso-position-horizontal-relative:margin" from="-42.25pt,-9.35pt" to="451.65pt,-9.35pt" o:allowincell="f" strokeweight="1.45pt">
            <w10:wrap anchorx="margin"/>
          </v:line>
        </w:pict>
      </w:r>
      <w:r>
        <w:rPr>
          <w:noProof/>
        </w:rPr>
        <w:pict>
          <v:line id="_x0000_s1175" style="position:absolute;z-index:251628032;mso-position-horizontal-relative:margin" from="-40.8pt,756.7pt" to="452.65pt,756.7pt" o:allowincell="f" strokeweight="1.45pt">
            <w10:wrap anchorx="margin"/>
          </v:line>
        </w:pict>
      </w:r>
      <w:r>
        <w:rPr>
          <w:noProof/>
        </w:rPr>
        <w:pict>
          <v:line id="_x0000_s1176" style="position:absolute;z-index:251629056;mso-position-horizontal-relative:margin" from="-42.25pt,-6.5pt" to="-42.25pt,756.7pt" o:allowincell="f" strokeweight="1.45pt">
            <w10:wrap anchorx="margin"/>
          </v:line>
        </w:pict>
      </w:r>
      <w:r>
        <w:rPr>
          <w:noProof/>
        </w:rPr>
        <w:pict>
          <v:line id="_x0000_s1177" style="position:absolute;z-index:251630080;mso-position-horizontal-relative:margin" from="449.75pt,-6.5pt" to="449.75pt,758.6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отделение банка на 1-м этаже или в пристройке к многоквартирному жилому дому; </w:t>
      </w:r>
      <w:r w:rsidRPr="003278A8">
        <w:rPr>
          <w:rFonts w:ascii="Times New Roman" w:hAnsi="Times New Roman"/>
          <w:color w:val="000000"/>
          <w:sz w:val="24"/>
          <w:szCs w:val="24"/>
        </w:rPr>
        <w:t>аптека на 1-м этаже или в пристройке к многоквартирному жилому дому;</w:t>
      </w:r>
    </w:p>
    <w:p w:rsidR="007628F3" w:rsidRPr="003278A8" w:rsidRDefault="007628F3" w:rsidP="008346F6">
      <w:pPr>
        <w:shd w:val="clear" w:color="auto" w:fill="FFFFFF"/>
        <w:spacing w:before="106" w:after="0" w:line="274" w:lineRule="exact"/>
        <w:ind w:right="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предприятия бытового обслуживания (пошивочные ателье, ремонтные мастерские бытовой техники, парикмахерские и иные подобные объекты) на 1-м этаже или в пристройке к многоквартирному жилому дому;</w:t>
      </w:r>
    </w:p>
    <w:p w:rsidR="007628F3" w:rsidRPr="003278A8" w:rsidRDefault="007628F3" w:rsidP="008346F6">
      <w:pPr>
        <w:shd w:val="clear" w:color="auto" w:fill="FFFFFF"/>
        <w:spacing w:before="139" w:after="0" w:line="269" w:lineRule="exact"/>
        <w:ind w:right="14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продовольственные магазины на 1-м этаже или в пристройке к многоквартирному </w:t>
      </w:r>
      <w:r w:rsidRPr="003278A8">
        <w:rPr>
          <w:rFonts w:ascii="Times New Roman" w:hAnsi="Times New Roman"/>
          <w:color w:val="000000"/>
          <w:spacing w:val="-3"/>
          <w:sz w:val="24"/>
          <w:szCs w:val="24"/>
        </w:rPr>
        <w:t>дому;</w:t>
      </w:r>
    </w:p>
    <w:p w:rsidR="007628F3" w:rsidRPr="003278A8" w:rsidRDefault="007628F3" w:rsidP="008346F6">
      <w:pPr>
        <w:shd w:val="clear" w:color="auto" w:fill="FFFFFF"/>
        <w:spacing w:before="139" w:after="0"/>
        <w:ind w:left="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непродовольственные магазины на 1-м этаже или в пристройке к многоквартирному</w:t>
      </w:r>
    </w:p>
    <w:p w:rsidR="007628F3" w:rsidRPr="003278A8" w:rsidRDefault="007628F3" w:rsidP="008346F6">
      <w:pPr>
        <w:shd w:val="clear" w:color="auto" w:fill="FFFFFF"/>
        <w:spacing w:after="0"/>
        <w:ind w:left="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3"/>
          <w:sz w:val="24"/>
          <w:szCs w:val="24"/>
        </w:rPr>
        <w:t>дому;</w:t>
      </w:r>
    </w:p>
    <w:p w:rsidR="007628F3" w:rsidRPr="003278A8" w:rsidRDefault="007628F3" w:rsidP="008346F6">
      <w:pPr>
        <w:shd w:val="clear" w:color="auto" w:fill="FFFFFF"/>
        <w:spacing w:before="144" w:after="0" w:line="274" w:lineRule="exact"/>
        <w:ind w:right="14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предприятия общественного питания (рестораны, кафе, бары, закусочные, столовые и иные подобные объекты) на 1-м этаже или в пристройке к многоквартирному жилому 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дому;</w:t>
      </w:r>
    </w:p>
    <w:p w:rsidR="007628F3" w:rsidRPr="003278A8" w:rsidRDefault="007628F3" w:rsidP="008346F6">
      <w:pPr>
        <w:shd w:val="clear" w:color="auto" w:fill="FFFFFF"/>
        <w:spacing w:before="139" w:after="0" w:line="274" w:lineRule="exact"/>
        <w:ind w:left="10" w:right="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жилищно-эксплуатационные и аварийно-диспетчерские службы на 1-м этаже или в пристройке к многоквартирному жилому дому;</w:t>
      </w:r>
    </w:p>
    <w:p w:rsidR="007628F3" w:rsidRPr="003278A8" w:rsidRDefault="007628F3" w:rsidP="008346F6">
      <w:pPr>
        <w:shd w:val="clear" w:color="auto" w:fill="FFFFFF"/>
        <w:spacing w:before="139" w:after="0"/>
        <w:ind w:left="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дворы общего пользования;</w:t>
      </w:r>
    </w:p>
    <w:p w:rsidR="007628F3" w:rsidRPr="003278A8" w:rsidRDefault="007628F3" w:rsidP="008346F6">
      <w:pPr>
        <w:shd w:val="clear" w:color="auto" w:fill="FFFFFF"/>
        <w:spacing w:before="134" w:after="0"/>
        <w:ind w:left="1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автостоянки открытого типа для индивидуального легкового транспорта;</w:t>
      </w:r>
    </w:p>
    <w:p w:rsidR="007628F3" w:rsidRPr="003278A8" w:rsidRDefault="007628F3" w:rsidP="008346F6">
      <w:pPr>
        <w:shd w:val="clear" w:color="auto" w:fill="FFFFFF"/>
        <w:spacing w:before="125" w:after="0" w:line="274" w:lineRule="exact"/>
        <w:ind w:left="10" w:right="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гаражи на территории жилой застройки (отдельно стоящие, встроенные, встроенно-пристроенные, подземные и полуподземные) предназначены для индивидуальных легковых автомобилей;</w:t>
      </w:r>
    </w:p>
    <w:p w:rsidR="007628F3" w:rsidRPr="003278A8" w:rsidRDefault="007628F3" w:rsidP="008346F6">
      <w:pPr>
        <w:shd w:val="clear" w:color="auto" w:fill="FFFFFF"/>
        <w:spacing w:before="139" w:after="0" w:line="274" w:lineRule="exact"/>
        <w:ind w:left="10" w:right="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парковки перед объектами культурных, обслуживающих и коммерческих видов использования;</w:t>
      </w:r>
    </w:p>
    <w:p w:rsidR="007628F3" w:rsidRPr="003278A8" w:rsidRDefault="007628F3" w:rsidP="008346F6">
      <w:pPr>
        <w:shd w:val="clear" w:color="auto" w:fill="FFFFFF"/>
        <w:spacing w:before="134" w:after="0" w:line="278" w:lineRule="exact"/>
        <w:ind w:left="14" w:right="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не капитального гаражи или стоянки для технических средств передвижения </w:t>
      </w:r>
      <w:r w:rsidRPr="003278A8">
        <w:rPr>
          <w:rFonts w:ascii="Times New Roman" w:hAnsi="Times New Roman"/>
          <w:color w:val="000000"/>
          <w:sz w:val="24"/>
          <w:szCs w:val="24"/>
        </w:rPr>
        <w:t>инвалидов;</w:t>
      </w:r>
    </w:p>
    <w:p w:rsidR="007628F3" w:rsidRPr="003278A8" w:rsidRDefault="007628F3" w:rsidP="008346F6">
      <w:pPr>
        <w:shd w:val="clear" w:color="auto" w:fill="FFFFFF"/>
        <w:spacing w:before="29" w:after="0" w:line="408" w:lineRule="exact"/>
        <w:ind w:left="10" w:right="1766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площадки для индивидуальных занятий физкультурой и спортом; </w:t>
      </w:r>
      <w:r w:rsidRPr="003278A8">
        <w:rPr>
          <w:rFonts w:ascii="Times New Roman" w:hAnsi="Times New Roman"/>
          <w:color w:val="000000"/>
          <w:sz w:val="24"/>
          <w:szCs w:val="24"/>
        </w:rPr>
        <w:t>отдельно стоящие беседки и навесы для отдыха и игр детей; площадки для отдыха взрослого населения; детские игровые площадки; хозяйственные площадки;</w:t>
      </w:r>
    </w:p>
    <w:p w:rsidR="007628F3" w:rsidRPr="003278A8" w:rsidRDefault="007628F3" w:rsidP="008346F6">
      <w:pPr>
        <w:shd w:val="clear" w:color="auto" w:fill="FFFFFF"/>
        <w:spacing w:before="115" w:after="0" w:line="269" w:lineRule="exact"/>
        <w:ind w:left="14" w:right="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 xml:space="preserve">придомовые зеленые насаждения, палисадники, клумбы, благоустройство </w:t>
      </w:r>
      <w:r w:rsidRPr="003278A8">
        <w:rPr>
          <w:rFonts w:ascii="Times New Roman" w:hAnsi="Times New Roman"/>
          <w:color w:val="000000"/>
          <w:sz w:val="24"/>
          <w:szCs w:val="24"/>
        </w:rPr>
        <w:t>придомовых территорий, элементы малых архитектурных форм;</w:t>
      </w:r>
    </w:p>
    <w:p w:rsidR="007628F3" w:rsidRPr="003278A8" w:rsidRDefault="007628F3" w:rsidP="008346F6">
      <w:pPr>
        <w:shd w:val="clear" w:color="auto" w:fill="FFFFFF"/>
        <w:spacing w:before="29" w:after="0" w:line="413" w:lineRule="exact"/>
        <w:ind w:left="19" w:right="13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общественные зеленые насаждений (сквер, аллея, бульвар, сад);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сооружения и устройства сетей инженерно технического обеспечения;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объекты инженерной защиты населения от ЧС;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общественные туалеты;</w:t>
      </w:r>
    </w:p>
    <w:p w:rsidR="007628F3" w:rsidRPr="003278A8" w:rsidRDefault="007628F3" w:rsidP="008346F6">
      <w:pPr>
        <w:shd w:val="clear" w:color="auto" w:fill="FFFFFF"/>
        <w:spacing w:before="106" w:after="0" w:line="274" w:lineRule="exact"/>
        <w:ind w:left="19" w:right="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объекты наружного противопожарного водоснабжения (пожарные резервуары,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водоемы);</w:t>
      </w:r>
    </w:p>
    <w:p w:rsidR="007628F3" w:rsidRPr="003278A8" w:rsidRDefault="007628F3" w:rsidP="008346F6">
      <w:pPr>
        <w:shd w:val="clear" w:color="auto" w:fill="FFFFFF"/>
        <w:spacing w:before="134" w:after="0"/>
        <w:ind w:left="2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локального инженерного обеспечения;</w:t>
      </w:r>
    </w:p>
    <w:p w:rsidR="007628F3" w:rsidRPr="003278A8" w:rsidRDefault="007628F3" w:rsidP="008346F6">
      <w:pPr>
        <w:shd w:val="clear" w:color="auto" w:fill="FFFFFF"/>
        <w:spacing w:before="139" w:after="0"/>
        <w:ind w:left="1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и сооружения для размещения служб охраны и наблюдения;</w:t>
      </w:r>
    </w:p>
    <w:p w:rsidR="007628F3" w:rsidRPr="003278A8" w:rsidRDefault="007628F3" w:rsidP="008346F6">
      <w:pPr>
        <w:shd w:val="clear" w:color="auto" w:fill="FFFFFF"/>
        <w:spacing w:before="134" w:after="0" w:line="274" w:lineRule="exact"/>
        <w:ind w:left="24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вспомогательные здания и сооружения, технологически связанные с ведущим видом использования;</w:t>
      </w:r>
    </w:p>
    <w:p w:rsidR="007628F3" w:rsidRPr="003278A8" w:rsidRDefault="007628F3" w:rsidP="008346F6">
      <w:pPr>
        <w:shd w:val="clear" w:color="auto" w:fill="FFFFFF"/>
        <w:spacing w:before="269" w:after="0"/>
        <w:jc w:val="right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7628F3" w:rsidRPr="003278A8" w:rsidRDefault="007628F3" w:rsidP="008346F6">
      <w:pPr>
        <w:shd w:val="clear" w:color="auto" w:fill="FFFFFF"/>
        <w:spacing w:before="269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38</w:t>
      </w:r>
    </w:p>
    <w:p w:rsidR="007628F3" w:rsidRPr="003278A8" w:rsidRDefault="007628F3" w:rsidP="008346F6">
      <w:pPr>
        <w:shd w:val="clear" w:color="auto" w:fill="FFFFFF"/>
        <w:spacing w:before="269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54" w:right="1104" w:bottom="360" w:left="1876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178" style="position:absolute;left:0;text-align:left;z-index:251631104;mso-position-horizontal-relative:margin" from="-6.5pt,-14.9pt" to="487.4pt,-14.9pt" o:allowincell="f" strokeweight="1.45pt">
            <w10:wrap anchorx="margin"/>
          </v:line>
        </w:pict>
      </w:r>
      <w:r>
        <w:rPr>
          <w:noProof/>
        </w:rPr>
        <w:pict>
          <v:line id="_x0000_s1179" style="position:absolute;left:0;text-align:left;z-index:251632128;mso-position-horizontal-relative:margin" from="-4.55pt,751.2pt" to="488.9pt,751.2pt" o:allowincell="f" strokeweight="1.45pt">
            <w10:wrap anchorx="margin"/>
          </v:line>
        </w:pict>
      </w:r>
      <w:r>
        <w:rPr>
          <w:noProof/>
        </w:rPr>
        <w:pict>
          <v:line id="_x0000_s1180" style="position:absolute;left:0;text-align:left;z-index:251633152;mso-position-horizontal-relative:margin" from="-6.5pt,-12.5pt" to="-6.5pt,751.2pt" o:allowincell="f" strokeweight="1.7pt">
            <w10:wrap anchorx="margin"/>
          </v:line>
        </w:pict>
      </w:r>
      <w:r>
        <w:rPr>
          <w:noProof/>
        </w:rPr>
        <w:pict>
          <v:line id="_x0000_s1181" style="position:absolute;left:0;text-align:left;z-index:251634176;mso-position-horizontal-relative:margin" from="485.5pt,-12.5pt" to="485.5pt,751.2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спортивные площадки без установки трибун для зрителей;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9" w:after="0" w:line="240" w:lineRule="auto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гаражи служебного транспорта, в т.ч. встроенные в здания;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0" w:after="0" w:line="274" w:lineRule="exact"/>
        <w:ind w:left="715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площадки для сбора мусора (в т.ч. биологического для парикмахерских, учреждений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медицинского назначения);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4" w:after="0" w:line="240" w:lineRule="auto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территории, элементы малых архитектурных форм;</w:t>
      </w:r>
    </w:p>
    <w:p w:rsidR="007628F3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4" w:after="0" w:line="240" w:lineRule="auto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выгула собак.</w:t>
      </w:r>
    </w:p>
    <w:p w:rsidR="007628F3" w:rsidRPr="003278A8" w:rsidRDefault="007628F3" w:rsidP="008346F6">
      <w:pPr>
        <w:pStyle w:val="ListParagraph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2F369D">
        <w:rPr>
          <w:rFonts w:ascii="Times New Roman" w:hAnsi="Times New Roman"/>
          <w:color w:val="000000"/>
          <w:sz w:val="24"/>
          <w:szCs w:val="24"/>
        </w:rPr>
        <w:t>Регламент Ж-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7628F3" w:rsidRPr="003278A8" w:rsidRDefault="007628F3" w:rsidP="008346F6">
      <w:pPr>
        <w:shd w:val="clear" w:color="auto" w:fill="FFFFFF"/>
        <w:spacing w:before="355" w:after="0" w:line="274" w:lineRule="exact"/>
        <w:ind w:righ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 xml:space="preserve">строительства, а также ограничения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капитального строительства, расположенных в зоне Ж-3:</w:t>
      </w:r>
    </w:p>
    <w:p w:rsidR="007628F3" w:rsidRPr="003278A8" w:rsidRDefault="007628F3" w:rsidP="008346F6">
      <w:pPr>
        <w:widowControl w:val="0"/>
        <w:numPr>
          <w:ilvl w:val="0"/>
          <w:numId w:val="48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4" w:after="0" w:line="394" w:lineRule="exact"/>
        <w:ind w:left="715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Минимальная площадь земельных участков - 400 кв.м.</w:t>
      </w:r>
    </w:p>
    <w:p w:rsidR="007628F3" w:rsidRPr="003278A8" w:rsidRDefault="007628F3" w:rsidP="008346F6">
      <w:pPr>
        <w:widowControl w:val="0"/>
        <w:numPr>
          <w:ilvl w:val="0"/>
          <w:numId w:val="48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94" w:lineRule="exact"/>
        <w:ind w:left="715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Минимальное расстояние от жилых зданий до красной линии улиц - не менее 5 м.</w:t>
      </w:r>
    </w:p>
    <w:p w:rsidR="007628F3" w:rsidRPr="003278A8" w:rsidRDefault="007628F3" w:rsidP="008346F6">
      <w:pPr>
        <w:widowControl w:val="0"/>
        <w:numPr>
          <w:ilvl w:val="0"/>
          <w:numId w:val="48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94" w:lineRule="exact"/>
        <w:ind w:left="71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Минимальное расстояние от жилых зданий до красной линии проездов - не менее 3</w:t>
      </w:r>
    </w:p>
    <w:p w:rsidR="007628F3" w:rsidRPr="003278A8" w:rsidRDefault="007628F3" w:rsidP="008346F6">
      <w:pPr>
        <w:shd w:val="clear" w:color="auto" w:fill="FFFFFF"/>
        <w:spacing w:after="0"/>
        <w:ind w:left="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м.</w:t>
      </w:r>
    </w:p>
    <w:p w:rsidR="007628F3" w:rsidRPr="003278A8" w:rsidRDefault="007628F3" w:rsidP="008346F6">
      <w:pPr>
        <w:shd w:val="clear" w:color="auto" w:fill="FFFFFF"/>
        <w:tabs>
          <w:tab w:val="left" w:pos="955"/>
        </w:tabs>
        <w:spacing w:before="110" w:after="0"/>
        <w:ind w:left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9"/>
          <w:sz w:val="24"/>
          <w:szCs w:val="24"/>
        </w:rPr>
        <w:t>4.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Расстояние от хозяйственных построек до красных линий улиц и проездов - не</w:t>
      </w:r>
    </w:p>
    <w:p w:rsidR="007628F3" w:rsidRPr="003278A8" w:rsidRDefault="007628F3" w:rsidP="008346F6">
      <w:pPr>
        <w:shd w:val="clear" w:color="auto" w:fill="FFFFFF"/>
        <w:spacing w:before="5" w:after="0"/>
        <w:ind w:left="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менее 5 м.</w:t>
      </w:r>
    </w:p>
    <w:p w:rsidR="007628F3" w:rsidRPr="003278A8" w:rsidRDefault="007628F3" w:rsidP="008346F6">
      <w:pPr>
        <w:shd w:val="clear" w:color="auto" w:fill="FFFFFF"/>
        <w:tabs>
          <w:tab w:val="left" w:pos="970"/>
        </w:tabs>
        <w:spacing w:before="110" w:after="0" w:line="278" w:lineRule="exact"/>
        <w:ind w:left="5" w:firstLine="72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5.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До границы соседнего участка расстояния по санитарно-бытовым условиям и в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зависимости от степени огнестойкости должны быть не менее:</w:t>
      </w:r>
    </w:p>
    <w:p w:rsidR="007628F3" w:rsidRPr="003278A8" w:rsidRDefault="007628F3" w:rsidP="008346F6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24" w:after="0" w:line="394" w:lineRule="exact"/>
        <w:ind w:left="72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 жилого дома - 3 м;</w:t>
      </w:r>
    </w:p>
    <w:p w:rsidR="007628F3" w:rsidRPr="003278A8" w:rsidRDefault="007628F3" w:rsidP="008346F6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94" w:lineRule="exact"/>
        <w:ind w:left="72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от постройки для содержания скота и птицы -4 м;</w:t>
      </w:r>
    </w:p>
    <w:p w:rsidR="007628F3" w:rsidRPr="003278A8" w:rsidRDefault="007628F3" w:rsidP="008346F6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94" w:lineRule="exact"/>
        <w:ind w:left="72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от других построек (бани, автостоянки и др.) </w:t>
      </w:r>
      <w:r w:rsidRPr="003278A8">
        <w:rPr>
          <w:rFonts w:ascii="Times New Roman" w:hAnsi="Times New Roman"/>
          <w:color w:val="000000"/>
          <w:spacing w:val="32"/>
          <w:sz w:val="24"/>
          <w:szCs w:val="24"/>
        </w:rPr>
        <w:t>-1м;</w:t>
      </w:r>
    </w:p>
    <w:p w:rsidR="007628F3" w:rsidRPr="003278A8" w:rsidRDefault="007628F3" w:rsidP="008346F6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94" w:lineRule="exact"/>
        <w:ind w:left="72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от стволов высокорослых деревьев -4 м;</w:t>
      </w:r>
    </w:p>
    <w:p w:rsidR="007628F3" w:rsidRPr="003278A8" w:rsidRDefault="007628F3" w:rsidP="008346F6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94" w:lineRule="exact"/>
        <w:ind w:left="72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от стволов среднерослых деревьев -2 м;</w:t>
      </w:r>
    </w:p>
    <w:p w:rsidR="007628F3" w:rsidRPr="003278A8" w:rsidRDefault="007628F3" w:rsidP="008346F6">
      <w:pPr>
        <w:widowControl w:val="0"/>
        <w:numPr>
          <w:ilvl w:val="0"/>
          <w:numId w:val="4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94" w:lineRule="exact"/>
        <w:ind w:left="72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от кустарника </w:t>
      </w:r>
      <w:r w:rsidRPr="003278A8">
        <w:rPr>
          <w:rFonts w:ascii="Times New Roman" w:hAnsi="Times New Roman"/>
          <w:color w:val="000000"/>
          <w:spacing w:val="31"/>
          <w:sz w:val="24"/>
          <w:szCs w:val="24"/>
        </w:rPr>
        <w:t>-1м.</w:t>
      </w:r>
    </w:p>
    <w:p w:rsidR="007628F3" w:rsidRPr="003278A8" w:rsidRDefault="007628F3" w:rsidP="008346F6">
      <w:pPr>
        <w:shd w:val="clear" w:color="auto" w:fill="FFFFFF"/>
        <w:spacing w:before="91" w:after="0" w:line="274" w:lineRule="exact"/>
        <w:ind w:left="14" w:right="5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Допускается блокировка жилых зданий, а также хозяйственных построек на смежных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земельных участках по взаимному согласию домовладельцев, а также блокировка </w:t>
      </w:r>
      <w:r w:rsidRPr="003278A8">
        <w:rPr>
          <w:rFonts w:ascii="Times New Roman" w:hAnsi="Times New Roman"/>
          <w:color w:val="000000"/>
          <w:sz w:val="24"/>
          <w:szCs w:val="24"/>
        </w:rPr>
        <w:t>хозяйственных построек к основному строению - с учетом противопожарных требований.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9" w:right="10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Вспомогательные строения, за исключением автостоянок, размещать со стороны улиц не допускается.</w:t>
      </w:r>
    </w:p>
    <w:p w:rsidR="007628F3" w:rsidRPr="003278A8" w:rsidRDefault="007628F3" w:rsidP="008346F6">
      <w:pPr>
        <w:widowControl w:val="0"/>
        <w:numPr>
          <w:ilvl w:val="0"/>
          <w:numId w:val="4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4" w:after="0" w:line="398" w:lineRule="exact"/>
        <w:ind w:left="725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Минимальная ширина фронтальной границы земельного участка- 15 м;</w:t>
      </w:r>
    </w:p>
    <w:p w:rsidR="007628F3" w:rsidRPr="003278A8" w:rsidRDefault="007628F3" w:rsidP="008346F6">
      <w:pPr>
        <w:widowControl w:val="0"/>
        <w:numPr>
          <w:ilvl w:val="0"/>
          <w:numId w:val="4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98" w:lineRule="exact"/>
        <w:ind w:left="72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Максимальное количество этажей - 5;</w:t>
      </w:r>
    </w:p>
    <w:p w:rsidR="007628F3" w:rsidRPr="003278A8" w:rsidRDefault="007628F3" w:rsidP="008346F6">
      <w:pPr>
        <w:widowControl w:val="0"/>
        <w:numPr>
          <w:ilvl w:val="0"/>
          <w:numId w:val="4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98" w:lineRule="exact"/>
        <w:ind w:left="72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Максимальная высота жилых домов -18 м;</w:t>
      </w:r>
    </w:p>
    <w:p w:rsidR="007628F3" w:rsidRPr="003278A8" w:rsidRDefault="007628F3" w:rsidP="008346F6">
      <w:pPr>
        <w:widowControl w:val="0"/>
        <w:numPr>
          <w:ilvl w:val="0"/>
          <w:numId w:val="4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98" w:lineRule="exact"/>
        <w:ind w:left="725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Максимальный коэффициент застройки - 0,3.</w:t>
      </w:r>
    </w:p>
    <w:p w:rsidR="007628F3" w:rsidRPr="003278A8" w:rsidRDefault="007628F3" w:rsidP="008346F6">
      <w:pPr>
        <w:shd w:val="clear" w:color="auto" w:fill="FFFFFF"/>
        <w:tabs>
          <w:tab w:val="left" w:pos="1094"/>
        </w:tabs>
        <w:spacing w:after="0" w:line="398" w:lineRule="exact"/>
        <w:ind w:left="75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5"/>
          <w:sz w:val="24"/>
          <w:szCs w:val="24"/>
        </w:rPr>
        <w:t>10.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Максимальный коэффициент плотности застройки - 0,6.</w:t>
      </w:r>
    </w:p>
    <w:p w:rsidR="007628F3" w:rsidRPr="003278A8" w:rsidRDefault="007628F3" w:rsidP="008346F6">
      <w:pPr>
        <w:shd w:val="clear" w:color="auto" w:fill="FFFFFF"/>
        <w:tabs>
          <w:tab w:val="left" w:pos="1186"/>
        </w:tabs>
        <w:spacing w:before="91" w:after="0" w:line="274" w:lineRule="exact"/>
        <w:ind w:left="19" w:firstLine="73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5"/>
          <w:sz w:val="24"/>
          <w:szCs w:val="24"/>
        </w:rPr>
        <w:t>11.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-3"/>
          <w:sz w:val="24"/>
          <w:szCs w:val="24"/>
        </w:rPr>
        <w:t>Характер   ограждения   земельных   участков   со   стороны   улицы   должен   быть</w:t>
      </w:r>
      <w:r w:rsidRPr="003278A8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прозрачным и выдержан в едином стиле как минимум на протяжении одного квартала с обеих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4"/>
          <w:sz w:val="24"/>
          <w:szCs w:val="24"/>
        </w:rPr>
        <w:t>сторон улиц с максимально допустимой высотой ограждений - 2,0 м.</w:t>
      </w:r>
    </w:p>
    <w:p w:rsidR="007628F3" w:rsidRPr="003278A8" w:rsidRDefault="007628F3" w:rsidP="008346F6">
      <w:pPr>
        <w:shd w:val="clear" w:color="auto" w:fill="FFFFFF"/>
        <w:spacing w:before="106" w:after="0" w:line="278" w:lineRule="exact"/>
        <w:ind w:left="19" w:right="5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На границе с соседним земельным участком допускается устанавливать ограждения,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которые должны быть сетчатыми или решетчатыми с целью минимального затенения </w:t>
      </w:r>
      <w:r w:rsidRPr="003278A8">
        <w:rPr>
          <w:rFonts w:ascii="Times New Roman" w:hAnsi="Times New Roman"/>
          <w:color w:val="000000"/>
          <w:sz w:val="24"/>
          <w:szCs w:val="24"/>
        </w:rPr>
        <w:t>территории соседнего участка и высотой не более 2,0 м.</w:t>
      </w:r>
    </w:p>
    <w:p w:rsidR="007628F3" w:rsidRPr="003278A8" w:rsidRDefault="007628F3" w:rsidP="008346F6">
      <w:pPr>
        <w:shd w:val="clear" w:color="auto" w:fill="FFFFFF"/>
        <w:tabs>
          <w:tab w:val="left" w:pos="1186"/>
        </w:tabs>
        <w:spacing w:before="120" w:after="0"/>
        <w:ind w:left="75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12.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1"/>
          <w:sz w:val="24"/>
          <w:szCs w:val="24"/>
        </w:rPr>
        <w:t>Минимальное расстояние от окон жилых комнат до стен соседнего дома и</w:t>
      </w:r>
    </w:p>
    <w:p w:rsidR="007628F3" w:rsidRPr="003278A8" w:rsidRDefault="007628F3" w:rsidP="008346F6">
      <w:pPr>
        <w:shd w:val="clear" w:color="auto" w:fill="FFFFFF"/>
        <w:spacing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0"/>
          <w:sz w:val="24"/>
          <w:szCs w:val="24"/>
        </w:rPr>
        <w:t>39</w:t>
      </w:r>
    </w:p>
    <w:p w:rsidR="007628F3" w:rsidRPr="003278A8" w:rsidRDefault="007628F3" w:rsidP="008346F6">
      <w:pPr>
        <w:shd w:val="clear" w:color="auto" w:fill="FFFFFF"/>
        <w:spacing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12" w:right="1073" w:bottom="360" w:left="1173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8" w:lineRule="exact"/>
        <w:ind w:right="24"/>
        <w:jc w:val="both"/>
        <w:rPr>
          <w:rFonts w:ascii="Times New Roman" w:hAnsi="Times New Roman"/>
        </w:rPr>
      </w:pPr>
      <w:r>
        <w:rPr>
          <w:noProof/>
        </w:rPr>
        <w:pict>
          <v:line id="_x0000_s1182" style="position:absolute;left:0;text-align:left;z-index:251635200;mso-position-horizontal-relative:margin" from="-6pt,-13.9pt" to="487.9pt,-13.9pt" o:allowincell="f" strokeweight="1.45pt">
            <w10:wrap anchorx="margin"/>
          </v:line>
        </w:pict>
      </w:r>
      <w:r>
        <w:rPr>
          <w:noProof/>
        </w:rPr>
        <w:pict>
          <v:line id="_x0000_s1183" style="position:absolute;left:0;text-align:left;z-index:251636224;mso-position-horizontal-relative:margin" from="-4.55pt,752.65pt" to="488.9pt,752.65pt" o:allowincell="f" strokeweight="1.45pt">
            <w10:wrap anchorx="margin"/>
          </v:line>
        </w:pict>
      </w:r>
      <w:r>
        <w:rPr>
          <w:noProof/>
        </w:rPr>
        <w:pict>
          <v:line id="_x0000_s1184" style="position:absolute;left:0;text-align:left;z-index:251637248;mso-position-horizontal-relative:margin" from="-6pt,-11.05pt" to="-6pt,754.55pt" o:allowincell="f" strokeweight="1.45pt">
            <w10:wrap anchorx="margin"/>
          </v:line>
        </w:pict>
      </w:r>
      <w:r>
        <w:rPr>
          <w:noProof/>
        </w:rPr>
        <w:pict>
          <v:line id="_x0000_s1185" style="position:absolute;left:0;text-align:left;z-index:251638272;mso-position-horizontal-relative:margin" from="486pt,-11.05pt" to="486pt,754.5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хозяйственных построек (сарая, бани), расположенных на соседних земельных участках, </w:t>
      </w:r>
      <w:r w:rsidRPr="003278A8">
        <w:rPr>
          <w:rFonts w:ascii="Times New Roman" w:hAnsi="Times New Roman"/>
          <w:color w:val="000000"/>
          <w:sz w:val="24"/>
          <w:szCs w:val="24"/>
        </w:rPr>
        <w:t>должно быть не менее 6 м.</w:t>
      </w:r>
    </w:p>
    <w:p w:rsidR="007628F3" w:rsidRPr="003278A8" w:rsidRDefault="007628F3" w:rsidP="008346F6">
      <w:pPr>
        <w:shd w:val="clear" w:color="auto" w:fill="FFFFFF"/>
        <w:spacing w:before="110" w:after="0" w:line="274" w:lineRule="exact"/>
        <w:ind w:left="5" w:right="1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Сараи для скота и птицы следует предусматривать на расстоянии от окон жилых помещений дома: одиночные или двойные - не менее 15 м.</w:t>
      </w:r>
    </w:p>
    <w:p w:rsidR="007628F3" w:rsidRPr="003278A8" w:rsidRDefault="007628F3" w:rsidP="008346F6">
      <w:pPr>
        <w:shd w:val="clear" w:color="auto" w:fill="FFFFFF"/>
        <w:spacing w:before="120" w:after="0" w:line="278" w:lineRule="exact"/>
        <w:ind w:left="5" w:righ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Хозяйственные постройки следует размещать от границ участка на расстоянии не 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менее 1 м.</w:t>
      </w:r>
    </w:p>
    <w:p w:rsidR="007628F3" w:rsidRPr="003278A8" w:rsidRDefault="007628F3" w:rsidP="008346F6">
      <w:pPr>
        <w:shd w:val="clear" w:color="auto" w:fill="FFFFFF"/>
        <w:tabs>
          <w:tab w:val="left" w:pos="1186"/>
        </w:tabs>
        <w:spacing w:before="115" w:after="0" w:line="274" w:lineRule="exact"/>
        <w:ind w:left="5" w:firstLine="73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5"/>
          <w:sz w:val="24"/>
          <w:szCs w:val="24"/>
        </w:rPr>
        <w:t>13.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Между  длинными  сторонами  жилых зданий  высотой  </w:t>
      </w:r>
      <w:r w:rsidRPr="003278A8">
        <w:rPr>
          <w:rFonts w:ascii="Times New Roman" w:hAnsi="Times New Roman"/>
          <w:color w:val="000000"/>
          <w:spacing w:val="154"/>
          <w:sz w:val="24"/>
          <w:szCs w:val="24"/>
        </w:rPr>
        <w:t>2-3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  этажа следует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принимать расстояния (бытовые разрывы) не менее 15 м, а высотой 4-5 этажа — не менее 20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м, между длинными сторонами и торцами этих же зданий с окнами из жилых комнат - не</w:t>
      </w:r>
    </w:p>
    <w:p w:rsidR="007628F3" w:rsidRPr="003278A8" w:rsidRDefault="007628F3" w:rsidP="008346F6">
      <w:pPr>
        <w:shd w:val="clear" w:color="auto" w:fill="FFFFFF"/>
        <w:spacing w:after="0"/>
        <w:ind w:left="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менее 10 м.</w:t>
      </w:r>
    </w:p>
    <w:p w:rsidR="007628F3" w:rsidRPr="003278A8" w:rsidRDefault="007628F3" w:rsidP="008346F6">
      <w:pPr>
        <w:widowControl w:val="0"/>
        <w:numPr>
          <w:ilvl w:val="0"/>
          <w:numId w:val="50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120" w:after="0" w:line="274" w:lineRule="exact"/>
        <w:ind w:left="5" w:firstLine="739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Минимальное расстояние от края основной проезжей части магистральных дорог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до линии регулирования жилой застройки -50 м.</w:t>
      </w:r>
    </w:p>
    <w:p w:rsidR="007628F3" w:rsidRPr="003278A8" w:rsidRDefault="007628F3" w:rsidP="008346F6">
      <w:pPr>
        <w:widowControl w:val="0"/>
        <w:numPr>
          <w:ilvl w:val="0"/>
          <w:numId w:val="50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115" w:after="0" w:line="274" w:lineRule="exact"/>
        <w:ind w:left="5" w:firstLine="739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Минимальное расстояние от края основной проезжей части магистральных дорог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до   линии   регулирования   жилой   застройки   при   условии   применения   шумозащитных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устройств, обеспечивающих требования СНиП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II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-12-77 - 25 м.</w:t>
      </w:r>
    </w:p>
    <w:p w:rsidR="007628F3" w:rsidRPr="003278A8" w:rsidRDefault="007628F3" w:rsidP="008346F6">
      <w:pPr>
        <w:widowControl w:val="0"/>
        <w:numPr>
          <w:ilvl w:val="0"/>
          <w:numId w:val="50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120" w:after="0" w:line="274" w:lineRule="exact"/>
        <w:ind w:left="5" w:firstLine="739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Максимальное расстояние от края основной проезжей части улиц, местных или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боковых проездов до линии застройки - 25 м;</w:t>
      </w:r>
    </w:p>
    <w:p w:rsidR="007628F3" w:rsidRPr="003278A8" w:rsidRDefault="007628F3" w:rsidP="008346F6">
      <w:pPr>
        <w:shd w:val="clear" w:color="auto" w:fill="FFFFFF"/>
        <w:tabs>
          <w:tab w:val="left" w:pos="1272"/>
        </w:tabs>
        <w:spacing w:before="120" w:after="0" w:line="274" w:lineRule="exact"/>
        <w:ind w:left="19" w:firstLine="73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5"/>
          <w:sz w:val="24"/>
          <w:szCs w:val="24"/>
        </w:rPr>
        <w:t>17.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Минимальное   расстояние   от   стен   детских   дошкольных   учреждений   и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общеобразовательных школ до красных линий - 25 м.</w:t>
      </w:r>
    </w:p>
    <w:p w:rsidR="007628F3" w:rsidRPr="003278A8" w:rsidRDefault="007628F3" w:rsidP="008346F6">
      <w:pPr>
        <w:widowControl w:val="0"/>
        <w:numPr>
          <w:ilvl w:val="0"/>
          <w:numId w:val="5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15" w:after="0" w:line="240" w:lineRule="auto"/>
        <w:ind w:left="730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Минимальные разрывы между стенами зданий без окон из жилых комнат -6 м.</w:t>
      </w:r>
    </w:p>
    <w:p w:rsidR="007628F3" w:rsidRPr="003278A8" w:rsidRDefault="007628F3" w:rsidP="008346F6">
      <w:pPr>
        <w:widowControl w:val="0"/>
        <w:numPr>
          <w:ilvl w:val="0"/>
          <w:numId w:val="5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20" w:after="0" w:line="240" w:lineRule="auto"/>
        <w:ind w:left="730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Минимальная глубина участка (п - ширина жилой секции) - 15+п м;</w:t>
      </w:r>
    </w:p>
    <w:p w:rsidR="007628F3" w:rsidRPr="003278A8" w:rsidRDefault="007628F3" w:rsidP="008346F6">
      <w:pPr>
        <w:widowControl w:val="0"/>
        <w:numPr>
          <w:ilvl w:val="0"/>
          <w:numId w:val="5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20" w:after="0" w:line="274" w:lineRule="exact"/>
        <w:ind w:left="19" w:firstLine="71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На приусадебных участках запрещается строительство закрытых автостоянок для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  <w:t>грузового   транспорта   и   транспорта   для   перевозки   людей,   находящегося   в   личной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собственности, кроме автотранспорта грузоподъемностью менее 1,5 т.</w:t>
      </w:r>
    </w:p>
    <w:p w:rsidR="007628F3" w:rsidRPr="003278A8" w:rsidRDefault="007628F3" w:rsidP="008346F6">
      <w:pPr>
        <w:shd w:val="clear" w:color="auto" w:fill="FFFFFF"/>
        <w:spacing w:before="422" w:after="0"/>
        <w:ind w:left="734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24. Общественно-деловые зоны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9"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3"/>
          <w:sz w:val="24"/>
          <w:szCs w:val="24"/>
        </w:rPr>
        <w:t xml:space="preserve">Общественно-деловые зоны предназначены для размещения объектов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здравоохранения, культуры, торговли, общественного питания, социального и коммунально-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бытового назначения, объектов среднего профессионального и высшего профессионального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образования, административных, научно-исследовательских учреждений, культовых зданий,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объектов делового, финансового назначения, стоянок автомобильного транспорта, иных </w:t>
      </w:r>
      <w:r w:rsidRPr="003278A8">
        <w:rPr>
          <w:rFonts w:ascii="Times New Roman" w:hAnsi="Times New Roman"/>
          <w:color w:val="000000"/>
          <w:sz w:val="24"/>
          <w:szCs w:val="24"/>
        </w:rPr>
        <w:t>объектов, связанных с обеспечением жизнедеятельности граждан.</w:t>
      </w:r>
    </w:p>
    <w:p w:rsidR="007628F3" w:rsidRPr="003278A8" w:rsidRDefault="007628F3" w:rsidP="008346F6">
      <w:pPr>
        <w:shd w:val="clear" w:color="auto" w:fill="FFFFFF"/>
        <w:spacing w:before="115" w:after="0" w:line="278" w:lineRule="exact"/>
        <w:ind w:left="19" w:right="1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В сельских поселениях формируется поселенческая общественно-деловая зона, </w:t>
      </w:r>
      <w:r w:rsidRPr="003278A8">
        <w:rPr>
          <w:rFonts w:ascii="Times New Roman" w:hAnsi="Times New Roman"/>
          <w:color w:val="000000"/>
          <w:sz w:val="24"/>
          <w:szCs w:val="24"/>
        </w:rPr>
        <w:t>являющаяся центром сельского населенного пункта.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9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 xml:space="preserve">В сельских населенных пунктах формируется общественно-деловая зона, </w:t>
      </w:r>
      <w:r w:rsidRPr="003278A8">
        <w:rPr>
          <w:rFonts w:ascii="Times New Roman" w:hAnsi="Times New Roman"/>
          <w:color w:val="000000"/>
          <w:sz w:val="24"/>
          <w:szCs w:val="24"/>
        </w:rPr>
        <w:t>дополняемая объектами повседневного обслуживания в жилой застройке.</w:t>
      </w:r>
    </w:p>
    <w:p w:rsidR="007628F3" w:rsidRPr="003278A8" w:rsidRDefault="007628F3" w:rsidP="008346F6">
      <w:pPr>
        <w:shd w:val="clear" w:color="auto" w:fill="FFFFFF"/>
        <w:spacing w:before="427" w:after="0"/>
        <w:ind w:left="734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Зона делового, общественного и коммерческого назначения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ОД-1</w:t>
      </w:r>
    </w:p>
    <w:p w:rsidR="007628F3" w:rsidRPr="003278A8" w:rsidRDefault="007628F3" w:rsidP="008346F6">
      <w:pPr>
        <w:shd w:val="clear" w:color="auto" w:fill="FFFFFF"/>
        <w:spacing w:before="106" w:after="0" w:line="278" w:lineRule="exact"/>
        <w:ind w:left="24" w:right="5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Перечень видов разрешенного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строительства, расположенных в зоне ОД-1:</w:t>
      </w:r>
    </w:p>
    <w:p w:rsidR="007628F3" w:rsidRPr="003278A8" w:rsidRDefault="007628F3" w:rsidP="008346F6">
      <w:pPr>
        <w:shd w:val="clear" w:color="auto" w:fill="FFFFFF"/>
        <w:spacing w:before="120" w:after="0"/>
        <w:ind w:left="74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30" w:after="0" w:line="240" w:lineRule="auto"/>
        <w:ind w:left="389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администрации, органов местного самоуправления;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34" w:after="0" w:line="278" w:lineRule="exact"/>
        <w:ind w:left="749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офисы, конторы различных организаций, фирм, компаний, банки, отделения банков,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пункты обмена валюты;</w:t>
      </w:r>
    </w:p>
    <w:p w:rsidR="007628F3" w:rsidRPr="003278A8" w:rsidRDefault="007628F3" w:rsidP="008346F6">
      <w:pPr>
        <w:shd w:val="clear" w:color="auto" w:fill="FFFFFF"/>
        <w:spacing w:before="245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40</w:t>
      </w:r>
    </w:p>
    <w:p w:rsidR="007628F3" w:rsidRPr="003278A8" w:rsidRDefault="007628F3" w:rsidP="008346F6">
      <w:pPr>
        <w:shd w:val="clear" w:color="auto" w:fill="FFFFFF"/>
        <w:spacing w:before="245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97" w:right="1123" w:bottom="360" w:left="1123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186" style="position:absolute;left:0;text-align:left;z-index:251639296;mso-position-horizontal-relative:margin" from="-24.25pt,-15.35pt" to="469.65pt,-15.35pt" o:allowincell="f" strokeweight="1.45pt">
            <w10:wrap anchorx="margin"/>
          </v:line>
        </w:pict>
      </w:r>
      <w:r>
        <w:rPr>
          <w:noProof/>
        </w:rPr>
        <w:pict>
          <v:line id="_x0000_s1187" style="position:absolute;left:0;text-align:left;z-index:251640320;mso-position-horizontal-relative:margin" from="-23.3pt,751.2pt" to="470.15pt,751.2pt" o:allowincell="f" strokeweight="1.45pt">
            <w10:wrap anchorx="margin"/>
          </v:line>
        </w:pict>
      </w:r>
      <w:r>
        <w:rPr>
          <w:noProof/>
        </w:rPr>
        <w:pict>
          <v:line id="_x0000_s1188" style="position:absolute;left:0;text-align:left;z-index:251641344;mso-position-horizontal-relative:margin" from="-24.25pt,-12pt" to="-24.25pt,753.6pt" o:allowincell="f" strokeweight="1.45pt">
            <w10:wrap anchorx="margin"/>
          </v:line>
        </w:pict>
      </w:r>
      <w:r>
        <w:rPr>
          <w:noProof/>
        </w:rPr>
        <w:pict>
          <v:line id="_x0000_s1189" style="position:absolute;left:0;text-align:left;z-index:251642368;mso-position-horizontal-relative:margin" from="467.75pt,-12pt" to="467.75pt,753.1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суды, нотариальные конторы, прочие юридические учреждения;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44" w:after="0" w:line="269" w:lineRule="exact"/>
        <w:ind w:left="355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отделения полиции, государственной инспекции безопасности дорожного движения,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пожарной охраны;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рекламные агентства;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39" w:after="0" w:line="269" w:lineRule="exact"/>
        <w:ind w:left="355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транспортные агентства по сервисному обслуживанию населения: кассы по продаже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билетов, менеджерские услуги и т.д.;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9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типографии, теле и радиостудии;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гостиницы;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кинотеатры;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музеи, выставочные залы, картинные галереи, ярмарки, выставки товаров;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библиотеки, архивы, информационные центры, справочные бюро;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6" w:after="0" w:line="274" w:lineRule="exact"/>
        <w:ind w:left="355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клубы (дома культуры), центры общения и досуговых занятий, залы для встреч,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собраний,   занятий   детей   и   подростков,   молодежи,   взрослых   многоцелевого   и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специализированного назначения;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4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компьютерные центры;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предприятия общественного питания;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отделения связи, почтовые отделения;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молочные кухни, аптеки и аптечные пункты;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пункты оказания первой медицинской помощи;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поликлиники;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дома быта;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приёмные пункты прачечных и химчисток, прачечные самообслуживания;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магазины, торговые комплексы;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рынки открытые и закрытые;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киоски, временные павильоны розничной торговли и обслуживания населения;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6" w:after="0" w:line="274" w:lineRule="exact"/>
        <w:ind w:left="355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художественные   салоны,   магазины   по   продаже   сувениров,   изделий   народных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промыслов;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34" w:after="0" w:line="274" w:lineRule="exact"/>
        <w:ind w:left="355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специализированные клубы, залы для аттракционов и развлечений, танцевальные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залы и дискотеки, многофункциональные развлекательные комплексы, помещения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для игр в боулинг, бильярд, активных детских игр;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4" w:after="0" w:line="41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физкультурно-спортивные комплексы, спортивно-оздоровительные центры;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бани, сауны общего пользования, фитнес-клубы;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медицинские кабинеты частной практики;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6" w:after="0" w:line="274" w:lineRule="exact"/>
        <w:ind w:left="355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салоны сотовой связи, фотосалоны, пункты продажи сотовых телефонов и приема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платежей; центры по предоставлению полиграфических услуг, ксерокопированию и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т.п.;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34" w:after="0" w:line="274" w:lineRule="exact"/>
        <w:ind w:left="355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приемные пункты и мастерские по мелкому бытовому ремонту (ремонту обуви,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одежды, зонтов, часов и т.п.); пошивочные ателье и мастерские;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парикмахерские, косметические салоны, салоны красоты;</w:t>
      </w:r>
    </w:p>
    <w:p w:rsidR="007628F3" w:rsidRPr="003278A8" w:rsidRDefault="007628F3" w:rsidP="008346F6">
      <w:pPr>
        <w:shd w:val="clear" w:color="auto" w:fill="FFFFFF"/>
        <w:spacing w:before="134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9"/>
          <w:sz w:val="24"/>
          <w:szCs w:val="24"/>
        </w:rPr>
        <w:t>41</w:t>
      </w:r>
    </w:p>
    <w:p w:rsidR="007628F3" w:rsidRPr="003278A8" w:rsidRDefault="007628F3" w:rsidP="008346F6">
      <w:pPr>
        <w:shd w:val="clear" w:color="auto" w:fill="FFFFFF"/>
        <w:spacing w:before="134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9" w:right="1150" w:bottom="360" w:left="1462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190" style="position:absolute;left:0;text-align:left;z-index:251643392;mso-position-horizontal-relative:margin" from="-24.25pt,-9.85pt" to="469.65pt,-9.85pt" o:allowincell="f" strokeweight="1.7pt">
            <w10:wrap anchorx="margin"/>
          </v:line>
        </w:pict>
      </w:r>
      <w:r>
        <w:rPr>
          <w:noProof/>
        </w:rPr>
        <w:pict>
          <v:line id="_x0000_s1191" style="position:absolute;left:0;text-align:left;z-index:251644416;mso-position-horizontal-relative:margin" from="-22.8pt,757.2pt" to="470.65pt,757.2pt" o:allowincell="f" strokeweight="1.45pt">
            <w10:wrap anchorx="margin"/>
          </v:line>
        </w:pict>
      </w:r>
      <w:r>
        <w:rPr>
          <w:noProof/>
        </w:rPr>
        <w:pict>
          <v:line id="_x0000_s1192" style="position:absolute;left:0;text-align:left;z-index:251645440;mso-position-horizontal-relative:margin" from="-24.25pt,-6.5pt" to="-24.25pt,759.6pt" o:allowincell="f" strokeweight="1.45pt">
            <w10:wrap anchorx="margin"/>
          </v:line>
        </w:pict>
      </w:r>
      <w:r>
        <w:rPr>
          <w:noProof/>
        </w:rPr>
        <w:pict>
          <v:line id="_x0000_s1193" style="position:absolute;left:0;text-align:left;z-index:251646464;mso-position-horizontal-relative:margin" from="467.75pt,-6.5pt" to="467.75pt,759.1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культовые здания и сооружения, комплексы;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ветеринарные лечебницы для мелких домашних животных;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и помещения для размещения подразделений органов охраны правопорядка;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многофункциональные здания комплексного обслуживания населения;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6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аварийно-диспетчерские службы организаций, осуществляющих эксплуатацию сетей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инженерно-технического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мемориальные комплексы, монументы, памятники и памятные знаки.</w:t>
      </w:r>
    </w:p>
    <w:p w:rsidR="007628F3" w:rsidRPr="003278A8" w:rsidRDefault="007628F3" w:rsidP="008346F6">
      <w:pPr>
        <w:shd w:val="clear" w:color="auto" w:fill="FFFFFF"/>
        <w:spacing w:before="250" w:after="0" w:line="408" w:lineRule="exact"/>
        <w:ind w:left="37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объекты, связанные с отправлением культа;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жилищно-эксплуатационные организации и аварийно-диспетчерские службы;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78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автостоянки     на     отдельных     земельных     участках,     подземные,     надземные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многоуровневые;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9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антенны сотовой, радиорелейной и спутниковой связи;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общежития;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киоски, временные павильоны розничной торговли и обслуживания населения;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5" w:after="0" w:line="269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мастерские автосервиса, станции технического обслуживания, автомобильные мойки,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автосалоны.</w:t>
      </w:r>
    </w:p>
    <w:p w:rsidR="007628F3" w:rsidRPr="003278A8" w:rsidRDefault="007628F3" w:rsidP="008346F6">
      <w:pPr>
        <w:shd w:val="clear" w:color="auto" w:fill="FFFFFF"/>
        <w:spacing w:before="355" w:after="0"/>
        <w:ind w:left="365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74" w:lineRule="exact"/>
        <w:ind w:left="360" w:hanging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гаражи   и   автостоянки   для   хранения   индивидуальных   легковых   автомобилей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открытые, подземные и полуподземные, многоэтажные, встроенные или встроено-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пристроенные;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парковки перед объектами деловых, культурных, обслуживающих и коммерческих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видов использования;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вспомогательные здания и сооружения, технологически связанные с ведущим видом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использования;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и сооружения для размещения служб охраны и наблюдения;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78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площадки для сбора мусора (в т.ч. биологического для парикмахерских, учреждений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медицинского назначения);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9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и 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территорий, элементы малых архитектурных форм;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общественные зеленые насаждения (сквер, аллея, бульвар, сад);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инженерной защиты населения от ЧС;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1" w:after="0" w:line="278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объекты   наружного   противопожарного   водоснабжения   (пожарные   резервуары,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водоемы);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9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реклама и объекты оформления в специально отведенных местах;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общественные туалеты;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детские, спортивные, хозяйственные, для отдыха.</w:t>
      </w:r>
    </w:p>
    <w:p w:rsidR="007628F3" w:rsidRPr="003278A8" w:rsidRDefault="007628F3" w:rsidP="008346F6">
      <w:pPr>
        <w:shd w:val="clear" w:color="auto" w:fill="FFFFFF"/>
        <w:spacing w:before="355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42</w:t>
      </w:r>
    </w:p>
    <w:p w:rsidR="007628F3" w:rsidRPr="003278A8" w:rsidRDefault="007628F3" w:rsidP="008346F6">
      <w:pPr>
        <w:shd w:val="clear" w:color="auto" w:fill="FFFFFF"/>
        <w:spacing w:before="355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52" w:right="1138" w:bottom="360" w:left="1479" w:header="720" w:footer="720" w:gutter="0"/>
          <w:cols w:space="60"/>
          <w:noEndnote/>
        </w:sectPr>
      </w:pPr>
    </w:p>
    <w:p w:rsidR="007628F3" w:rsidRDefault="007628F3" w:rsidP="008346F6">
      <w:pPr>
        <w:shd w:val="clear" w:color="auto" w:fill="FFFFFF"/>
        <w:spacing w:after="0" w:line="274" w:lineRule="exact"/>
        <w:ind w:right="19" w:firstLine="71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628F3" w:rsidRPr="006E6C18" w:rsidRDefault="007628F3" w:rsidP="008346F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Регламент ОД-1</w:t>
      </w:r>
    </w:p>
    <w:p w:rsidR="007628F3" w:rsidRPr="003278A8" w:rsidRDefault="007628F3" w:rsidP="008346F6">
      <w:pPr>
        <w:shd w:val="clear" w:color="auto" w:fill="FFFFFF"/>
        <w:spacing w:after="0" w:line="274" w:lineRule="exact"/>
        <w:ind w:right="19" w:firstLine="710"/>
        <w:jc w:val="both"/>
        <w:rPr>
          <w:rFonts w:ascii="Times New Roman" w:hAnsi="Times New Roman"/>
        </w:rPr>
      </w:pPr>
      <w:r>
        <w:rPr>
          <w:noProof/>
        </w:rPr>
        <w:pict>
          <v:line id="_x0000_s1194" style="position:absolute;left:0;text-align:left;z-index:251647488;mso-position-horizontal-relative:margin" from="-4.8pt,751.9pt" to="489.1pt,751.9pt" o:allowincell="f" strokeweight="1.45pt">
            <w10:wrap anchorx="margin"/>
          </v:line>
        </w:pict>
      </w:r>
      <w:r>
        <w:rPr>
          <w:noProof/>
        </w:rPr>
        <w:pict>
          <v:line id="_x0000_s1195" style="position:absolute;left:0;text-align:left;z-index:251648512;mso-position-horizontal-relative:margin" from="-6.25pt,-11.3pt" to="-6.25pt,753.8pt" o:allowincell="f" strokeweight="1.45pt">
            <w10:wrap anchorx="margin"/>
          </v:line>
        </w:pict>
      </w:r>
      <w:r>
        <w:rPr>
          <w:noProof/>
        </w:rPr>
        <w:pict>
          <v:line id="_x0000_s1196" style="position:absolute;left:0;text-align:left;z-index:251649536;mso-position-horizontal-relative:margin" from="486.25pt,-11.3pt" to="486.25pt,753.8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 xml:space="preserve">строительства, а также ограничения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капитального строительства, расположенных в зоне ОД-1, определяются в соответствии со следующими документами: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ind w:left="720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СП   42.13330.2011    «Градостроительство.   Планировка   и   застройка   городских   и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  <w:t>сельских поселений»;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240" w:lineRule="auto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СНиП 31 -06-2009 «Общественные здания и сооружения»;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after="0" w:line="274" w:lineRule="exact"/>
        <w:ind w:left="720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региональные нормативы «Градостроительство. Планировка и застройка населенных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пунктов Калужской области»;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240" w:lineRule="auto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местные нормативы градостроительного проектирования Малоярославецкого района;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7" w:after="0" w:line="346" w:lineRule="exact"/>
        <w:ind w:left="720" w:right="442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иные действующие нормативные акты и технические регламенты.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Минимальное расстояние от зданий до красной линии улиц - не менее 5 м.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Минимальное расстояние от зданий до красной линии проездов - не менее 3 м.</w:t>
      </w:r>
    </w:p>
    <w:p w:rsidR="007628F3" w:rsidRPr="003278A8" w:rsidRDefault="007628F3" w:rsidP="008346F6">
      <w:pPr>
        <w:shd w:val="clear" w:color="auto" w:fill="FFFFFF"/>
        <w:spacing w:after="0" w:line="346" w:lineRule="exact"/>
        <w:ind w:left="5" w:right="1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Противопожарные расстояния между зданиями, строениями и сооружениями </w:t>
      </w:r>
      <w:r w:rsidRPr="003278A8">
        <w:rPr>
          <w:rFonts w:ascii="Times New Roman" w:hAnsi="Times New Roman"/>
          <w:color w:val="000000"/>
          <w:sz w:val="24"/>
          <w:szCs w:val="24"/>
        </w:rPr>
        <w:t>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7628F3" w:rsidRPr="003278A8" w:rsidRDefault="007628F3" w:rsidP="008346F6">
      <w:pPr>
        <w:shd w:val="clear" w:color="auto" w:fill="FFFFFF"/>
        <w:spacing w:after="0" w:line="274" w:lineRule="exact"/>
        <w:ind w:left="14" w:righ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Зона размещения объектов социального и коммунально-бытового назначения </w:t>
      </w:r>
      <w:r w:rsidRPr="003278A8">
        <w:rPr>
          <w:rFonts w:ascii="Times New Roman" w:hAnsi="Times New Roman"/>
          <w:color w:val="000000"/>
          <w:sz w:val="24"/>
          <w:szCs w:val="24"/>
        </w:rPr>
        <w:t>-</w:t>
      </w:r>
      <w:r w:rsidRPr="003278A8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ОД-2</w:t>
      </w:r>
    </w:p>
    <w:p w:rsidR="007628F3" w:rsidRPr="003278A8" w:rsidRDefault="007628F3" w:rsidP="008346F6">
      <w:pPr>
        <w:shd w:val="clear" w:color="auto" w:fill="FFFFFF"/>
        <w:spacing w:after="0" w:line="278" w:lineRule="exact"/>
        <w:ind w:left="14" w:righ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Перечень видов разрешенного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строительства, расположенных в зоне ОД-2:</w:t>
      </w:r>
    </w:p>
    <w:p w:rsidR="007628F3" w:rsidRPr="003278A8" w:rsidRDefault="007628F3" w:rsidP="008346F6">
      <w:pPr>
        <w:shd w:val="clear" w:color="auto" w:fill="FFFFFF"/>
        <w:spacing w:before="120" w:after="0"/>
        <w:ind w:left="73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0" w:after="0" w:line="278" w:lineRule="exact"/>
        <w:ind w:left="720" w:hanging="355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детские дошкольные учреждения, средние общеобразовательные учреждения (школы)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общего типа без ограничения вместимости;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ind w:left="720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интернатные учреждения (детские дома и школы-интернаты для детей-сирот и детей,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оставшихся без попечения родителей);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4" w:after="0" w:line="269" w:lineRule="exact"/>
        <w:ind w:left="720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внешкольные учреждения (дома детского творчества, станции юных техников, юных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натуралистов, юных туристов, детско-юношеские спортивные школы, детские школы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искусств, музыкальные, художественные, хореографические школы);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4" w:after="0" w:line="269" w:lineRule="exact"/>
        <w:ind w:left="720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учреждения     начального     профессионального     образования     (профессионально-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технические училища), средние и высшие учебные заведения;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5" w:after="0" w:line="283" w:lineRule="exact"/>
        <w:ind w:left="720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учреждения по работе с молодежью (многопрофильные учреждения молодежной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политики);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after="0" w:line="274" w:lineRule="exact"/>
        <w:ind w:left="720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библиотеки,     клубы,     детские     и     взрослые     музыкальные,     художественные,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хореографические  школы и  студии,  дома творчества,  лектории,  дома культуры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(исключая ночные заведения);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4" w:after="0" w:line="269" w:lineRule="exact"/>
        <w:ind w:left="720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физкультурно-оздоровительные комплексы, спортивные комплексы и залы, бассейны,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спортивные площадки и иные спортивные объекты;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after="0" w:line="240" w:lineRule="auto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амбулатории, поликлиники, диспансеры всех типов;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240" w:lineRule="auto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станции скорой медицинской помощи;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after="0" w:line="269" w:lineRule="exact"/>
        <w:ind w:left="720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зуботехнические   лаборатории,    клинико-диагностические   и    бактериологические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лаборатории;</w:t>
      </w:r>
    </w:p>
    <w:p w:rsidR="007628F3" w:rsidRPr="003278A8" w:rsidRDefault="007628F3" w:rsidP="008346F6">
      <w:pPr>
        <w:shd w:val="clear" w:color="auto" w:fill="FFFFFF"/>
        <w:spacing w:before="91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43</w:t>
      </w:r>
    </w:p>
    <w:p w:rsidR="007628F3" w:rsidRPr="003278A8" w:rsidRDefault="007628F3" w:rsidP="008346F6">
      <w:pPr>
        <w:shd w:val="clear" w:color="auto" w:fill="FFFFFF"/>
        <w:spacing w:before="91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2" w:right="1119" w:bottom="360" w:left="1128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8" w:lineRule="exact"/>
        <w:ind w:right="14"/>
        <w:jc w:val="both"/>
        <w:rPr>
          <w:rFonts w:ascii="Times New Roman" w:hAnsi="Times New Roman"/>
        </w:rPr>
      </w:pPr>
      <w:r>
        <w:rPr>
          <w:noProof/>
        </w:rPr>
        <w:pict>
          <v:line id="_x0000_s1197" style="position:absolute;left:0;text-align:left;z-index:251650560;mso-position-horizontal-relative:margin" from="-42pt,-14.65pt" to="451.9pt,-14.65pt" o:allowincell="f" strokeweight="1.45pt">
            <w10:wrap anchorx="margin"/>
          </v:line>
        </w:pict>
      </w:r>
      <w:r>
        <w:rPr>
          <w:noProof/>
        </w:rPr>
        <w:pict>
          <v:line id="_x0000_s1198" style="position:absolute;left:0;text-align:left;z-index:251651584;mso-position-horizontal-relative:margin" from="-41.05pt,751.9pt" to="452.85pt,751.9pt" o:allowincell="f" strokeweight="1.45pt">
            <w10:wrap anchorx="margin"/>
          </v:line>
        </w:pict>
      </w:r>
      <w:r>
        <w:rPr>
          <w:noProof/>
        </w:rPr>
        <w:pict>
          <v:line id="_x0000_s1199" style="position:absolute;left:0;text-align:left;z-index:251652608;mso-position-horizontal-relative:margin" from="-42pt,-11.75pt" to="-42pt,753.85pt" o:allowincell="f" strokeweight="1.45pt">
            <w10:wrap anchorx="margin"/>
          </v:line>
        </w:pict>
      </w:r>
      <w:r>
        <w:rPr>
          <w:noProof/>
        </w:rPr>
        <w:pict>
          <v:line id="_x0000_s1200" style="position:absolute;left:0;text-align:left;z-index:251653632;mso-position-horizontal-relative:margin" from="450pt,-11.75pt" to="450pt,753.85pt" o:allowincell="f" strokeweight="1.7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объекты социального обеспечения: дома-интернаты для престарелых, инвалидов и </w:t>
      </w:r>
      <w:r w:rsidRPr="003278A8">
        <w:rPr>
          <w:rFonts w:ascii="Times New Roman" w:hAnsi="Times New Roman"/>
          <w:color w:val="000000"/>
          <w:sz w:val="24"/>
          <w:szCs w:val="24"/>
        </w:rPr>
        <w:t>детей, приюты, ночлежные дома, центры социального обслуживания населения.</w:t>
      </w:r>
    </w:p>
    <w:p w:rsidR="007628F3" w:rsidRPr="003278A8" w:rsidRDefault="007628F3" w:rsidP="008346F6">
      <w:pPr>
        <w:shd w:val="clear" w:color="auto" w:fill="FFFFFF"/>
        <w:spacing w:before="29" w:after="0" w:line="413" w:lineRule="exact"/>
        <w:ind w:left="5" w:right="4416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 xml:space="preserve">объекты, связанные с отправлением культа; </w:t>
      </w:r>
      <w:r w:rsidRPr="003278A8">
        <w:rPr>
          <w:rFonts w:ascii="Times New Roman" w:hAnsi="Times New Roman"/>
          <w:color w:val="000000"/>
          <w:sz w:val="24"/>
          <w:szCs w:val="24"/>
        </w:rPr>
        <w:t>жилищно-эксплуатационные службы;</w:t>
      </w:r>
    </w:p>
    <w:p w:rsidR="007628F3" w:rsidRPr="003278A8" w:rsidRDefault="007628F3" w:rsidP="008346F6">
      <w:pPr>
        <w:shd w:val="clear" w:color="auto" w:fill="FFFFFF"/>
        <w:spacing w:before="110" w:after="0" w:line="269" w:lineRule="exact"/>
        <w:ind w:left="5" w:right="19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 xml:space="preserve">органы государственного управления, органы местного самоуправления, </w:t>
      </w:r>
      <w:r w:rsidRPr="003278A8">
        <w:rPr>
          <w:rFonts w:ascii="Times New Roman" w:hAnsi="Times New Roman"/>
          <w:color w:val="000000"/>
          <w:sz w:val="24"/>
          <w:szCs w:val="24"/>
        </w:rPr>
        <w:t>общественного самоуправления;</w:t>
      </w:r>
    </w:p>
    <w:p w:rsidR="007628F3" w:rsidRPr="003278A8" w:rsidRDefault="007628F3" w:rsidP="008346F6">
      <w:pPr>
        <w:shd w:val="clear" w:color="auto" w:fill="FFFFFF"/>
        <w:spacing w:before="144" w:after="0" w:line="269" w:lineRule="exact"/>
        <w:ind w:left="5" w:right="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государственные и муниципальные учреждения, рассчитанные на обслуживание </w:t>
      </w:r>
      <w:r w:rsidRPr="003278A8">
        <w:rPr>
          <w:rFonts w:ascii="Times New Roman" w:hAnsi="Times New Roman"/>
          <w:color w:val="000000"/>
          <w:spacing w:val="14"/>
          <w:sz w:val="24"/>
          <w:szCs w:val="24"/>
        </w:rPr>
        <w:t xml:space="preserve">населения: загсы, дворцы малютки, дворцы бракосочетаний, архивы, </w:t>
      </w:r>
      <w:r w:rsidRPr="003278A8">
        <w:rPr>
          <w:rFonts w:ascii="Times New Roman" w:hAnsi="Times New Roman"/>
          <w:color w:val="000000"/>
          <w:sz w:val="24"/>
          <w:szCs w:val="24"/>
        </w:rPr>
        <w:t>информационные центры, суды;</w:t>
      </w:r>
    </w:p>
    <w:p w:rsidR="007628F3" w:rsidRPr="003278A8" w:rsidRDefault="007628F3" w:rsidP="008346F6">
      <w:pPr>
        <w:shd w:val="clear" w:color="auto" w:fill="FFFFFF"/>
        <w:spacing w:before="139" w:after="0" w:line="274" w:lineRule="exact"/>
        <w:ind w:left="14" w:right="19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отделения полиции, государственной инспекции безопасности дорожного движения,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пожарной охраны.</w:t>
      </w:r>
    </w:p>
    <w:p w:rsidR="007628F3" w:rsidRPr="003278A8" w:rsidRDefault="007628F3" w:rsidP="008346F6">
      <w:pPr>
        <w:shd w:val="clear" w:color="auto" w:fill="FFFFFF"/>
        <w:spacing w:before="240" w:after="0" w:line="413" w:lineRule="exact"/>
        <w:ind w:left="2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1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архивы, информационные центры;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1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музеи, выставочные залы, картинные галереи;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1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компьютерные центры;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1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мемориальные комплексы, монументы, памятники и памятные знаки;</w:t>
      </w:r>
    </w:p>
    <w:p w:rsidR="007628F3" w:rsidRPr="003278A8" w:rsidRDefault="007628F3" w:rsidP="008346F6">
      <w:pPr>
        <w:shd w:val="clear" w:color="auto" w:fill="FFFFFF"/>
        <w:spacing w:before="115" w:after="0" w:line="269" w:lineRule="exact"/>
        <w:ind w:left="14" w:right="14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открытые спортивные площадки, теннисные корты, катки и другие аналогичные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объекты;</w:t>
      </w:r>
    </w:p>
    <w:p w:rsidR="007628F3" w:rsidRPr="003278A8" w:rsidRDefault="007628F3" w:rsidP="008346F6">
      <w:pPr>
        <w:shd w:val="clear" w:color="auto" w:fill="FFFFFF"/>
        <w:spacing w:before="34" w:after="0" w:line="408" w:lineRule="exact"/>
        <w:ind w:left="19" w:right="13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учебно-лабораторные корпуса и учебно-производственные мастерские;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предприятия общественного питания: столовые, кафе, бары, закусочные;</w:t>
      </w:r>
    </w:p>
    <w:p w:rsidR="007628F3" w:rsidRPr="003278A8" w:rsidRDefault="007628F3" w:rsidP="008346F6">
      <w:pPr>
        <w:shd w:val="clear" w:color="auto" w:fill="FFFFFF"/>
        <w:spacing w:before="110" w:after="0" w:line="274" w:lineRule="exact"/>
        <w:ind w:left="14" w:right="14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банки, учреждения кредитования, биржевой торговли, нотариальные конторы,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ломбарды, юридические консультации, агентства недвижимости, туристические </w:t>
      </w:r>
      <w:r w:rsidRPr="003278A8">
        <w:rPr>
          <w:rFonts w:ascii="Times New Roman" w:hAnsi="Times New Roman"/>
          <w:color w:val="000000"/>
          <w:sz w:val="24"/>
          <w:szCs w:val="24"/>
        </w:rPr>
        <w:t>агентства и центры обслуживания, рекламные агентства, компьютерные центры, административные здания, издательства, теле-, радиостудии;</w:t>
      </w:r>
    </w:p>
    <w:p w:rsidR="007628F3" w:rsidRPr="003278A8" w:rsidRDefault="007628F3" w:rsidP="008346F6">
      <w:pPr>
        <w:shd w:val="clear" w:color="auto" w:fill="FFFFFF"/>
        <w:spacing w:before="24" w:after="0" w:line="413" w:lineRule="exact"/>
        <w:ind w:left="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киоски, временные павильоны розничной торговли и обслуживания населения;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1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гостиницы, дома приема гостей, общежития;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1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отделения связи, почтовые отделения;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1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культовые здания и сооружения;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1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магазины товаров первой необходимости;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1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антенны сотовой, радиорелейной и спутниковой связи;</w:t>
      </w:r>
    </w:p>
    <w:p w:rsidR="007628F3" w:rsidRPr="003278A8" w:rsidRDefault="007628F3" w:rsidP="008346F6">
      <w:pPr>
        <w:shd w:val="clear" w:color="auto" w:fill="FFFFFF"/>
        <w:spacing w:before="5" w:after="0" w:line="413" w:lineRule="exact"/>
        <w:ind w:left="1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рынки;</w:t>
      </w:r>
    </w:p>
    <w:p w:rsidR="007628F3" w:rsidRPr="003278A8" w:rsidRDefault="007628F3" w:rsidP="008346F6">
      <w:pPr>
        <w:shd w:val="clear" w:color="auto" w:fill="FFFFFF"/>
        <w:spacing w:before="101" w:after="0" w:line="274" w:lineRule="exact"/>
        <w:ind w:left="14" w:right="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зрелищные объекты: театры, кинотеатры, видеозалы, цирки, планетарии, концертные 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залы.</w:t>
      </w:r>
    </w:p>
    <w:p w:rsidR="007628F3" w:rsidRPr="003278A8" w:rsidRDefault="007628F3" w:rsidP="008346F6">
      <w:pPr>
        <w:shd w:val="clear" w:color="auto" w:fill="FFFFFF"/>
        <w:spacing w:before="245" w:after="0" w:line="413" w:lineRule="exact"/>
        <w:ind w:left="5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2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отдыха;</w:t>
      </w:r>
    </w:p>
    <w:p w:rsidR="007628F3" w:rsidRPr="003278A8" w:rsidRDefault="007628F3" w:rsidP="008346F6">
      <w:pPr>
        <w:shd w:val="clear" w:color="auto" w:fill="FFFFFF"/>
        <w:spacing w:after="0" w:line="413" w:lineRule="exact"/>
        <w:ind w:left="2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магазины товаров первой необходимости;</w:t>
      </w:r>
    </w:p>
    <w:p w:rsidR="007628F3" w:rsidRPr="003278A8" w:rsidRDefault="007628F3" w:rsidP="008346F6">
      <w:pPr>
        <w:shd w:val="clear" w:color="auto" w:fill="FFFFFF"/>
        <w:spacing w:before="106" w:after="0" w:line="274" w:lineRule="exact"/>
        <w:ind w:left="24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вспомогательные здания и сооружения, технологически связанные с ведущим видом использования;</w:t>
      </w:r>
    </w:p>
    <w:p w:rsidR="007628F3" w:rsidRPr="003278A8" w:rsidRDefault="007628F3" w:rsidP="008346F6">
      <w:pPr>
        <w:shd w:val="clear" w:color="auto" w:fill="FFFFFF"/>
        <w:spacing w:before="254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44</w:t>
      </w:r>
    </w:p>
    <w:p w:rsidR="007628F3" w:rsidRPr="003278A8" w:rsidRDefault="007628F3" w:rsidP="008346F6">
      <w:pPr>
        <w:shd w:val="clear" w:color="auto" w:fill="FFFFFF"/>
        <w:spacing w:before="254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5" w:right="1141" w:bottom="360" w:left="1831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left="706" w:hanging="36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201" style="position:absolute;left:0;text-align:left;z-index:251654656;mso-position-horizontal-relative:margin" from="-6.95pt,-15.35pt" to="486.95pt,-15.35pt" o:allowincell="f" strokeweight="1.45pt">
            <w10:wrap anchorx="margin"/>
          </v:line>
        </w:pict>
      </w:r>
      <w:r>
        <w:rPr>
          <w:noProof/>
        </w:rPr>
        <w:pict>
          <v:line id="_x0000_s1202" style="position:absolute;left:0;text-align:left;z-index:251655680;mso-position-horizontal-relative:margin" from="-6pt,751.7pt" to="487.9pt,751.7pt" o:allowincell="f" strokeweight="1.45pt">
            <w10:wrap anchorx="margin"/>
          </v:line>
        </w:pict>
      </w:r>
      <w:r>
        <w:rPr>
          <w:noProof/>
        </w:rPr>
        <w:pict>
          <v:line id="_x0000_s1203" style="position:absolute;left:0;text-align:left;z-index:251656704;mso-position-horizontal-relative:margin" from="-6.95pt,-12.5pt" to="-6.95pt,754.05pt" o:allowincell="f" strokeweight="1.45pt">
            <w10:wrap anchorx="margin"/>
          </v:line>
        </w:pict>
      </w:r>
      <w:r>
        <w:rPr>
          <w:noProof/>
        </w:rPr>
        <w:pict>
          <v:line id="_x0000_s1204" style="position:absolute;left:0;text-align:left;z-index:251657728;mso-position-horizontal-relative:margin" from="485.05pt,-12.5pt" to="485.05pt,753.1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автостоянки   для   хранения   индивидуальных   легковых   автомобилей   открытые,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подземные     и     полуподземные,     многоэтажные,     встроенные     или     встроенно-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пристроенные;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34" w:after="0" w:line="240" w:lineRule="auto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питомники и оранжереи садово-паркового хозяйства;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39" w:after="0" w:line="274" w:lineRule="exact"/>
        <w:ind w:left="706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хозяйственные постройки: постоянные и временные сараи, мастерские по ремонту,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овощехранилища, хозяйственный двор и т.п.;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4" w:after="0" w:line="269" w:lineRule="exact"/>
        <w:ind w:left="706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гаражи   для   хранения   транспортных   средств   для   обеспечения   хозяйственной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деятельности;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34" w:after="0" w:line="274" w:lineRule="exact"/>
        <w:ind w:left="706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оборудованные   площадки   для   временных   объектов   торговли   и   общественного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  <w:t>питания;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4"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аптеки, аптечные пункты;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пункты оказания первой медицинской помощи;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общественные туалеты;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и 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5" w:after="0" w:line="269" w:lineRule="exact"/>
        <w:ind w:left="706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вспомогательные здания и сооружения, технологически связанные с ведущим видом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использования;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9"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и сооружения для размещения служб охраны и наблюдения;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сбора мусора;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общественные зеленые насаждения (сквер, аллея, бульвар, сад);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территории, элементы малых архитектурных форм;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инженерной защиты населения от ЧС;</w:t>
      </w:r>
    </w:p>
    <w:p w:rsidR="007628F3" w:rsidRPr="006E6C1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0" w:after="0" w:line="269" w:lineRule="exact"/>
        <w:ind w:left="706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объекты   наружного   противопожарного   водоснабжения   (пожарные   резервуары,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водоемы).</w:t>
      </w:r>
    </w:p>
    <w:p w:rsidR="007628F3" w:rsidRPr="003278A8" w:rsidRDefault="007628F3" w:rsidP="008346F6">
      <w:pPr>
        <w:pStyle w:val="ListParagraph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Регламент ОД</w:t>
      </w:r>
      <w:r w:rsidRPr="006E6C18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7628F3" w:rsidRPr="003278A8" w:rsidRDefault="007628F3" w:rsidP="008346F6">
      <w:pPr>
        <w:shd w:val="clear" w:color="auto" w:fill="FFFFFF"/>
        <w:spacing w:before="355" w:after="0" w:line="274" w:lineRule="exact"/>
        <w:ind w:right="10" w:firstLine="706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 xml:space="preserve">строительства, а также ограничения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капитального строительства, расположенных в зоне ОД-2, определяются в соответствии со следующими документами: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30" w:after="0" w:line="278" w:lineRule="exact"/>
        <w:ind w:left="706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   42.13330.2011   «Градостроительство.   Планировка   и   застройка   городских  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сельских поселений»;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34" w:after="0" w:line="240" w:lineRule="auto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СНиП 31 -06-2009 «Общественные здания и сооружения»;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34" w:after="0" w:line="274" w:lineRule="exact"/>
        <w:ind w:left="706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региональные нормативы «Градостроительство. Планировка и застройка населенных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пунктов Калужской области»;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34" w:after="0" w:line="240" w:lineRule="auto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местные нормативы градостроительного проектирования Малоярославецкого района;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38" w:after="0" w:line="394" w:lineRule="exact"/>
        <w:ind w:left="706" w:right="442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иные действующие нормативные акты и технические регламенты.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Минимальное расстояние от зданий до красной линии улиц - не менее 5 м.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Минимальное расстояние от зданий до красной линии проездов - не менее 3 м.</w:t>
      </w:r>
    </w:p>
    <w:p w:rsidR="007628F3" w:rsidRPr="003278A8" w:rsidRDefault="007628F3" w:rsidP="008346F6">
      <w:pPr>
        <w:shd w:val="clear" w:color="auto" w:fill="FFFFFF"/>
        <w:spacing w:before="91" w:after="0" w:line="278" w:lineRule="exact"/>
        <w:ind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Противопожарные расстояния между зданиями, строениями и сооружениями </w:t>
      </w:r>
      <w:r w:rsidRPr="003278A8">
        <w:rPr>
          <w:rFonts w:ascii="Times New Roman" w:hAnsi="Times New Roman"/>
          <w:color w:val="000000"/>
          <w:sz w:val="24"/>
          <w:szCs w:val="24"/>
        </w:rPr>
        <w:t>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7628F3" w:rsidRPr="003278A8" w:rsidRDefault="007628F3" w:rsidP="008346F6">
      <w:pPr>
        <w:shd w:val="clear" w:color="auto" w:fill="FFFFFF"/>
        <w:spacing w:before="235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45</w:t>
      </w:r>
    </w:p>
    <w:p w:rsidR="007628F3" w:rsidRPr="003278A8" w:rsidRDefault="007628F3" w:rsidP="008346F6">
      <w:pPr>
        <w:shd w:val="clear" w:color="auto" w:fill="FFFFFF"/>
        <w:spacing w:before="235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9" w:right="1165" w:bottom="360" w:left="1101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/>
        <w:ind w:left="715"/>
        <w:rPr>
          <w:rFonts w:ascii="Times New Roman" w:hAnsi="Times New Roman"/>
        </w:rPr>
      </w:pPr>
      <w:r>
        <w:rPr>
          <w:noProof/>
        </w:rPr>
        <w:pict>
          <v:line id="_x0000_s1205" style="position:absolute;left:0;text-align:left;z-index:251658752;mso-position-horizontal-relative:margin" from="-6pt,-14.65pt" to="487.9pt,-14.65pt" o:allowincell="f" strokeweight="1.45pt">
            <w10:wrap anchorx="margin"/>
          </v:line>
        </w:pict>
      </w:r>
      <w:r>
        <w:rPr>
          <w:noProof/>
        </w:rPr>
        <w:pict>
          <v:line id="_x0000_s1206" style="position:absolute;left:0;text-align:left;z-index:251659776;mso-position-horizontal-relative:margin" from="-5.05pt,751.9pt" to="488.85pt,751.9pt" o:allowincell="f" strokeweight="1.2pt">
            <w10:wrap anchorx="margin"/>
          </v:line>
        </w:pict>
      </w:r>
      <w:r>
        <w:rPr>
          <w:noProof/>
        </w:rPr>
        <w:pict>
          <v:line id="_x0000_s1207" style="position:absolute;left:0;text-align:left;z-index:251660800;mso-position-horizontal-relative:margin" from="-6pt,-11.3pt" to="-6pt,754.3pt" o:allowincell="f" strokeweight="1.7pt">
            <w10:wrap anchorx="margin"/>
          </v:line>
        </w:pict>
      </w:r>
      <w:r>
        <w:rPr>
          <w:noProof/>
        </w:rPr>
        <w:pict>
          <v:line id="_x0000_s1208" style="position:absolute;left:0;text-align:left;z-index:251661824;mso-position-horizontal-relative:margin" from="486pt,-11.3pt" to="486pt,753.8pt" o:allowincell="f" strokeweight="1.45pt">
            <w10:wrap anchorx="margin"/>
          </v:line>
        </w:pic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Зона размещения объектов физкультуры и спорта - ОД-2с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firstLine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Перечень   видов   разрешенного   использования   земельных   участков   и   объектов капитального строительства, расположенных в зоне ОД-2с:</w:t>
      </w:r>
    </w:p>
    <w:p w:rsidR="007628F3" w:rsidRPr="003278A8" w:rsidRDefault="007628F3" w:rsidP="008346F6">
      <w:pPr>
        <w:shd w:val="clear" w:color="auto" w:fill="FFFFFF"/>
        <w:spacing w:before="120" w:after="0"/>
        <w:ind w:left="720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ind w:left="720" w:hanging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физкультурно-спортивные   комплексы   с   включением   в   их   состав   открытых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спортивных сооружений с трибунами для размещения зрителей, крытые теннисные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корты;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4" w:after="0" w:line="408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купальные плавательные и спортивные бассейны общего пользования;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08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специализированные образовательные учреждения, ДСШ;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08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спортивно-оздоровительные центры;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269" w:lineRule="exact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специализированные  клубы,  помещения  для  игр  в  боулинг,   бильярд,   активных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детских игр;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9"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сауны, массажные кабинеты, фитнес- клубы;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пункты проката спортивного инвентаря;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банно-оздоровительные комплексы.</w:t>
      </w:r>
    </w:p>
    <w:p w:rsidR="007628F3" w:rsidRPr="003278A8" w:rsidRDefault="007628F3" w:rsidP="008346F6">
      <w:pPr>
        <w:shd w:val="clear" w:color="auto" w:fill="FFFFFF"/>
        <w:spacing w:before="206" w:after="0" w:line="413" w:lineRule="exact"/>
        <w:ind w:left="739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временные павильоны и киоски розничной торговли и обслуживания населения;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магазины товаров первой необходимости;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спортивные площадки, стадионы, теннисные корты.</w:t>
      </w:r>
    </w:p>
    <w:p w:rsidR="007628F3" w:rsidRPr="003278A8" w:rsidRDefault="007628F3" w:rsidP="008346F6">
      <w:pPr>
        <w:shd w:val="clear" w:color="auto" w:fill="FFFFFF"/>
        <w:spacing w:before="322" w:after="0"/>
        <w:ind w:left="720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240" w:lineRule="auto"/>
        <w:ind w:left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гостиницы, дома приема гостей, центры обслуживания туристов;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вспомогательные здания и сооружения, технологически связанные с ведущим видом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использования, раздевальные и душевые помещения для посетителей спортивных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объектов;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4" w:after="0" w:line="269" w:lineRule="exact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здания   и   сооружения,   технологически   связанные   с   проведением   спортивных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соревнований и физкультурных мероприятий;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9"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и сооружения для размещения служб охраны и наблюдения;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аптеки, аптечные пункты;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пункты оказания первой медицинской помощи;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гаражи служебного транспорта;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гостевые автостоянки;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сбора мусора;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общественные туалеты;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и 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территорий, элементы малых архитектурных форм;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общественные зеленые насаждений (сквер, аллея, бульвар, сад);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инженерной защиты населения от ЧС;</w:t>
      </w:r>
    </w:p>
    <w:p w:rsidR="007628F3" w:rsidRPr="003278A8" w:rsidRDefault="007628F3" w:rsidP="008346F6">
      <w:pPr>
        <w:shd w:val="clear" w:color="auto" w:fill="FFFFFF"/>
        <w:spacing w:before="134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9"/>
          <w:sz w:val="24"/>
          <w:szCs w:val="24"/>
        </w:rPr>
        <w:t>46</w:t>
      </w:r>
    </w:p>
    <w:p w:rsidR="007628F3" w:rsidRPr="003278A8" w:rsidRDefault="007628F3" w:rsidP="008346F6">
      <w:pPr>
        <w:shd w:val="clear" w:color="auto" w:fill="FFFFFF"/>
        <w:spacing w:before="134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2" w:right="1162" w:bottom="360" w:left="1089" w:header="720" w:footer="720" w:gutter="0"/>
          <w:cols w:space="60"/>
          <w:noEndnote/>
        </w:sectPr>
      </w:pPr>
    </w:p>
    <w:p w:rsidR="007628F3" w:rsidRDefault="007628F3" w:rsidP="008346F6">
      <w:pPr>
        <w:shd w:val="clear" w:color="auto" w:fill="FFFFFF"/>
        <w:tabs>
          <w:tab w:val="left" w:pos="720"/>
        </w:tabs>
        <w:spacing w:after="0" w:line="274" w:lineRule="exact"/>
        <w:ind w:left="720" w:hanging="365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noProof/>
        </w:rPr>
        <w:pict>
          <v:line id="_x0000_s1209" style="position:absolute;left:0;text-align:left;z-index:251662848;mso-position-horizontal-relative:margin" from="-6.25pt,-15.1pt" to="487.65pt,-15.1pt" o:allowincell="f" strokeweight="1.45pt">
            <w10:wrap anchorx="margin"/>
          </v:line>
        </w:pict>
      </w:r>
      <w:r>
        <w:rPr>
          <w:noProof/>
        </w:rPr>
        <w:pict>
          <v:line id="_x0000_s1210" style="position:absolute;left:0;text-align:left;z-index:251663872;mso-position-horizontal-relative:margin" from="-4.8pt,751.9pt" to="488.65pt,751.9pt" o:allowincell="f" strokeweight="1.45pt">
            <w10:wrap anchorx="margin"/>
          </v:line>
        </w:pict>
      </w:r>
      <w:r>
        <w:rPr>
          <w:noProof/>
        </w:rPr>
        <w:pict>
          <v:line id="_x0000_s1211" style="position:absolute;left:0;text-align:left;z-index:251664896;mso-position-horizontal-relative:margin" from="-6.25pt,-14.65pt" to="-6.25pt,753.85pt" o:allowincell="f" strokeweight="1.45pt">
            <w10:wrap anchorx="margin"/>
          </v:line>
        </w:pict>
      </w:r>
      <w:r>
        <w:rPr>
          <w:noProof/>
        </w:rPr>
        <w:pict>
          <v:line id="_x0000_s1212" style="position:absolute;left:0;text-align:left;z-index:251665920;mso-position-horizontal-relative:margin" from="485.75pt,-14.65pt" to="485.75pt,753.3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-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объекты   наружного   противопожарного   водоснабжения   (пожарные   резервуары,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водоемы).</w:t>
      </w:r>
    </w:p>
    <w:p w:rsidR="007628F3" w:rsidRPr="006E6C18" w:rsidRDefault="007628F3" w:rsidP="008346F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Регламент ОД-2с</w:t>
      </w:r>
    </w:p>
    <w:p w:rsidR="007628F3" w:rsidRPr="003278A8" w:rsidRDefault="007628F3" w:rsidP="008346F6">
      <w:pPr>
        <w:shd w:val="clear" w:color="auto" w:fill="FFFFFF"/>
        <w:spacing w:before="350" w:after="0" w:line="274" w:lineRule="exact"/>
        <w:ind w:righ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 xml:space="preserve">строительства, а также ограничения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капитального строительства, расположенных в зоне ОД-2с, определяются в соответствии со следующими документами: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4" w:after="0" w:line="274" w:lineRule="exact"/>
        <w:ind w:left="72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   42.13330.2011   «Градостроительство.   Планировка   и   застройка   городских  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сельских поселений»;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after="0" w:line="240" w:lineRule="auto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СНиП 31-06-2009 «Общественные здания и сооружения»;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4" w:after="0" w:line="264" w:lineRule="exact"/>
        <w:ind w:left="72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региональные нормативы «Градостроительство. Планировка и застройка населенных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пунктов Калужской области»;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4" w:after="0" w:line="240" w:lineRule="auto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местные нормативы градостроительного проектирования Малоярославецкого района;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8" w:after="0" w:line="394" w:lineRule="exact"/>
        <w:ind w:left="720" w:right="442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иные действующие нормативные акты и технические регламенты.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Минимальное расстояние от зданий до красной линии улиц - не менее 5 м.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Минимальное расстояние от зданий до красной линии проездов - не менее 3 м.</w:t>
      </w:r>
    </w:p>
    <w:p w:rsidR="007628F3" w:rsidRPr="003278A8" w:rsidRDefault="007628F3" w:rsidP="008346F6">
      <w:pPr>
        <w:shd w:val="clear" w:color="auto" w:fill="FFFFFF"/>
        <w:spacing w:before="96" w:after="0" w:line="274" w:lineRule="exact"/>
        <w:ind w:left="5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Противопожарные расстояния между зданиями, строениями и сооружениями </w:t>
      </w:r>
      <w:r w:rsidRPr="003278A8">
        <w:rPr>
          <w:rFonts w:ascii="Times New Roman" w:hAnsi="Times New Roman"/>
          <w:color w:val="000000"/>
          <w:sz w:val="24"/>
          <w:szCs w:val="24"/>
        </w:rPr>
        <w:t>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0" w:right="5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Общая площадь озеленения земельного участка спортивного сооружения должна составлять не менее 30% площади земельного участка открытых плоскостных спортивных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сооружений.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0" w:right="1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Проезды и пешеходные дорожки следует предусматривать ко всем сооружениям, располагаемым на земельном участке.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4" w:right="10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На земельных участках спортивных сооружений должен выделяться хозяйственный блок (склады, гаражи и др.) с отдельным внешним въездом.</w:t>
      </w:r>
    </w:p>
    <w:p w:rsidR="007628F3" w:rsidRPr="003278A8" w:rsidRDefault="007628F3" w:rsidP="008346F6">
      <w:pPr>
        <w:shd w:val="clear" w:color="auto" w:fill="FFFFFF"/>
        <w:spacing w:before="125" w:after="0" w:line="274" w:lineRule="exact"/>
        <w:ind w:left="14"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Земельный участок спортивного сооружения должен иметь не менее двух въездов и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двух входов.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4" w:right="5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По периметру земельного участка открытых спортивных сооружений следует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предусматривать ветро- и пылезащитные полосы древесных и кустарниковых насаждений </w:t>
      </w:r>
      <w:r w:rsidRPr="003278A8">
        <w:rPr>
          <w:rFonts w:ascii="Times New Roman" w:hAnsi="Times New Roman"/>
          <w:color w:val="000000"/>
          <w:spacing w:val="11"/>
          <w:sz w:val="24"/>
          <w:szCs w:val="24"/>
        </w:rPr>
        <w:t xml:space="preserve">шириной до 5 м со стороны проездов местного значения и до 10 м со стороны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магистральных дорог с интенсивным движением транспорта. Ширину полосы насаждений по </w:t>
      </w:r>
      <w:r w:rsidRPr="003278A8">
        <w:rPr>
          <w:rFonts w:ascii="Times New Roman" w:hAnsi="Times New Roman"/>
          <w:color w:val="000000"/>
          <w:sz w:val="24"/>
          <w:szCs w:val="24"/>
        </w:rPr>
        <w:t>периметру групп открытых спортивных сооружений следует принимать 3 м.</w:t>
      </w:r>
    </w:p>
    <w:p w:rsidR="007628F3" w:rsidRPr="003278A8" w:rsidRDefault="007628F3" w:rsidP="008346F6">
      <w:pPr>
        <w:shd w:val="clear" w:color="auto" w:fill="FFFFFF"/>
        <w:spacing w:before="427" w:after="0"/>
        <w:ind w:left="734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Зона размещения объектов учебного и научного назначения - ОД-2у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Перечень видов разрешенного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строительства, расположенных в зоне ОД-2у:</w:t>
      </w:r>
    </w:p>
    <w:p w:rsidR="007628F3" w:rsidRPr="003278A8" w:rsidRDefault="007628F3" w:rsidP="008346F6">
      <w:pPr>
        <w:shd w:val="clear" w:color="auto" w:fill="FFFFFF"/>
        <w:spacing w:before="120" w:after="0"/>
        <w:ind w:left="74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240" w:lineRule="auto"/>
        <w:ind w:left="355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детские дошкольные образовательные учреждения;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ind w:left="72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средние общеобразовательные учреждения (школы) общего типа без ограничения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вместимости;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278" w:lineRule="exact"/>
        <w:ind w:left="72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интернатные учреждения (детские дома и школы-интернаты для детей-сирот и детей,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оставшихся без попечения родителей);</w:t>
      </w:r>
    </w:p>
    <w:p w:rsidR="007628F3" w:rsidRPr="003278A8" w:rsidRDefault="007628F3" w:rsidP="008346F6">
      <w:pPr>
        <w:shd w:val="clear" w:color="auto" w:fill="FFFFFF"/>
        <w:spacing w:before="72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47</w:t>
      </w:r>
    </w:p>
    <w:p w:rsidR="007628F3" w:rsidRPr="003278A8" w:rsidRDefault="007628F3" w:rsidP="008346F6">
      <w:pPr>
        <w:shd w:val="clear" w:color="auto" w:fill="FFFFFF"/>
        <w:spacing w:before="72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7" w:right="1152" w:bottom="360" w:left="1099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ind w:left="355" w:hanging="355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213" style="position:absolute;left:0;text-align:left;z-index:251666944;mso-position-horizontal-relative:margin" from="-24pt,-15.1pt" to="469.9pt,-15.1pt" o:allowincell="f" strokeweight="1.45pt">
            <w10:wrap anchorx="margin"/>
          </v:line>
        </w:pict>
      </w:r>
      <w:r>
        <w:rPr>
          <w:noProof/>
        </w:rPr>
        <w:pict>
          <v:line id="_x0000_s1214" style="position:absolute;left:0;text-align:left;z-index:251667968;mso-position-horizontal-relative:margin" from="-23.5pt,750.95pt" to="470.4pt,750.95pt" o:allowincell="f" strokeweight="1.45pt">
            <w10:wrap anchorx="margin"/>
          </v:line>
        </w:pict>
      </w:r>
      <w:r>
        <w:rPr>
          <w:noProof/>
        </w:rPr>
        <w:pict>
          <v:line id="_x0000_s1215" style="position:absolute;left:0;text-align:left;z-index:251668992;mso-position-horizontal-relative:margin" from="-24pt,-12.25pt" to="-24pt,753.35pt" o:allowincell="f" strokeweight="1.7pt">
            <w10:wrap anchorx="margin"/>
          </v:line>
        </w:pict>
      </w:r>
      <w:r>
        <w:rPr>
          <w:noProof/>
        </w:rPr>
        <w:pict>
          <v:line id="_x0000_s1216" style="position:absolute;left:0;text-align:left;z-index:251670016;mso-position-horizontal-relative:margin" from="468pt,-12.25pt" to="468pt,752.8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внешкольные учреждения (дома детского творчества, станции юных техников, юных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натуралистов, юных туристов, детско-юношеские спортивные школы, детские школы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искусств, музыкальные, художественные, хореографические школы);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44" w:after="0" w:line="269" w:lineRule="exact"/>
        <w:ind w:left="355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учреждения     начального     профессионального     образования     (профессионально-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технические училища);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средние и высшие учебные заведения;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49" w:after="0" w:line="264" w:lineRule="exact"/>
        <w:ind w:left="355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учреждения по работе с молодежью (многопрофильные учреждения молодежной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политики).</w:t>
      </w:r>
    </w:p>
    <w:p w:rsidR="007628F3" w:rsidRPr="003278A8" w:rsidRDefault="007628F3" w:rsidP="008346F6">
      <w:pPr>
        <w:shd w:val="clear" w:color="auto" w:fill="FFFFFF"/>
        <w:spacing w:before="254" w:after="0" w:line="413" w:lineRule="exact"/>
        <w:ind w:left="37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виды: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библиотеки, архивы, информационные центры;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музеи, выставочные залы, картинные галереи;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компьютерные центры;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15" w:after="0" w:line="269" w:lineRule="exact"/>
        <w:ind w:left="355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центры   общения   и   досуговых   занятий   детей   и   молодежи   многоцелевого   и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специализированного назначения;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39" w:after="0" w:line="269" w:lineRule="exact"/>
        <w:ind w:left="355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физкультурно-спортивные   комплексы,    купальные   плавательные    и    спортивные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бассейны;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9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мемориальные комплексы, монументы, памятники и памятные знаки;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спортивные площадки, стадионы, теннисные корты;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учебно-лабораторные корпуса;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учебно-производственные мастерские;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предприятия общественного питания: столовые, кафе, бары, закусочные;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объекты, связанные с отправлением культа;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киоски, временные павильоны розничной торговли и обслуживания населения.</w:t>
      </w:r>
    </w:p>
    <w:p w:rsidR="007628F3" w:rsidRPr="003278A8" w:rsidRDefault="007628F3" w:rsidP="008346F6">
      <w:pPr>
        <w:shd w:val="clear" w:color="auto" w:fill="FFFFFF"/>
        <w:spacing w:before="211" w:after="0" w:line="413" w:lineRule="exact"/>
        <w:ind w:left="350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2"/>
          <w:sz w:val="24"/>
          <w:szCs w:val="24"/>
          <w:u w:val="single"/>
        </w:rPr>
        <w:t>Вспомогательные виды использования: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общежития;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поликлиники, восстановительные центры;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клубные помещения многоцелевого и специального назначения;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видеосалоны, танцевальные залы, дискотеки;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жилые дома для педагогического и обслуживающего персонала;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учебные полигоны, хозяйственные участки;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6" w:after="0" w:line="274" w:lineRule="exact"/>
        <w:ind w:left="355" w:hanging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приёмные пункты прачечных и химчисток, прачечные самообслуживания; ремонтные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мастерские бытовой техники, парикмахерские и иные объекты обслуживания;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38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аптеки, аптечные пункты;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пункты оказания первой медицинской помощи;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опорные пункты охраны правопорядка;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магазины товаров первой необходимости;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общественные туалеты;</w:t>
      </w:r>
    </w:p>
    <w:p w:rsidR="007628F3" w:rsidRPr="003278A8" w:rsidRDefault="007628F3" w:rsidP="008346F6">
      <w:pPr>
        <w:shd w:val="clear" w:color="auto" w:fill="FFFFFF"/>
        <w:spacing w:before="91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48</w:t>
      </w:r>
    </w:p>
    <w:p w:rsidR="007628F3" w:rsidRPr="003278A8" w:rsidRDefault="007628F3" w:rsidP="008346F6">
      <w:pPr>
        <w:shd w:val="clear" w:color="auto" w:fill="FFFFFF"/>
        <w:spacing w:before="91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12" w:right="1198" w:bottom="360" w:left="1423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217" style="position:absolute;left:0;text-align:left;z-index:251671040;mso-position-horizontal-relative:margin" from="-4.8pt,-14.9pt" to="489.1pt,-14.9pt" o:allowincell="f" strokeweight="1.45pt">
            <w10:wrap anchorx="margin"/>
          </v:line>
        </w:pict>
      </w:r>
      <w:r>
        <w:rPr>
          <w:noProof/>
        </w:rPr>
        <w:pict>
          <v:line id="_x0000_s1218" style="position:absolute;left:0;text-align:left;z-index:251672064;mso-position-horizontal-relative:margin" from="-4.8pt,-12pt" to="-4.8pt,753.6pt" o:allowincell="f" strokeweight="1.7pt">
            <w10:wrap anchorx="margin"/>
          </v:line>
        </w:pict>
      </w:r>
      <w:r>
        <w:rPr>
          <w:noProof/>
        </w:rPr>
        <w:pict>
          <v:line id="_x0000_s1219" style="position:absolute;left:0;text-align:left;z-index:251673088;mso-position-horizontal-relative:margin" from="487.2pt,-12pt" to="487.2pt,753.1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сооружения и 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34" w:after="0" w:line="274" w:lineRule="exact"/>
        <w:ind w:left="749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вспомогательные здания и сооружения, технологически связанные с ведущим видом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использования;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34" w:after="0" w:line="408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гаражи служебного транспорта;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408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гостевые автостоянки;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408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сбора мусора;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408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общественные зеленые насаждения (сквер, аллея, бульвар, сад);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408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территории, элементы малых архитектурных форм;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0" w:after="0" w:line="408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инженерной защиты населения от ЧС;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20" w:after="0" w:line="269" w:lineRule="exact"/>
        <w:ind w:left="749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объекты   наружного   противопожарного   водоснабжения   (пожарные   резервуары,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водоемы);</w:t>
      </w:r>
    </w:p>
    <w:p w:rsidR="007628F3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34" w:after="0" w:line="24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и сооружения для размещения служб охраны и наблюдения.</w:t>
      </w:r>
    </w:p>
    <w:p w:rsidR="007628F3" w:rsidRPr="006E6C18" w:rsidRDefault="007628F3" w:rsidP="008346F6">
      <w:pPr>
        <w:pStyle w:val="ListParagraph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Регламент ОД</w:t>
      </w:r>
      <w:r w:rsidRPr="006E6C18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2у</w:t>
      </w:r>
    </w:p>
    <w:p w:rsidR="007628F3" w:rsidRPr="003278A8" w:rsidRDefault="007628F3" w:rsidP="008346F6">
      <w:pPr>
        <w:shd w:val="clear" w:color="auto" w:fill="FFFFFF"/>
        <w:spacing w:after="0" w:line="274" w:lineRule="exact"/>
        <w:ind w:left="29"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 xml:space="preserve">строительства, а также ограничения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капитального строительства, расположенных в зоне ОД-2у, определяются в соответствии со следующими документами: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44" w:after="0" w:line="269" w:lineRule="exact"/>
        <w:ind w:left="749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   42.13330.2011   «Градостроительство.   Планировка   и   застройка   городских  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сельских поселений»;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39" w:after="0" w:line="24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СНиП 31-06-2009 «Общественные здания и сооружения»;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34" w:after="0" w:line="274" w:lineRule="exact"/>
        <w:ind w:left="749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региональные нормативы «Градостроительство. Планировка и застройка населенных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пунктов Калужской области»;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39" w:after="0" w:line="24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местные нормативы градостроительного проектирования Малоярославецкого района;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48" w:after="0" w:line="389" w:lineRule="exact"/>
        <w:ind w:left="749" w:right="1766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иные действующие нормативные акты и технические регламенты.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Минимальный отступ зданий от красной линии: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413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зданий дошкольных и общеобразовательных учреждений - 25 м;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413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зданий профессионально-технических училищ </w:t>
      </w:r>
      <w:r w:rsidRPr="003278A8">
        <w:rPr>
          <w:rFonts w:ascii="Times New Roman" w:hAnsi="Times New Roman"/>
          <w:color w:val="000000"/>
          <w:spacing w:val="19"/>
          <w:sz w:val="24"/>
          <w:szCs w:val="24"/>
        </w:rPr>
        <w:t>-10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 м;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413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учебных зданий средних и высших учебных заведений -15 м;</w:t>
      </w:r>
    </w:p>
    <w:p w:rsidR="007628F3" w:rsidRPr="003278A8" w:rsidRDefault="007628F3" w:rsidP="008346F6">
      <w:pPr>
        <w:shd w:val="clear" w:color="auto" w:fill="FFFFFF"/>
        <w:spacing w:before="86" w:after="0" w:line="274" w:lineRule="exact"/>
        <w:ind w:left="34" w:right="10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Противопожарные расстояния между зданиями, строениями и сооружениями </w:t>
      </w:r>
      <w:r w:rsidRPr="003278A8">
        <w:rPr>
          <w:rFonts w:ascii="Times New Roman" w:hAnsi="Times New Roman"/>
          <w:color w:val="000000"/>
          <w:sz w:val="24"/>
          <w:szCs w:val="24"/>
        </w:rPr>
        <w:t>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7628F3" w:rsidRPr="003278A8" w:rsidRDefault="007628F3" w:rsidP="008346F6">
      <w:pPr>
        <w:shd w:val="clear" w:color="auto" w:fill="FFFFFF"/>
        <w:spacing w:before="120" w:after="0"/>
        <w:ind w:left="75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Не допускается размещать со стороны улицы вспомогательные строения.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38" w:right="5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Территория участка должна быть ограждена забором высотой 1,5 м. По периметру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участка дошкольного учреждения устроить защитную зеленую полосу из деревьев и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кустарников шириной 1,5 м с отступом от ограждения 2м.</w:t>
      </w:r>
    </w:p>
    <w:p w:rsidR="007628F3" w:rsidRPr="003278A8" w:rsidRDefault="007628F3" w:rsidP="008346F6">
      <w:pPr>
        <w:shd w:val="clear" w:color="auto" w:fill="FFFFFF"/>
        <w:spacing w:before="106" w:after="0" w:line="283" w:lineRule="exact"/>
        <w:ind w:left="43" w:right="5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Запрещается складирование на прилегающей к земельному участку территории песка, </w:t>
      </w:r>
      <w:r w:rsidRPr="003278A8">
        <w:rPr>
          <w:rFonts w:ascii="Times New Roman" w:hAnsi="Times New Roman"/>
          <w:color w:val="000000"/>
          <w:sz w:val="24"/>
          <w:szCs w:val="24"/>
        </w:rPr>
        <w:t>щебня, строительных материалов и др.</w:t>
      </w:r>
    </w:p>
    <w:p w:rsidR="007628F3" w:rsidRPr="003278A8" w:rsidRDefault="007628F3" w:rsidP="008346F6">
      <w:pPr>
        <w:shd w:val="clear" w:color="auto" w:fill="FFFFFF"/>
        <w:spacing w:before="120" w:after="0"/>
        <w:ind w:left="758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Озеленение участка не менее 50% площади его территории.</w:t>
      </w:r>
    </w:p>
    <w:p w:rsidR="007628F3" w:rsidRPr="003278A8" w:rsidRDefault="007628F3" w:rsidP="008346F6">
      <w:pPr>
        <w:shd w:val="clear" w:color="auto" w:fill="FFFFFF"/>
        <w:tabs>
          <w:tab w:val="left" w:leader="underscore" w:pos="9456"/>
        </w:tabs>
        <w:spacing w:before="835" w:after="0"/>
        <w:rPr>
          <w:rFonts w:ascii="Times New Roman" w:hAnsi="Times New Roman"/>
        </w:rPr>
      </w:pPr>
      <w:r>
        <w:rPr>
          <w:noProof/>
        </w:rPr>
        <w:pict>
          <v:shape id="_x0000_s1220" type="#_x0000_t32" style="position:absolute;margin-left:-4.8pt;margin-top:62.3pt;width:492pt;height:0;z-index:251819520" o:connectortype="straight" strokeweight="1.5pt"/>
        </w:pict>
      </w:r>
      <w:r w:rsidRPr="003278A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49</w:t>
      </w:r>
    </w:p>
    <w:p w:rsidR="007628F3" w:rsidRPr="003278A8" w:rsidRDefault="007628F3" w:rsidP="008346F6">
      <w:pPr>
        <w:shd w:val="clear" w:color="auto" w:fill="FFFFFF"/>
        <w:tabs>
          <w:tab w:val="left" w:leader="underscore" w:pos="9456"/>
        </w:tabs>
        <w:spacing w:before="835" w:after="0"/>
        <w:rPr>
          <w:rFonts w:ascii="Times New Roman" w:hAnsi="Times New Roman"/>
        </w:rPr>
        <w:sectPr w:rsidR="007628F3" w:rsidRPr="003278A8" w:rsidSect="0084199A">
          <w:pgSz w:w="11909" w:h="16834"/>
          <w:pgMar w:top="890" w:right="1184" w:bottom="360" w:left="1044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/>
        <w:ind w:left="710"/>
        <w:rPr>
          <w:rFonts w:ascii="Times New Roman" w:hAnsi="Times New Roman"/>
        </w:rPr>
      </w:pPr>
      <w:r>
        <w:rPr>
          <w:noProof/>
        </w:rPr>
        <w:pict>
          <v:line id="_x0000_s1221" style="position:absolute;left:0;text-align:left;z-index:251674112;mso-position-horizontal-relative:margin" from="-6.25pt,-14.65pt" to="487.65pt,-14.65pt" o:allowincell="f" strokeweight="1.45pt">
            <w10:wrap anchorx="margin"/>
          </v:line>
        </w:pict>
      </w:r>
      <w:r>
        <w:rPr>
          <w:noProof/>
        </w:rPr>
        <w:pict>
          <v:line id="_x0000_s1222" style="position:absolute;left:0;text-align:left;z-index:251675136;mso-position-horizontal-relative:margin" from="-5.3pt,752.4pt" to="488.15pt,752.4pt" o:allowincell="f" strokeweight="1.45pt">
            <w10:wrap anchorx="margin"/>
          </v:line>
        </w:pict>
      </w:r>
      <w:r>
        <w:rPr>
          <w:noProof/>
        </w:rPr>
        <w:pict>
          <v:line id="_x0000_s1223" style="position:absolute;left:0;text-align:left;z-index:251676160;mso-position-horizontal-relative:margin" from="-6.25pt,-11.3pt" to="-6.25pt,754.3pt" o:allowincell="f" strokeweight="1.7pt">
            <w10:wrap anchorx="margin"/>
          </v:line>
        </w:pict>
      </w:r>
      <w:r>
        <w:rPr>
          <w:noProof/>
        </w:rPr>
        <w:pict>
          <v:line id="_x0000_s1224" style="position:absolute;left:0;text-align:left;z-index:251677184;mso-position-horizontal-relative:margin" from="485.75pt,-11.3pt" to="485.75pt,753.8pt" o:allowincell="f" strokeweight="1.45pt">
            <w10:wrap anchorx="margin"/>
          </v:line>
        </w:pic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Зона размещения объектов здравоохранения и социального обеспечения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ОД-2з</w:t>
      </w:r>
    </w:p>
    <w:p w:rsidR="007628F3" w:rsidRPr="003278A8" w:rsidRDefault="007628F3" w:rsidP="008346F6">
      <w:pPr>
        <w:shd w:val="clear" w:color="auto" w:fill="FFFFFF"/>
        <w:spacing w:before="110" w:after="0" w:line="278" w:lineRule="exact"/>
        <w:ind w:firstLine="706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Перечень   видов   разрешенного   использования   земельных   участков   и   объектов капитального строительства, расположенных в зоне ОД-2з:</w:t>
      </w:r>
    </w:p>
    <w:p w:rsidR="007628F3" w:rsidRPr="003278A8" w:rsidRDefault="007628F3" w:rsidP="008346F6">
      <w:pPr>
        <w:shd w:val="clear" w:color="auto" w:fill="FFFFFF"/>
        <w:spacing w:before="10" w:after="0" w:line="408" w:lineRule="exact"/>
        <w:ind w:left="715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408" w:lineRule="exact"/>
        <w:ind w:left="355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фельдшерско-акушерские пункты;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408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амбулатории;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408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участковые больницы ЦРБ;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408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станции скорой медицинской помощи;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408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амбулаторно-поликлинические учреждения;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08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молочные кухни;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408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медицинские кабинеты частной практики;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408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аптеки, аптечные пункты;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408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зуботехнические лаборатории;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408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клинико-диагностические и бактериологические лаборатории;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08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диспансеры всех типов;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20" w:after="0" w:line="274" w:lineRule="exact"/>
        <w:ind w:left="715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отделения (кабинеты) магниторезонансной томографии; рентгеновские кабинеты, а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также помещения с лечебной или диагностической аппаратурой и установками,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являющимися источником ионизирующего излучения;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специализированные интернаты для детей и взрослых;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социального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дома временного проживания ветеранов и инвалидов;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дома ребенка.</w:t>
      </w:r>
    </w:p>
    <w:p w:rsidR="007628F3" w:rsidRPr="003278A8" w:rsidRDefault="007628F3" w:rsidP="008346F6">
      <w:pPr>
        <w:shd w:val="clear" w:color="auto" w:fill="FFFFFF"/>
        <w:spacing w:before="211" w:after="0" w:line="413" w:lineRule="exact"/>
        <w:ind w:left="739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гостиницы;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временные павильоны и киоски розничной торговли и обслуживания населения;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отделения связи, почтовые отделения;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культовые здания и сооружения;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мемориальные комплексы, монументы, памятники и памятные знаки;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магазины товаров первой необходимости;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объекты, связанные с отправлением культа.</w:t>
      </w:r>
    </w:p>
    <w:p w:rsidR="007628F3" w:rsidRPr="003278A8" w:rsidRDefault="007628F3" w:rsidP="008346F6">
      <w:pPr>
        <w:shd w:val="clear" w:color="auto" w:fill="FFFFFF"/>
        <w:spacing w:before="216" w:after="0" w:line="413" w:lineRule="exact"/>
        <w:ind w:left="725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спортплощадки, теннисные корты;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спортзалы, залы рекреации (с бассейном или без), бассейны;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хоспис;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жилые дома для медицинского и обслуживающего персонала;</w:t>
      </w:r>
    </w:p>
    <w:p w:rsidR="007628F3" w:rsidRPr="003278A8" w:rsidRDefault="007628F3" w:rsidP="008346F6">
      <w:pPr>
        <w:shd w:val="clear" w:color="auto" w:fill="FFFFFF"/>
        <w:spacing w:before="418" w:after="0"/>
        <w:jc w:val="right"/>
        <w:rPr>
          <w:rFonts w:ascii="Times New Roman" w:hAnsi="Times New Roman"/>
          <w:b/>
        </w:rPr>
      </w:pPr>
      <w:r w:rsidRPr="003278A8">
        <w:rPr>
          <w:rFonts w:ascii="Times New Roman" w:hAnsi="Times New Roman"/>
          <w:b/>
          <w:color w:val="000000"/>
          <w:spacing w:val="-12"/>
          <w:sz w:val="24"/>
          <w:szCs w:val="24"/>
        </w:rPr>
        <w:t>50</w:t>
      </w:r>
    </w:p>
    <w:p w:rsidR="007628F3" w:rsidRPr="003278A8" w:rsidRDefault="007628F3" w:rsidP="008346F6">
      <w:pPr>
        <w:shd w:val="clear" w:color="auto" w:fill="FFFFFF"/>
        <w:spacing w:before="418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0" w:right="1188" w:bottom="360" w:left="1073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8" w:lineRule="exact"/>
        <w:ind w:left="710" w:hanging="365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225" style="position:absolute;left:0;text-align:left;z-index:251678208;mso-position-horizontal-relative:margin" from="-6.7pt,-14.65pt" to="487.2pt,-14.65pt" o:allowincell="f" strokeweight="1.45pt">
            <w10:wrap anchorx="margin"/>
          </v:line>
        </w:pict>
      </w:r>
      <w:r>
        <w:rPr>
          <w:noProof/>
        </w:rPr>
        <w:pict>
          <v:line id="_x0000_s1226" style="position:absolute;left:0;text-align:left;z-index:251679232;mso-position-horizontal-relative:margin" from="-5.3pt,751.9pt" to="488.6pt,751.9pt" o:allowincell="f" strokeweight="1.45pt">
            <w10:wrap anchorx="margin"/>
          </v:line>
        </w:pict>
      </w:r>
      <w:r>
        <w:rPr>
          <w:noProof/>
        </w:rPr>
        <w:pict>
          <v:line id="_x0000_s1227" style="position:absolute;left:0;text-align:left;z-index:251680256;mso-position-horizontal-relative:margin" from="-6.7pt,-11.75pt" to="-6.7pt,753.85pt" o:allowincell="f" strokeweight="1.7pt">
            <w10:wrap anchorx="margin"/>
          </v:line>
        </w:pict>
      </w:r>
      <w:r>
        <w:rPr>
          <w:noProof/>
        </w:rPr>
        <w:pict>
          <v:line id="_x0000_s1228" style="position:absolute;left:0;text-align:left;z-index:251681280;mso-position-horizontal-relative:margin" from="485.75pt,-11.75pt" to="485.75pt,753.3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специализированные   жилые   дома   для   больных,   нуждающихся   в   постоянном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медицинском наблюдении;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4" w:after="0" w:line="274" w:lineRule="exact"/>
        <w:ind w:left="71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парковки перед объектами оздоровительных, обслуживающих и коммерческих видов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использования;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4"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отдельно стоящие или встроенные в здания гаражи;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профилактории;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дома ветеранов;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спецшколы;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школы-интернаты.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и сооружения для размещения служб охраны и наблюдения;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гостевые автостоянки;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10" w:after="0" w:line="269" w:lineRule="exact"/>
        <w:ind w:left="71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площадки для сбора мусора (в т.ч. биологического для учреждений медицинского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назначения);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4"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и 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территорий, элементы малых архитектурных форм;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общественные зеленые насаждений (сквер, аллея, бульвар, сад);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инженерной защиты населения от ЧС;</w:t>
      </w:r>
    </w:p>
    <w:p w:rsidR="007628F3" w:rsidRPr="006E6C1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15" w:after="0" w:line="269" w:lineRule="exact"/>
        <w:ind w:left="71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объекты   наружного   противопожарного   водоснабжения   (пожарные   резервуары,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водоемы).</w:t>
      </w:r>
    </w:p>
    <w:p w:rsidR="007628F3" w:rsidRPr="003278A8" w:rsidRDefault="007628F3" w:rsidP="008346F6">
      <w:pPr>
        <w:pStyle w:val="ListParagraph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6E6C18">
        <w:rPr>
          <w:rFonts w:ascii="Times New Roman" w:hAnsi="Times New Roman"/>
          <w:color w:val="000000"/>
          <w:sz w:val="24"/>
          <w:szCs w:val="24"/>
        </w:rPr>
        <w:t xml:space="preserve">Регламент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 w:rsidRPr="006E6C18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2з</w:t>
      </w:r>
    </w:p>
    <w:p w:rsidR="007628F3" w:rsidRPr="003278A8" w:rsidRDefault="007628F3" w:rsidP="008346F6">
      <w:pPr>
        <w:shd w:val="clear" w:color="auto" w:fill="FFFFFF"/>
        <w:spacing w:before="360" w:after="0" w:line="274" w:lineRule="exact"/>
        <w:ind w:righ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 xml:space="preserve">строительства, а также ограничения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капитального строительства, расположенных в зоне ОД-2з, определяются в соответствии со следующими документами: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4" w:after="0" w:line="274" w:lineRule="exact"/>
        <w:ind w:left="71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   42.13330.2011   «Градостроительство.   Планировка   и   застройка   городских  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сельских поселений»;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4" w:after="0" w:line="240" w:lineRule="auto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СНиП 31-06-2009 «Общественные здания и сооружения»;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4" w:after="0" w:line="274" w:lineRule="exact"/>
        <w:ind w:left="71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региональные нормативы «Градостроительство. Планировка и застройка населенных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пунктов Калужской области»;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4" w:after="0" w:line="240" w:lineRule="auto"/>
        <w:ind w:left="34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местные нормативы градостроительного проектирования Малоярославецкого района;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38" w:after="0" w:line="394" w:lineRule="exact"/>
        <w:ind w:left="710" w:right="461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иные действующие нормативные акты и технические регламенты.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Минимальное расстояние от зданий до красной линии улиц - не менее 5 м.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Минимальное расстояние от зданий до красной линии проездов - не менее 3 м.</w:t>
      </w:r>
    </w:p>
    <w:p w:rsidR="007628F3" w:rsidRPr="003278A8" w:rsidRDefault="007628F3" w:rsidP="008346F6">
      <w:pPr>
        <w:shd w:val="clear" w:color="auto" w:fill="FFFFFF"/>
        <w:spacing w:before="96" w:after="0" w:line="274" w:lineRule="exact"/>
        <w:ind w:left="5" w:right="5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Противопожарные расстояния между зданиями, строениями и сооружениями </w:t>
      </w:r>
      <w:r w:rsidRPr="003278A8">
        <w:rPr>
          <w:rFonts w:ascii="Times New Roman" w:hAnsi="Times New Roman"/>
          <w:color w:val="000000"/>
          <w:sz w:val="24"/>
          <w:szCs w:val="24"/>
        </w:rPr>
        <w:t>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Отвод земельного участка лечебно-профилактической организации (далее ЛПО) </w:t>
      </w:r>
      <w:r w:rsidRPr="003278A8">
        <w:rPr>
          <w:rFonts w:ascii="Times New Roman" w:hAnsi="Times New Roman"/>
          <w:color w:val="000000"/>
          <w:sz w:val="24"/>
          <w:szCs w:val="24"/>
        </w:rPr>
        <w:t>подлежит согласованию с органами, осуществляющими государственный санитарно-эпидемиологический надзор, с оформлением санитарно-эпидемиологического заключения о соответствии участка санитарным правилам и нормативам.</w:t>
      </w:r>
    </w:p>
    <w:p w:rsidR="007628F3" w:rsidRPr="003278A8" w:rsidRDefault="007628F3" w:rsidP="008346F6">
      <w:pPr>
        <w:shd w:val="clear" w:color="auto" w:fill="FFFFFF"/>
        <w:spacing w:before="250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51</w:t>
      </w:r>
    </w:p>
    <w:p w:rsidR="007628F3" w:rsidRPr="003278A8" w:rsidRDefault="007628F3" w:rsidP="008346F6">
      <w:pPr>
        <w:shd w:val="clear" w:color="auto" w:fill="FFFFFF"/>
        <w:spacing w:before="250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12" w:right="1178" w:bottom="360" w:left="1078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right="19" w:firstLine="715"/>
        <w:jc w:val="both"/>
        <w:rPr>
          <w:rFonts w:ascii="Times New Roman" w:hAnsi="Times New Roman"/>
        </w:rPr>
      </w:pPr>
      <w:r>
        <w:rPr>
          <w:noProof/>
        </w:rPr>
        <w:pict>
          <v:line id="_x0000_s1229" style="position:absolute;left:0;text-align:left;z-index:251682304;mso-position-horizontal-relative:margin" from="-6pt,-14.4pt" to="487.9pt,-14.4pt" o:allowincell="f" strokeweight="1.7pt">
            <w10:wrap anchorx="margin"/>
          </v:line>
        </w:pict>
      </w:r>
      <w:r>
        <w:rPr>
          <w:noProof/>
        </w:rPr>
        <w:pict>
          <v:line id="_x0000_s1230" style="position:absolute;left:0;text-align:left;z-index:251683328;mso-position-horizontal-relative:margin" from="-4.55pt,752.15pt" to="488.9pt,752.15pt" o:allowincell="f" strokeweight="1.45pt">
            <w10:wrap anchorx="margin"/>
          </v:line>
        </w:pict>
      </w:r>
      <w:r>
        <w:rPr>
          <w:noProof/>
        </w:rPr>
        <w:pict>
          <v:line id="_x0000_s1231" style="position:absolute;left:0;text-align:left;z-index:251684352;mso-position-horizontal-relative:margin" from="-6pt,-11.5pt" to="-6pt,754.1pt" o:allowincell="f" strokeweight="1.7pt">
            <w10:wrap anchorx="margin"/>
          </v:line>
        </w:pict>
      </w:r>
      <w:r>
        <w:rPr>
          <w:noProof/>
        </w:rPr>
        <w:pict>
          <v:line id="_x0000_s1232" style="position:absolute;left:0;text-align:left;z-index:251685376;mso-position-horizontal-relative:margin" from="486pt,-11.5pt" to="486pt,753.6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На участке размещения ЛПО почва по санитарно-химическим, микробиологическим,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паразитологическим показателям, радиационному фактору должна соответствовать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гигиеническим нормативам, содержание вредных веществ в атмосферном воздухе, уровни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электромагнитных излучений, шума, вибрации, инфразвука не должны превышать </w:t>
      </w:r>
      <w:r w:rsidRPr="003278A8">
        <w:rPr>
          <w:rFonts w:ascii="Times New Roman" w:hAnsi="Times New Roman"/>
          <w:color w:val="000000"/>
          <w:sz w:val="24"/>
          <w:szCs w:val="24"/>
        </w:rPr>
        <w:t>гигиенические нормативы.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5" w:righ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На участке ЛПО не должны располагаться здания организаций, функционально не </w:t>
      </w:r>
      <w:r w:rsidRPr="003278A8">
        <w:rPr>
          <w:rFonts w:ascii="Times New Roman" w:hAnsi="Times New Roman"/>
          <w:color w:val="000000"/>
          <w:spacing w:val="11"/>
          <w:sz w:val="24"/>
          <w:szCs w:val="24"/>
        </w:rPr>
        <w:t xml:space="preserve">связанных с ней. На территории ЛПО или в непосредственной близости от нее </w:t>
      </w:r>
      <w:r w:rsidRPr="003278A8">
        <w:rPr>
          <w:rFonts w:ascii="Times New Roman" w:hAnsi="Times New Roman"/>
          <w:color w:val="000000"/>
          <w:sz w:val="24"/>
          <w:szCs w:val="24"/>
        </w:rPr>
        <w:t>целесообразно предусматривать гостиницы или пансионаты для проживания пациентов, прибывших на амбулаторное обследование и/или сопровождающих лиц.</w:t>
      </w:r>
    </w:p>
    <w:p w:rsidR="007628F3" w:rsidRPr="003278A8" w:rsidRDefault="007628F3" w:rsidP="008346F6">
      <w:pPr>
        <w:shd w:val="clear" w:color="auto" w:fill="FFFFFF"/>
        <w:spacing w:before="422" w:after="0"/>
        <w:ind w:left="720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Зона размещения объектов религиозного назначения - ОД-2к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5" w:right="1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Перечень видов разрешенного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строительства, расположенных в зоне ОД-2к:</w:t>
      </w:r>
    </w:p>
    <w:p w:rsidR="007628F3" w:rsidRPr="003278A8" w:rsidRDefault="007628F3" w:rsidP="008346F6">
      <w:pPr>
        <w:shd w:val="clear" w:color="auto" w:fill="FFFFFF"/>
        <w:spacing w:before="115" w:after="0"/>
        <w:ind w:left="730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4" w:after="0" w:line="269" w:lineRule="exact"/>
        <w:ind w:left="730" w:hanging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здания для  отправления  культа,  рассчитанные  на прихожан  (конфессиональные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объекты);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9"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для отправления культа, рассчитанные на проживание;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объекты, сопутствующие отправлению культа;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учреждения дополнительного образования, связанные с религиозным образованием.</w:t>
      </w:r>
    </w:p>
    <w:p w:rsidR="007628F3" w:rsidRPr="003278A8" w:rsidRDefault="007628F3" w:rsidP="008346F6">
      <w:pPr>
        <w:shd w:val="clear" w:color="auto" w:fill="FFFFFF"/>
        <w:spacing w:before="322" w:after="0"/>
        <w:ind w:left="706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4" w:after="0" w:line="274" w:lineRule="exact"/>
        <w:ind w:left="730" w:hanging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объекты торговли, рассчитанные на малый поток посетителей (менее 50 кв.м торговой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  <w:t>площади);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4"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гостиницы, дома приема гостей;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общественного питания;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телевизионные и радиостудии, студии звукозаписи;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антенны сотовой, радиорелейной и спутниковой связи.</w:t>
      </w:r>
    </w:p>
    <w:p w:rsidR="007628F3" w:rsidRPr="003278A8" w:rsidRDefault="007628F3" w:rsidP="008346F6">
      <w:pPr>
        <w:shd w:val="clear" w:color="auto" w:fill="FFFFFF"/>
        <w:spacing w:before="216" w:after="0" w:line="408" w:lineRule="exact"/>
        <w:ind w:left="686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408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жилые дома священнослужителей и обслуживающего персонала;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408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отдыха;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15" w:after="0" w:line="274" w:lineRule="exact"/>
        <w:ind w:left="73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автостоянки   для   хранения   индивидуальных   легковых   автомобилей   открытые,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подземные    и    полуподземные,    многоэтажные,    встроенные    или    встроенно-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пристроенные;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9" w:after="0" w:line="240" w:lineRule="auto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питомники и оранжереи садово-паркового хозяйства;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4" w:after="0" w:line="274" w:lineRule="exact"/>
        <w:ind w:left="73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хозяйственные постройки: постоянные и временные сараи, мастерские по ремонту,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овощехранилища, хозяйственный двор и т.п.;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9" w:after="0" w:line="274" w:lineRule="exact"/>
        <w:ind w:left="73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гаражи   для   хранения   транспортных   средств   для   обеспечения   хозяйственной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деятельности;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0" w:after="0" w:line="278" w:lineRule="exact"/>
        <w:ind w:left="73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оборудованные   площадки   для   временных  объектов   торговли   и   общественного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питания;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4" w:after="0" w:line="240" w:lineRule="auto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аптеки, аптечные пункты;</w:t>
      </w:r>
    </w:p>
    <w:p w:rsidR="007628F3" w:rsidRPr="003278A8" w:rsidRDefault="007628F3" w:rsidP="008346F6">
      <w:pPr>
        <w:shd w:val="clear" w:color="auto" w:fill="FFFFFF"/>
        <w:spacing w:before="168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52</w:t>
      </w:r>
    </w:p>
    <w:p w:rsidR="007628F3" w:rsidRPr="003278A8" w:rsidRDefault="007628F3" w:rsidP="008346F6">
      <w:pPr>
        <w:shd w:val="clear" w:color="auto" w:fill="FFFFFF"/>
        <w:spacing w:before="168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2" w:right="1174" w:bottom="360" w:left="1072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233" style="position:absolute;left:0;text-align:left;z-index:251686400;mso-position-horizontal-relative:margin" from="-6pt,-9.6pt" to="487.9pt,-9.6pt" o:allowincell="f" strokeweight="1.45pt">
            <w10:wrap anchorx="margin"/>
          </v:line>
        </w:pict>
      </w:r>
      <w:r>
        <w:rPr>
          <w:noProof/>
        </w:rPr>
        <w:pict>
          <v:line id="_x0000_s1234" style="position:absolute;left:0;text-align:left;z-index:251687424;mso-position-horizontal-relative:margin" from="-5.05pt,757.45pt" to="488.4pt,757.45pt" o:allowincell="f" strokeweight="1.45pt">
            <w10:wrap anchorx="margin"/>
          </v:line>
        </w:pict>
      </w:r>
      <w:r>
        <w:rPr>
          <w:noProof/>
        </w:rPr>
        <w:pict>
          <v:line id="_x0000_s1235" style="position:absolute;left:0;text-align:left;z-index:251688448;mso-position-horizontal-relative:margin" from="-6.5pt,-6.7pt" to="-6.5pt,759.85pt" o:allowincell="f" strokeweight="1.45pt">
            <w10:wrap anchorx="margin"/>
          </v:line>
        </w:pict>
      </w:r>
      <w:r>
        <w:rPr>
          <w:noProof/>
        </w:rPr>
        <w:pict>
          <v:line id="_x0000_s1236" style="position:absolute;left:0;text-align:left;z-index:251689472;mso-position-horizontal-relative:margin" from="486pt,-6.7pt" to="486pt,759.4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пункты оказания первой медицинской помощи;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опорные пункты охраны правопорядка;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общественные туалеты;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и 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5" w:after="0" w:line="264" w:lineRule="exact"/>
        <w:ind w:left="72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вспомогательные здания и сооружения, технологически связанные с ведущим видом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использования;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8" w:after="0" w:line="408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и сооружения для размещения служб охраны и наблюдения;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08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сбора мусора;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08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общественные зеленые насаждения (сквер, аллея, бульвар, сад);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08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территории, элементы малых архитектурных форм;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08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инженерной зашиты населения от ЧС;</w:t>
      </w:r>
    </w:p>
    <w:p w:rsidR="007628F3" w:rsidRPr="006E6C1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5" w:after="0" w:line="274" w:lineRule="exact"/>
        <w:ind w:left="72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объекты   наружного   противопожарного   водоснабжения   (пожарные   резервуары,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водоемы).</w:t>
      </w:r>
    </w:p>
    <w:p w:rsidR="007628F3" w:rsidRPr="003278A8" w:rsidRDefault="007628F3" w:rsidP="008346F6">
      <w:pPr>
        <w:pStyle w:val="ListParagraph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6E6C18">
        <w:rPr>
          <w:rFonts w:ascii="Times New Roman" w:hAnsi="Times New Roman"/>
          <w:color w:val="000000"/>
          <w:sz w:val="24"/>
          <w:szCs w:val="24"/>
        </w:rPr>
        <w:t xml:space="preserve">Регламент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 w:rsidRPr="006E6C18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2к</w:t>
      </w:r>
    </w:p>
    <w:p w:rsidR="007628F3" w:rsidRPr="003278A8" w:rsidRDefault="007628F3" w:rsidP="008346F6">
      <w:pPr>
        <w:shd w:val="clear" w:color="auto" w:fill="FFFFFF"/>
        <w:spacing w:before="355" w:after="0" w:line="274" w:lineRule="exact"/>
        <w:ind w:right="5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 xml:space="preserve">строительства, а также ограничения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капитального строительства, расположенных в зоне ОД-2к, определяются в соответствии со следующими документами: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ind w:left="72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   42.13330.2011   «Градостроительство.   Планировка   и   застройка   городских  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сельских поселений»;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240" w:lineRule="auto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СНиП 31-06-2009 «Общественные здания и сооружения»;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0" w:after="0" w:line="274" w:lineRule="exact"/>
        <w:ind w:left="72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региональные нормативы «Градостроительство. Планировка и застройка населенных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пунктов Калужской области»;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4" w:after="0" w:line="240" w:lineRule="auto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местные нормативы градостроительного проектирования Малоярославецкого района;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7" w:after="0" w:line="346" w:lineRule="exact"/>
        <w:ind w:left="720" w:right="442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иные действующие нормативные акты и технические регламенты.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Минимальное расстояние от зданий до красной линии улиц - не менее 5 м.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Минимальное расстояние от зданий до красной линии проездов - не менее 3 м.</w:t>
      </w:r>
    </w:p>
    <w:p w:rsidR="007628F3" w:rsidRPr="003278A8" w:rsidRDefault="007628F3" w:rsidP="008346F6">
      <w:pPr>
        <w:shd w:val="clear" w:color="auto" w:fill="FFFFFF"/>
        <w:spacing w:before="48" w:after="0" w:line="346" w:lineRule="exact"/>
        <w:ind w:right="5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Противопожарные расстояния между зданиями, строениями и сооружениями </w:t>
      </w:r>
      <w:r w:rsidRPr="003278A8">
        <w:rPr>
          <w:rFonts w:ascii="Times New Roman" w:hAnsi="Times New Roman"/>
          <w:color w:val="000000"/>
          <w:sz w:val="24"/>
          <w:szCs w:val="24"/>
        </w:rPr>
        <w:t>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7628F3" w:rsidRPr="003278A8" w:rsidRDefault="007628F3" w:rsidP="008346F6">
      <w:pPr>
        <w:shd w:val="clear" w:color="auto" w:fill="FFFFFF"/>
        <w:spacing w:before="413" w:after="0" w:line="274" w:lineRule="exact"/>
        <w:ind w:left="10"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7"/>
          <w:sz w:val="24"/>
          <w:szCs w:val="24"/>
        </w:rPr>
        <w:t xml:space="preserve">Зона обслуживания объектов, необходимых для осуществления </w:t>
      </w: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производственной и предпринимательской деятельности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ОД-3</w:t>
      </w:r>
    </w:p>
    <w:p w:rsidR="007628F3" w:rsidRPr="003278A8" w:rsidRDefault="007628F3" w:rsidP="008346F6">
      <w:pPr>
        <w:shd w:val="clear" w:color="auto" w:fill="FFFFFF"/>
        <w:spacing w:before="101" w:after="0" w:line="283" w:lineRule="exact"/>
        <w:ind w:lef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Перечень видов разрешенного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строительства, расположенных в зоне ОД-3:</w:t>
      </w:r>
    </w:p>
    <w:p w:rsidR="007628F3" w:rsidRPr="003278A8" w:rsidRDefault="007628F3" w:rsidP="008346F6">
      <w:pPr>
        <w:shd w:val="clear" w:color="auto" w:fill="FFFFFF"/>
        <w:spacing w:before="120" w:after="0"/>
        <w:ind w:left="73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240" w:lineRule="auto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производственные предприятия и объекты </w:t>
      </w:r>
      <w:r w:rsidRPr="003278A8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 класса вредности;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after="0" w:line="274" w:lineRule="exact"/>
        <w:ind w:left="72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объекты складского назначения различного профиля, в том числе торговые базы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V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класса вредности;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240" w:lineRule="auto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склады-магазины оптовой торговли, магазины оптовой и мелкооптовой торговли;</w:t>
      </w:r>
    </w:p>
    <w:p w:rsidR="007628F3" w:rsidRPr="003278A8" w:rsidRDefault="007628F3" w:rsidP="008346F6">
      <w:pPr>
        <w:shd w:val="clear" w:color="auto" w:fill="FFFFFF"/>
        <w:spacing w:before="125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9"/>
          <w:sz w:val="24"/>
          <w:szCs w:val="24"/>
        </w:rPr>
        <w:t>53</w:t>
      </w:r>
    </w:p>
    <w:p w:rsidR="007628F3" w:rsidRPr="003278A8" w:rsidRDefault="007628F3" w:rsidP="008346F6">
      <w:pPr>
        <w:shd w:val="clear" w:color="auto" w:fill="FFFFFF"/>
        <w:spacing w:before="125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52" w:right="1188" w:bottom="360" w:left="1072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237" style="position:absolute;left:0;text-align:left;z-index:251690496;mso-position-horizontal-relative:margin" from="-24pt,-9.85pt" to="469.9pt,-9.85pt" o:allowincell="f" strokeweight="1.45pt">
            <w10:wrap anchorx="margin"/>
          </v:line>
        </w:pict>
      </w:r>
      <w:r>
        <w:rPr>
          <w:noProof/>
        </w:rPr>
        <w:pict>
          <v:line id="_x0000_s1238" style="position:absolute;left:0;text-align:left;z-index:251691520;mso-position-horizontal-relative:margin" from="-23.5pt,756.7pt" to="470.4pt,756.7pt" o:allowincell="f" strokeweight="1.45pt">
            <w10:wrap anchorx="margin"/>
          </v:line>
        </w:pict>
      </w:r>
      <w:r>
        <w:rPr>
          <w:noProof/>
        </w:rPr>
        <w:pict>
          <v:line id="_x0000_s1239" style="position:absolute;left:0;text-align:left;z-index:251692544;mso-position-horizontal-relative:margin" from="-24pt,-6.95pt" to="-24pt,758.65pt" o:allowincell="f" strokeweight="1.7pt">
            <w10:wrap anchorx="margin"/>
          </v:line>
        </w:pict>
      </w:r>
      <w:r>
        <w:rPr>
          <w:noProof/>
        </w:rPr>
        <w:pict>
          <v:line id="_x0000_s1240" style="position:absolute;left:0;text-align:left;z-index:251693568;mso-position-horizontal-relative:margin" from="468pt,-6.95pt" to="468pt,758.1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административные, административно-хозяйственные и общественные организации;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торговые комплексы, магазины;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автосалоны;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спортивные залы, спортивные площадки, спортклубы;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кредитно-финансовые организации;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нотариальные конторы, адвокатские образования, юридические консультации;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проектные, научно-исследовательские и изыскательские организации;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телевизионные и радиостудии;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рекламные агентства;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издательские и редакционные организации;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организации связи;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ветлечебницы без содержания животных;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общественного питания;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банно - оздоровительные комплексы;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пункты оказания первой медицинской помощи;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аптеки;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поликлиники, консультативные поликлиники;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гостиницы, дома приема гостей, мотели, кемпинги;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бытового обслуживания населения;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прачечные и химчистки;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почтовой связи;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жилищно-эксплуатационные и аварийно-диспетчерские службы;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отделения, участковые пункты полиции;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10" w:after="0" w:line="274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пожарной охраны (пожарная часть, пожарное депо, отдельно стоящие здания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теплодымокамеры и учебной башни);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авторемонтные мастерские, автомойки;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автозаправочные станции;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0" w:after="0" w:line="278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стоянки и гаражи, в том числе многоэтажные встроенные, пристроенные, отдельно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стоящие надземные, подземные;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АТС, телефонные станции.</w:t>
      </w:r>
    </w:p>
    <w:p w:rsidR="007628F3" w:rsidRPr="003278A8" w:rsidRDefault="007628F3" w:rsidP="008346F6">
      <w:pPr>
        <w:shd w:val="clear" w:color="auto" w:fill="FFFFFF"/>
        <w:spacing w:before="240" w:after="0" w:line="413" w:lineRule="exact"/>
        <w:ind w:left="38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общежития;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автопарки, автобазы;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религиозного назначения;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антенны сотовой, радиорелейной, спутниковой связи, телевизионные башни;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пункты приема вторсырья.</w:t>
      </w:r>
    </w:p>
    <w:p w:rsidR="007628F3" w:rsidRPr="003278A8" w:rsidRDefault="007628F3" w:rsidP="008346F6">
      <w:pPr>
        <w:shd w:val="clear" w:color="auto" w:fill="FFFFFF"/>
        <w:spacing w:before="29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54</w:t>
      </w:r>
    </w:p>
    <w:p w:rsidR="007628F3" w:rsidRPr="003278A8" w:rsidRDefault="007628F3" w:rsidP="008346F6">
      <w:pPr>
        <w:shd w:val="clear" w:color="auto" w:fill="FFFFFF"/>
        <w:spacing w:before="29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59" w:right="1169" w:bottom="360" w:left="1452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/>
        <w:ind w:left="701"/>
        <w:rPr>
          <w:rFonts w:ascii="Times New Roman" w:hAnsi="Times New Roman"/>
        </w:rPr>
      </w:pPr>
      <w:r>
        <w:rPr>
          <w:noProof/>
        </w:rPr>
        <w:pict>
          <v:line id="_x0000_s1241" style="position:absolute;left:0;text-align:left;z-index:251694592;mso-position-horizontal-relative:margin" from="-6.25pt,-14.15pt" to="487.65pt,-14.15pt" o:allowincell="f" strokeweight="1.7pt">
            <w10:wrap anchorx="margin"/>
          </v:line>
        </w:pict>
      </w:r>
      <w:r>
        <w:rPr>
          <w:noProof/>
        </w:rPr>
        <w:pict>
          <v:line id="_x0000_s1242" style="position:absolute;left:0;text-align:left;z-index:251695616;mso-position-horizontal-relative:margin" from="-6.25pt,-11.3pt" to="-6.25pt,751.9pt" o:allowincell="f" strokeweight="1.45pt">
            <w10:wrap anchorx="margin"/>
          </v:line>
        </w:pict>
      </w:r>
      <w:r>
        <w:rPr>
          <w:noProof/>
        </w:rPr>
        <w:pict>
          <v:line id="_x0000_s1243" style="position:absolute;left:0;text-align:left;z-index:251696640;mso-position-horizontal-relative:margin" from="485.75pt,-11.3pt" to="485.75pt,751.9pt" o:allowincell="f" strokeweight="1.7pt">
            <w10:wrap anchorx="margin"/>
          </v:line>
        </w:pict>
      </w: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240" w:lineRule="auto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общественные зеленые насаждения (сквер, аллея, бульвар, сад);</w:t>
      </w:r>
    </w:p>
    <w:p w:rsidR="007628F3" w:rsidRPr="003278A8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4" w:after="0" w:line="269" w:lineRule="exact"/>
        <w:ind w:left="720" w:hanging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объекты   наружного   противопожарного   водоснабжения   (пожарные   резервуары,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водоемы);</w:t>
      </w:r>
    </w:p>
    <w:p w:rsidR="007628F3" w:rsidRPr="003278A8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сбора мусора;</w:t>
      </w:r>
    </w:p>
    <w:p w:rsidR="007628F3" w:rsidRPr="003278A8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объекты, технологически связанные с назначением основного вида использования.</w:t>
      </w:r>
    </w:p>
    <w:p w:rsidR="007628F3" w:rsidRPr="003278A8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общественные туалеты;</w:t>
      </w:r>
    </w:p>
    <w:p w:rsidR="007628F3" w:rsidRPr="003278A8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и 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и сооружения для размещения служб охраны и наблюдения;</w:t>
      </w:r>
    </w:p>
    <w:p w:rsidR="007628F3" w:rsidRPr="003278A8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территории, элементы малых архитектурных форм;</w:t>
      </w:r>
    </w:p>
    <w:p w:rsidR="007628F3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инженерной защиты населения от ЧС.</w:t>
      </w:r>
    </w:p>
    <w:p w:rsidR="007628F3" w:rsidRPr="003278A8" w:rsidRDefault="007628F3" w:rsidP="008346F6">
      <w:pPr>
        <w:pStyle w:val="ListParagraph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Регламент ОД</w:t>
      </w:r>
      <w:r w:rsidRPr="00E40B82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7628F3" w:rsidRPr="003278A8" w:rsidRDefault="007628F3" w:rsidP="008346F6">
      <w:pPr>
        <w:shd w:val="clear" w:color="auto" w:fill="FFFFFF"/>
        <w:spacing w:before="322" w:after="0" w:line="274" w:lineRule="exact"/>
        <w:ind w:right="1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 xml:space="preserve">строительства, а также ограничения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капитального строительства, расположенных в зоне ОД-3, определяются в соответствии со следующими документами:</w:t>
      </w:r>
    </w:p>
    <w:p w:rsidR="007628F3" w:rsidRPr="003278A8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after="0" w:line="274" w:lineRule="exact"/>
        <w:ind w:left="720" w:hanging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   42.13330.2011   «Градостроительство.   Планировка   и   застройка   городских  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сельских поселений»;</w:t>
      </w:r>
    </w:p>
    <w:p w:rsidR="007628F3" w:rsidRPr="003278A8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after="0" w:line="240" w:lineRule="auto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СНиП 31-06-2009 «Общественные здания и сооружения»;</w:t>
      </w:r>
    </w:p>
    <w:p w:rsidR="007628F3" w:rsidRPr="003278A8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after="0" w:line="269" w:lineRule="exact"/>
        <w:ind w:left="720" w:hanging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региональные нормативы «Градостроительство. Планировка и застройка населенных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пунктов Калужской области»;</w:t>
      </w:r>
    </w:p>
    <w:p w:rsidR="007628F3" w:rsidRPr="003278A8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86" w:after="0" w:line="341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местные нормативы градостроительного проектирования Малоярославецкого района;</w:t>
      </w:r>
    </w:p>
    <w:p w:rsidR="007628F3" w:rsidRPr="003278A8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7" w:after="0" w:line="341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иные действующие нормативные акты и технические регламенты.</w:t>
      </w:r>
    </w:p>
    <w:p w:rsidR="007628F3" w:rsidRPr="003278A8" w:rsidRDefault="007628F3" w:rsidP="008346F6">
      <w:pPr>
        <w:shd w:val="clear" w:color="auto" w:fill="FFFFFF"/>
        <w:spacing w:after="0" w:line="341" w:lineRule="exact"/>
        <w:ind w:left="5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Противопожарные расстояния между зданиями, строениями и сооружениями </w:t>
      </w:r>
      <w:r w:rsidRPr="003278A8">
        <w:rPr>
          <w:rFonts w:ascii="Times New Roman" w:hAnsi="Times New Roman"/>
          <w:color w:val="000000"/>
          <w:sz w:val="24"/>
          <w:szCs w:val="24"/>
        </w:rPr>
        <w:t>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7628F3" w:rsidRPr="003278A8" w:rsidRDefault="007628F3" w:rsidP="008346F6">
      <w:pPr>
        <w:shd w:val="clear" w:color="auto" w:fill="FFFFFF"/>
        <w:spacing w:after="0" w:line="274" w:lineRule="exact"/>
        <w:ind w:left="14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Статья 25. Производственные зоны, зоны инженерной и транспортной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инфраструктур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</w:p>
    <w:p w:rsidR="007628F3" w:rsidRPr="003278A8" w:rsidRDefault="007628F3" w:rsidP="008346F6">
      <w:pPr>
        <w:shd w:val="clear" w:color="auto" w:fill="FFFFFF"/>
        <w:spacing w:after="0" w:line="278" w:lineRule="exact"/>
        <w:ind w:left="10" w:right="10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Производственные зоны, зоны инженерной и транспортной инфраструктур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предназначены для размещения промышленных, коммунальных и складских объектов, 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 xml:space="preserve">объектов инженерной и транспортной инфраструктур, в том числе сооружений и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коммуникаций железнодорожного, автомобильного, воздушного и трубопроводного </w:t>
      </w:r>
      <w:r w:rsidRPr="003278A8">
        <w:rPr>
          <w:rFonts w:ascii="Times New Roman" w:hAnsi="Times New Roman"/>
          <w:color w:val="000000"/>
          <w:sz w:val="24"/>
          <w:szCs w:val="24"/>
        </w:rPr>
        <w:t>транспорта, связи, а также для установления санитарно-защитных зон таких объектов в соответствии с требованиями настоящих нормативов.</w:t>
      </w:r>
    </w:p>
    <w:p w:rsidR="007628F3" w:rsidRPr="003278A8" w:rsidRDefault="007628F3" w:rsidP="008346F6">
      <w:pPr>
        <w:shd w:val="clear" w:color="auto" w:fill="FFFFFF"/>
        <w:spacing w:before="418" w:after="0" w:line="278" w:lineRule="exact"/>
        <w:ind w:lef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П-1</w:t>
      </w:r>
    </w:p>
    <w:p w:rsidR="007628F3" w:rsidRPr="003278A8" w:rsidRDefault="007628F3" w:rsidP="008346F6">
      <w:pPr>
        <w:shd w:val="clear" w:color="auto" w:fill="FFFFFF"/>
        <w:spacing w:before="96" w:after="0" w:line="278" w:lineRule="exact"/>
        <w:ind w:lef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Перечень видов разрешенного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строительства, расположенных в зоне П-1:</w:t>
      </w:r>
    </w:p>
    <w:p w:rsidR="007628F3" w:rsidRPr="003278A8" w:rsidRDefault="007628F3" w:rsidP="008346F6">
      <w:pPr>
        <w:shd w:val="clear" w:color="auto" w:fill="FFFFFF"/>
        <w:tabs>
          <w:tab w:val="left" w:leader="underscore" w:pos="6254"/>
          <w:tab w:val="left" w:leader="underscore" w:pos="7589"/>
          <w:tab w:val="left" w:leader="underscore" w:pos="8894"/>
        </w:tabs>
        <w:spacing w:before="413" w:after="0"/>
        <w:ind w:left="5640"/>
        <w:rPr>
          <w:rFonts w:ascii="Times New Roman" w:hAnsi="Times New Roman"/>
        </w:rPr>
      </w:pPr>
      <w:r>
        <w:rPr>
          <w:noProof/>
        </w:rPr>
        <w:pict>
          <v:shape id="_x0000_s1244" type="#_x0000_t32" style="position:absolute;left:0;text-align:left;margin-left:-10.5pt;margin-top:32.15pt;width:496.25pt;height:0;z-index:251820544" o:connectortype="straight" strokeweight="1.5pt"/>
        </w:pict>
      </w:r>
      <w:r w:rsidRPr="003278A8">
        <w:rPr>
          <w:rFonts w:ascii="Times New Roman" w:hAnsi="Times New Roman"/>
        </w:rPr>
        <w:t xml:space="preserve">                                                                           </w:t>
      </w: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55</w:t>
      </w:r>
    </w:p>
    <w:p w:rsidR="007628F3" w:rsidRPr="003278A8" w:rsidRDefault="007628F3" w:rsidP="008346F6">
      <w:pPr>
        <w:shd w:val="clear" w:color="auto" w:fill="FFFFFF"/>
        <w:tabs>
          <w:tab w:val="left" w:leader="underscore" w:pos="6254"/>
          <w:tab w:val="left" w:leader="underscore" w:pos="7589"/>
          <w:tab w:val="left" w:leader="underscore" w:pos="8894"/>
        </w:tabs>
        <w:spacing w:before="413" w:after="0"/>
        <w:ind w:left="5640"/>
        <w:rPr>
          <w:rFonts w:ascii="Times New Roman" w:hAnsi="Times New Roman"/>
        </w:rPr>
        <w:sectPr w:rsidR="007628F3" w:rsidRPr="003278A8" w:rsidSect="0084199A">
          <w:pgSz w:w="11909" w:h="16834"/>
          <w:pgMar w:top="893" w:right="1171" w:bottom="360" w:left="1080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/>
        <w:ind w:left="365"/>
        <w:rPr>
          <w:rFonts w:ascii="Times New Roman" w:hAnsi="Times New Roman"/>
        </w:rPr>
      </w:pPr>
      <w:r>
        <w:rPr>
          <w:noProof/>
        </w:rPr>
        <w:pict>
          <v:line id="_x0000_s1245" style="position:absolute;left:0;text-align:left;z-index:251697664;mso-position-horizontal-relative:margin" from="-23.75pt,-14.4pt" to="470.15pt,-14.4pt" o:allowincell="f" strokeweight="1.45pt">
            <w10:wrap anchorx="margin"/>
          </v:line>
        </w:pict>
      </w:r>
      <w:r>
        <w:rPr>
          <w:noProof/>
        </w:rPr>
        <w:pict>
          <v:line id="_x0000_s1246" style="position:absolute;left:0;text-align:left;z-index:251698688;mso-position-horizontal-relative:margin" from="-22.8pt,752.65pt" to="471.1pt,752.65pt" o:allowincell="f" strokeweight="1.45pt">
            <w10:wrap anchorx="margin"/>
          </v:line>
        </w:pict>
      </w:r>
      <w:r>
        <w:rPr>
          <w:noProof/>
        </w:rPr>
        <w:pict>
          <v:line id="_x0000_s1247" style="position:absolute;left:0;text-align:left;z-index:251699712;mso-position-horizontal-relative:margin" from="-23.75pt,-11.5pt" to="-23.75pt,754.6pt" o:allowincell="f" strokeweight="1.45pt">
            <w10:wrap anchorx="margin"/>
          </v:line>
        </w:pict>
      </w:r>
      <w:r>
        <w:rPr>
          <w:noProof/>
        </w:rPr>
        <w:pict>
          <v:line id="_x0000_s1248" style="position:absolute;left:0;text-align:left;z-index:251700736;mso-position-horizontal-relative:margin" from="468.25pt,-11.5pt" to="468.25pt,754.6pt" o:allowincell="f" strokeweight="1.7pt">
            <w10:wrap anchorx="margin"/>
          </v:line>
        </w:pict>
      </w: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общетоварные и специализированные склады;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74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производственные   базы   жилищно-эксплуатационных   и   аварийно-диспетчерских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служб;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издательства и редакционные офисы с типографиями;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офисы, конторы организаций различных форм собственности;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69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научные, проектные и конструкторские организации за исключением лабораторий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биологического профиля или индустриальных технологий;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пункт наблюдений за состоянием окружающей среды, ее загрязнением;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4" w:after="0" w:line="274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питомники растений для озеленения территорий общего пользования, промышленных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территорий и санитарно-защитных зон;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8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кредитно-финансовые учреждения;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отделения связи;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отделения банков, осуществляющие прием коммунальных платежей;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магазины оптовой торговли;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рынки;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предприятия бытового обслуживания.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пищевые предприятия заготовочные;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10" w:after="0" w:line="274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тепловые электростанции и районные котельные, работающие на газовом и газо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мазутном топливе (последний - как резервный);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хранилища фруктов, овощей, картофеля, зерна;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базы для сбора утильсырья;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4" w:after="0" w:line="269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предприятия  по  обслуживанию  легковых,  грузовых  автомобилей  с  количеством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постов не более 10;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29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автомобильные стоянки грузового и легкового транспорта;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механизированные транспортные парки по очистке территории;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стоянки (парки) грузового междугородного автотранспорта;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стоянки специального транспорта по уборке улиц и территорий;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отстойно-разворотные площадки общественного транспорта;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6" w:after="0" w:line="274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станции технического обслуживания легковых автомобилей до 5 постов (без малярно-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жестяных работ);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0" w:after="0" w:line="278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коммерческие гаражи наземные и подземные, открытые стоянки краткосрочного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хранения автомобилей;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0" w:after="0" w:line="278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индивидуальные гаражи, гаражные сооружения, места долговременного хранения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автомобилей;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25" w:after="0" w:line="283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  транзитного   транспорта  с   местами   хранения   автобусов,   грузовиков,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легковых автомобилей;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автобусные, троллейбусные парки;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парки грузового автомобильного транспорта;</w:t>
      </w:r>
    </w:p>
    <w:p w:rsidR="007628F3" w:rsidRPr="003278A8" w:rsidRDefault="007628F3" w:rsidP="008346F6">
      <w:pPr>
        <w:shd w:val="clear" w:color="auto" w:fill="FFFFFF"/>
        <w:spacing w:before="10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56</w:t>
      </w:r>
    </w:p>
    <w:p w:rsidR="007628F3" w:rsidRPr="003278A8" w:rsidRDefault="007628F3" w:rsidP="008346F6">
      <w:pPr>
        <w:shd w:val="clear" w:color="auto" w:fill="FFFFFF"/>
        <w:spacing w:before="10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98" w:right="1118" w:bottom="360" w:left="1488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249" style="position:absolute;left:0;text-align:left;z-index:251701760;mso-position-horizontal-relative:margin" from="-24pt,-9.85pt" to="469.9pt,-9.85pt" o:allowincell="f" strokeweight="1.45pt">
            <w10:wrap anchorx="margin"/>
          </v:line>
        </w:pict>
      </w:r>
      <w:r>
        <w:rPr>
          <w:noProof/>
        </w:rPr>
        <w:pict>
          <v:line id="_x0000_s1250" style="position:absolute;left:0;text-align:left;z-index:251702784;mso-position-horizontal-relative:margin" from="-23.05pt,756.7pt" to="470.85pt,756.7pt" o:allowincell="f" strokeweight="1.45pt">
            <w10:wrap anchorx="margin"/>
          </v:line>
        </w:pict>
      </w:r>
      <w:r>
        <w:rPr>
          <w:noProof/>
        </w:rPr>
        <w:pict>
          <v:line id="_x0000_s1251" style="position:absolute;left:0;text-align:left;z-index:251703808;mso-position-horizontal-relative:margin" from="-24pt,-6.95pt" to="-24pt,759.15pt" o:allowincell="f" strokeweight="1.45pt">
            <w10:wrap anchorx="margin"/>
          </v:line>
        </w:pict>
      </w:r>
      <w:r>
        <w:rPr>
          <w:noProof/>
        </w:rPr>
        <w:pict>
          <v:line id="_x0000_s1252" style="position:absolute;left:0;text-align:left;z-index:251704832;mso-position-horizontal-relative:margin" from="468pt,-6.95pt" to="468pt,758.6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таксопарки, представление в аренду автомобилей;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авторемонтные предприятия;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автозаправочные станции для заправки грузового и легкового автотранспорта;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мойки грузовых и легковых автомобилей;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предприятия химчистки;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прачечные;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банно-прачечные комбинаты;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ветлечебницы с содержанием животных;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мусороперегрузочные станции;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пожарные депо;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подстанции скорой помощи;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закрытые кладбища и мемориальные комплексы, колумбарии, сельские кладбища;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10" w:after="0" w:line="274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торговые  комплексы,  мелкооптовые рынки,  продовольственные рынки  и рынки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промышленных товаров;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4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мастерские и предприятия по ремонту бытовой техники, часов, обуви и т.д.;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автоматические телефонные станции;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голубятни;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мини-пекарни производительностью не более 2500 кг/сут.;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торговли и общественного питания (стационарные и временные).</w:t>
      </w:r>
    </w:p>
    <w:p w:rsidR="007628F3" w:rsidRPr="003278A8" w:rsidRDefault="007628F3" w:rsidP="008346F6">
      <w:pPr>
        <w:shd w:val="clear" w:color="auto" w:fill="FFFFFF"/>
        <w:spacing w:before="317" w:after="0"/>
        <w:ind w:left="38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4" w:after="0" w:line="274" w:lineRule="exact"/>
        <w:ind w:left="365" w:hanging="365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промышленные предприятия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IV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 класса опасности (при условии выполнения проекта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сокращения санитарно-защитной зоны и утверждения в установленном действующим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законодательством порядке);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74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промышленные предприятия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III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 класса опасности (при условии выполнения проекта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сокращения санитарно-защитной зоны и утверждения в установленном действующим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законодательством порядке);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9" w:after="0" w:line="269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киоски,    лоточная    торговля,    временные    павильоны    розничной    торговли    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обслуживания работников предприятий;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24" w:after="0" w:line="41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отдельно стоящие объекты бытового обслуживания;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спортивно-оздоровительные сооружения для работников предприятий;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продовольственные и непродовольственные магазины;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1" w:after="0" w:line="274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предприятия общественного питания (рестораны, кафе, бары, закусочные, столовые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иные подобные объекты);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24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культовые сооружения;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аптеки;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ветеринарные лечебницы;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предприятия и производства </w:t>
      </w:r>
      <w:r w:rsidRPr="003278A8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3278A8">
        <w:rPr>
          <w:rFonts w:ascii="Times New Roman" w:hAnsi="Times New Roman"/>
          <w:color w:val="000000"/>
          <w:sz w:val="24"/>
          <w:szCs w:val="24"/>
        </w:rPr>
        <w:t>-</w:t>
      </w:r>
      <w:r w:rsidRPr="003278A8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 класса опасности;</w:t>
      </w:r>
    </w:p>
    <w:p w:rsidR="007628F3" w:rsidRPr="003278A8" w:rsidRDefault="007628F3" w:rsidP="008346F6">
      <w:pPr>
        <w:shd w:val="clear" w:color="auto" w:fill="FFFFFF"/>
        <w:spacing w:before="307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57</w:t>
      </w:r>
    </w:p>
    <w:p w:rsidR="007628F3" w:rsidRPr="003278A8" w:rsidRDefault="007628F3" w:rsidP="008346F6">
      <w:pPr>
        <w:shd w:val="clear" w:color="auto" w:fill="FFFFFF"/>
        <w:spacing w:before="307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54" w:right="1169" w:bottom="360" w:left="1442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tabs>
          <w:tab w:val="left" w:pos="365"/>
        </w:tabs>
        <w:spacing w:after="0"/>
        <w:rPr>
          <w:rFonts w:ascii="Times New Roman" w:hAnsi="Times New Roman"/>
        </w:rPr>
      </w:pPr>
      <w:r>
        <w:rPr>
          <w:noProof/>
        </w:rPr>
        <w:pict>
          <v:line id="_x0000_s1253" style="position:absolute;z-index:251705856;mso-position-horizontal-relative:margin" from="-23.75pt,-14.9pt" to="470.15pt,-14.9pt" o:allowincell="f" strokeweight="1.7pt">
            <w10:wrap anchorx="margin"/>
          </v:line>
        </w:pict>
      </w:r>
      <w:r>
        <w:rPr>
          <w:noProof/>
        </w:rPr>
        <w:pict>
          <v:line id="_x0000_s1254" style="position:absolute;z-index:251706880;mso-position-horizontal-relative:margin" from="-23.75pt,-12pt" to="-23.75pt,753.1pt" o:allowincell="f" strokeweight="1.45pt">
            <w10:wrap anchorx="margin"/>
          </v:line>
        </w:pict>
      </w:r>
      <w:r>
        <w:rPr>
          <w:noProof/>
        </w:rPr>
        <w:pict>
          <v:line id="_x0000_s1255" style="position:absolute;z-index:251707904;mso-position-horizontal-relative:margin" from="468.25pt,-12pt" to="468.25pt,753.1pt" o:allowincell="f" strokeweight="1.7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-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антенны сотовой, радиорелейной, спутниковой связи.</w:t>
      </w:r>
    </w:p>
    <w:p w:rsidR="007628F3" w:rsidRPr="003278A8" w:rsidRDefault="007628F3" w:rsidP="008346F6">
      <w:pPr>
        <w:shd w:val="clear" w:color="auto" w:fill="FFFFFF"/>
        <w:spacing w:before="240" w:after="0" w:line="413" w:lineRule="exact"/>
        <w:ind w:left="360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офисы, конторы на 1-м этаже или в пристройке к основному объекту;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отделения связи на 1-м этаже или в пристройке к основному объекту;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10" w:after="0" w:line="269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отделения банков, осуществляющие прием коммунальных платежей на 1-м этаже или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в пристройке к основному объекту;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54" w:after="0" w:line="264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нотариальные конторы, юридические консультации на 1-м этаже или в пристройке к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основному объекту;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54" w:after="0" w:line="269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научные, проектные и конструкторские организации на 1-м этаже или в пристройке к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основному объекту;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74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мастерские по изготовлению поделок по индивидуальным заказам (изделия народных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промыслов) на 1-м этаже или в пристройке к основному объекту;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библиотеки, архивы на 1-м этаже или в пристройке к основному объекту;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69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жилищно-эксплуатационные и аварийно-диспетчерские службы на 1-м этаже или в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пристройке к основному объекту;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продовольственные магазины на 1-м этаже или в пристройке к основному объекту;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непродовольственные магазины на 1-м этаже или в пристройке к основному объекту;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74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встроенный, пристроенный или подземный гараж на земельном участке основного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объекта;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74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открытые стоянки краткосрочного хранения автомобилей,  площадки транзитного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транспорта с местами хранения автобусов, грузовиков, легковых автомобилей;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4" w:after="0" w:line="274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предприятия   общественного   питания   (кафе,   столовые,   буфеты),   связанные   с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непосредственным обслуживанием предприятий коммунальной зоны;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отделения, участковые пункты полиции;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69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вспомогательные здания и сооружения, технологически связанные с ведущим видом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использования;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29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и сооружения для размещения служб охраны и наблюдения;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сбора мусора;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общественные туалеты;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и 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территорий, элементы малых архитектурных форм;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общественные зеленые насаждения (сквер, аллея, бульвар, сад);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инженерной защиты населения от ЧС;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10" w:after="0" w:line="274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объекты   наружного   противопожарного   водоснабжения   (пожарные   резервуары,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водоемы).</w:t>
      </w:r>
    </w:p>
    <w:p w:rsidR="007628F3" w:rsidRPr="003278A8" w:rsidRDefault="007628F3" w:rsidP="008346F6">
      <w:pPr>
        <w:shd w:val="clear" w:color="auto" w:fill="FFFFFF"/>
        <w:tabs>
          <w:tab w:val="left" w:leader="underscore" w:pos="9082"/>
        </w:tabs>
        <w:spacing w:before="1565" w:after="0"/>
        <w:ind w:left="907"/>
        <w:rPr>
          <w:rFonts w:ascii="Times New Roman" w:hAnsi="Times New Roman"/>
        </w:rPr>
      </w:pPr>
      <w:r>
        <w:rPr>
          <w:noProof/>
        </w:rPr>
        <w:pict>
          <v:shape id="_x0000_s1256" type="#_x0000_t32" style="position:absolute;left:0;text-align:left;margin-left:-23.75pt;margin-top:98.2pt;width:492pt;height:0;z-index:251821568" o:connectortype="straight" strokeweight="1.5pt"/>
        </w:pict>
      </w:r>
      <w:r w:rsidRPr="003278A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58</w:t>
      </w:r>
    </w:p>
    <w:p w:rsidR="007628F3" w:rsidRPr="003278A8" w:rsidRDefault="007628F3" w:rsidP="008346F6">
      <w:pPr>
        <w:shd w:val="clear" w:color="auto" w:fill="FFFFFF"/>
        <w:tabs>
          <w:tab w:val="left" w:leader="underscore" w:pos="9082"/>
        </w:tabs>
        <w:spacing w:before="1565" w:after="0"/>
        <w:ind w:left="907"/>
        <w:rPr>
          <w:rFonts w:ascii="Times New Roman" w:hAnsi="Times New Roman"/>
        </w:rPr>
        <w:sectPr w:rsidR="007628F3" w:rsidRPr="003278A8" w:rsidSect="0084199A">
          <w:pgSz w:w="11909" w:h="16834"/>
          <w:pgMar w:top="900" w:right="1138" w:bottom="360" w:left="1479" w:header="720" w:footer="720" w:gutter="0"/>
          <w:cols w:space="60"/>
          <w:noEndnote/>
        </w:sectPr>
      </w:pPr>
    </w:p>
    <w:p w:rsidR="007628F3" w:rsidRDefault="007628F3" w:rsidP="008346F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Регламент П-1</w:t>
      </w:r>
    </w:p>
    <w:p w:rsidR="007628F3" w:rsidRPr="00E40B82" w:rsidRDefault="007628F3" w:rsidP="008346F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left="24" w:right="19" w:firstLine="710"/>
        <w:jc w:val="both"/>
        <w:rPr>
          <w:rFonts w:ascii="Times New Roman" w:hAnsi="Times New Roman"/>
        </w:rPr>
      </w:pPr>
      <w:r>
        <w:rPr>
          <w:noProof/>
        </w:rPr>
        <w:pict>
          <v:line id="_x0000_s1257" style="position:absolute;left:0;text-align:left;z-index:251708928;mso-position-horizontal-relative:margin" from="-4.55pt,-11.5pt" to="-4.55pt,754.6pt" o:allowincell="f" strokeweight="1.45pt">
            <w10:wrap anchorx="margin"/>
          </v:line>
        </w:pict>
      </w:r>
      <w:r>
        <w:rPr>
          <w:noProof/>
        </w:rPr>
        <w:pict>
          <v:line id="_x0000_s1258" style="position:absolute;left:0;text-align:left;z-index:251709952;mso-position-horizontal-relative:margin" from="487.45pt,-11.5pt" to="487.45pt,754.1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 xml:space="preserve">строительства, а также ограничения использования земельных участков и объектов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 xml:space="preserve">капитального строительства, расположенных в зоне П-1, определяются в соответствии со </w: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следующими документами: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39" w:after="0" w:line="274" w:lineRule="exact"/>
        <w:ind w:left="74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   42.13330.2011   «Градостроительство.   Планировка   и   застройка   городских  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сельских поселений»;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34" w:after="0" w:line="408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СНиП П-89-90* «Генеральные планы промышленных предприятий»;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408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 56.13330.2011  «Производственные здания»;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408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СНиП 31-04-2001 «Складские здания»;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20" w:after="0" w:line="269" w:lineRule="exact"/>
        <w:ind w:left="74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региональные нормативы «Градостроительство. Планировка и застройка населенных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пунктов Калужской области»;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39" w:after="0" w:line="24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местные нормативы градостроительного проектирования Малоярославецкого района;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39" w:after="0" w:line="24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иные действующие нормативные акты и технические регламенты.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24" w:right="19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Противопожарные расстояния между зданиями, строениями и сооружениями </w:t>
      </w:r>
      <w:r w:rsidRPr="003278A8">
        <w:rPr>
          <w:rFonts w:ascii="Times New Roman" w:hAnsi="Times New Roman"/>
          <w:color w:val="000000"/>
          <w:sz w:val="24"/>
          <w:szCs w:val="24"/>
        </w:rPr>
        <w:t>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7628F3" w:rsidRPr="003278A8" w:rsidRDefault="007628F3" w:rsidP="008346F6">
      <w:pPr>
        <w:shd w:val="clear" w:color="auto" w:fill="FFFFFF"/>
        <w:spacing w:before="355" w:after="0" w:line="274" w:lineRule="exact"/>
        <w:ind w:left="34" w:righ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Производственные зоны - зоны размещения производственных объектов с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различными нормативами воздействия на окружающую среду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П-2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34" w:righ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Перечень видов разрешенного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строительства, расположенных в зоне П-2:</w:t>
      </w:r>
    </w:p>
    <w:p w:rsidR="007628F3" w:rsidRPr="003278A8" w:rsidRDefault="007628F3" w:rsidP="008346F6">
      <w:pPr>
        <w:shd w:val="clear" w:color="auto" w:fill="FFFFFF"/>
        <w:spacing w:before="115" w:after="0"/>
        <w:ind w:left="75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34" w:after="0" w:line="278" w:lineRule="exact"/>
        <w:ind w:left="74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производственные предприятия и объекты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V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 класса вредности (санитарно-защитная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зона- 50 м);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39" w:after="0" w:line="274" w:lineRule="exact"/>
        <w:ind w:left="74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производственные предприятия и объекты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IV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 класса вредности (санитарно-защитная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зона - 100 м);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34" w:after="0" w:line="274" w:lineRule="exact"/>
        <w:ind w:left="74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производственные предприятия и объекты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III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 класса вредности (санитарно-защитная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зона - 300 м);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44" w:after="0" w:line="269" w:lineRule="exact"/>
        <w:ind w:left="74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производственные предприятия и объекты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II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 класса вредности (санитарно-защитная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зона - 500 м);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39" w:after="0" w:line="274" w:lineRule="exact"/>
        <w:ind w:left="74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производственные предприятия и объекты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I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 класса вредности (санитарно-защитная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2"/>
          <w:sz w:val="24"/>
          <w:szCs w:val="24"/>
        </w:rPr>
        <w:t>зона-1000 м);</w:t>
      </w:r>
    </w:p>
    <w:p w:rsidR="007628F3" w:rsidRPr="003278A8" w:rsidRDefault="007628F3" w:rsidP="008346F6">
      <w:pPr>
        <w:shd w:val="clear" w:color="auto" w:fill="FFFFFF"/>
        <w:spacing w:after="0"/>
        <w:ind w:left="773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69" w:lineRule="exact"/>
        <w:ind w:left="744" w:hanging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гаражи боксового типа, многоэтажные, подземные и наземные гаражи, автостоянки на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  <w:t>отдельном земельном участке;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418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гаражи и автостоянки для постоянного хранения грузовых автомобилей;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418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санитарно-технические сооружения и установки коммунального назначения,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418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склады временного хранения утильсырья;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418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автозаправочные станции;</w:t>
      </w:r>
    </w:p>
    <w:p w:rsidR="007628F3" w:rsidRPr="003278A8" w:rsidRDefault="007628F3" w:rsidP="008346F6">
      <w:pPr>
        <w:shd w:val="clear" w:color="auto" w:fill="FFFFFF"/>
        <w:tabs>
          <w:tab w:val="left" w:leader="underscore" w:pos="9461"/>
        </w:tabs>
        <w:spacing w:before="557" w:after="0"/>
        <w:jc w:val="right"/>
        <w:rPr>
          <w:rFonts w:ascii="Times New Roman" w:hAnsi="Times New Roman"/>
        </w:rPr>
      </w:pPr>
      <w:r>
        <w:rPr>
          <w:noProof/>
        </w:rPr>
        <w:pict>
          <v:shape id="_x0000_s1259" type="#_x0000_t32" style="position:absolute;left:0;text-align:left;margin-left:-5.05pt;margin-top:47.65pt;width:493.9pt;height:.5pt;z-index:251822592" o:connectortype="straight" strokeweight="1.5pt"/>
        </w:pict>
      </w:r>
      <w:r w:rsidRPr="003278A8">
        <w:rPr>
          <w:rFonts w:ascii="Times New Roman" w:hAnsi="Times New Roman"/>
          <w:color w:val="000000"/>
          <w:spacing w:val="-10"/>
          <w:sz w:val="24"/>
          <w:szCs w:val="24"/>
        </w:rPr>
        <w:t>59</w:t>
      </w:r>
    </w:p>
    <w:p w:rsidR="007628F3" w:rsidRPr="003278A8" w:rsidRDefault="007628F3" w:rsidP="008346F6">
      <w:pPr>
        <w:shd w:val="clear" w:color="auto" w:fill="FFFFFF"/>
        <w:tabs>
          <w:tab w:val="left" w:leader="underscore" w:pos="9461"/>
        </w:tabs>
        <w:spacing w:before="557" w:after="0"/>
        <w:rPr>
          <w:rFonts w:ascii="Times New Roman" w:hAnsi="Times New Roman"/>
        </w:rPr>
        <w:sectPr w:rsidR="007628F3" w:rsidRPr="003278A8" w:rsidSect="0084199A">
          <w:pgSz w:w="11909" w:h="16834"/>
          <w:pgMar w:top="886" w:right="1133" w:bottom="360" w:left="1089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69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260" style="position:absolute;left:0;text-align:left;z-index:251710976;mso-position-horizontal-relative:margin" from="-24.25pt,-15.35pt" to="469.65pt,-15.35pt" o:allowincell="f" strokeweight="1.7pt">
            <w10:wrap anchorx="margin"/>
          </v:line>
        </w:pict>
      </w:r>
      <w:r>
        <w:rPr>
          <w:noProof/>
        </w:rPr>
        <w:pict>
          <v:line id="_x0000_s1261" style="position:absolute;left:0;text-align:left;z-index:251712000;mso-position-horizontal-relative:margin" from="-22.8pt,751.2pt" to="470.65pt,751.2pt" o:allowincell="f" strokeweight="1.45pt">
            <w10:wrap anchorx="margin"/>
          </v:line>
        </w:pict>
      </w:r>
      <w:r>
        <w:rPr>
          <w:noProof/>
        </w:rPr>
        <w:pict>
          <v:line id="_x0000_s1262" style="position:absolute;left:0;text-align:left;z-index:251713024;mso-position-horizontal-relative:margin" from="-24.25pt,-12.5pt" to="-24.25pt,753.6pt" o:allowincell="f" strokeweight="1.45pt">
            <w10:wrap anchorx="margin"/>
          </v:line>
        </w:pict>
      </w:r>
      <w:r>
        <w:rPr>
          <w:noProof/>
        </w:rPr>
        <w:pict>
          <v:line id="_x0000_s1263" style="position:absolute;left:0;text-align:left;z-index:251714048;mso-position-horizontal-relative:margin" from="467.75pt,-12.5pt" to="467.75pt,753.1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площадки   транзитного   транспорта  с   местами   хранения   автобусов,   грузовиков,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легковых автомобилей;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9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трамвайные, автобусные, троллейбусные парки;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парки грузового автомобильного транспорта;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таксопарки, представление в аренду автомобилей;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авторемонтные предприятия;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6" w:after="0" w:line="278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киоски,    лоточная    торговля,    временные    павильоны    розничной    торговли    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обслуживания населения;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спортплощадки, площадки отдыха для персонала предприятий;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4" w:after="0" w:line="269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предприятия   общественного   питания   (кафе,   столовые,   буфеты),   связанные   с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непосредственным       обслуживанием       производственных       и       промышленных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предприятий;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аптеки;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отдельно стоящие объекты бытового обслуживания;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69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питомники   растений   для   озеленения   промышленных   территорий   и   санитарно-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защитных зон;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ветеринарные приемные пункты;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антенны сотовой, радиорелейной, спутниковой связи.</w:t>
      </w:r>
    </w:p>
    <w:p w:rsidR="007628F3" w:rsidRPr="003278A8" w:rsidRDefault="007628F3" w:rsidP="008346F6">
      <w:pPr>
        <w:shd w:val="clear" w:color="auto" w:fill="FFFFFF"/>
        <w:spacing w:before="350" w:after="0"/>
        <w:ind w:left="370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вспомогательные здания и сооружения, технологически связанные с ведущим видом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использования;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4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и сооружения для размещения служб охраны и наблюдения;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гаражи служебного транспорта;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гостевые автостоянки, парковки;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сбора мусора;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и 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территорий, элементы малых архитектурных форм;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общественные зеленые насаждения (сквер, аллея, бульвар, сад);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инженерной защиты населения от ЧС;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1" w:after="0" w:line="278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объекты   наружного   противопожарного   водоснабжения   (пожарные   резервуары,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водоемы);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реклама и объекты оформления в специально отведенных местах;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открытые стоянки краткосрочного хранения автомобилей;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площадки   транзитного   транспорта   с   местами   хранения   автобусов,   грузовиков,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легковых автомобилей;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автостоянки для временного хранения грузовых автомобилей.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78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административные  организации,  офисы,  конторы  различных  организаций,  фирм,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компаний;</w:t>
      </w:r>
    </w:p>
    <w:p w:rsidR="007628F3" w:rsidRPr="003278A8" w:rsidRDefault="007628F3" w:rsidP="008346F6">
      <w:pPr>
        <w:shd w:val="clear" w:color="auto" w:fill="FFFFFF"/>
        <w:spacing w:before="192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60</w:t>
      </w:r>
    </w:p>
    <w:p w:rsidR="007628F3" w:rsidRPr="003278A8" w:rsidRDefault="007628F3" w:rsidP="008346F6">
      <w:pPr>
        <w:shd w:val="clear" w:color="auto" w:fill="FFFFFF"/>
        <w:spacing w:before="192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12" w:right="1162" w:bottom="360" w:left="1454" w:header="720" w:footer="720" w:gutter="0"/>
          <w:cols w:space="60"/>
          <w:noEndnote/>
        </w:sectPr>
      </w:pPr>
    </w:p>
    <w:p w:rsidR="007628F3" w:rsidRDefault="007628F3" w:rsidP="008346F6">
      <w:pPr>
        <w:shd w:val="clear" w:color="auto" w:fill="FFFFFF"/>
        <w:tabs>
          <w:tab w:val="left" w:pos="725"/>
        </w:tabs>
        <w:spacing w:after="0"/>
        <w:ind w:left="365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264" style="position:absolute;left:0;text-align:left;z-index:251715072;mso-position-horizontal-relative:margin" from="-6pt,-15.35pt" to="487.9pt,-15.35pt" o:allowincell="f" strokeweight="1.45pt">
            <w10:wrap anchorx="margin"/>
          </v:line>
        </w:pict>
      </w:r>
      <w:r>
        <w:rPr>
          <w:noProof/>
        </w:rPr>
        <w:pict>
          <v:line id="_x0000_s1265" style="position:absolute;left:0;text-align:left;z-index:251716096;mso-position-horizontal-relative:margin" from="-4.55pt,751.2pt" to="489.35pt,751.2pt" o:allowincell="f" strokeweight="1.45pt">
            <w10:wrap anchorx="margin"/>
          </v:line>
        </w:pict>
      </w:r>
      <w:r>
        <w:rPr>
          <w:noProof/>
        </w:rPr>
        <w:pict>
          <v:line id="_x0000_s1266" style="position:absolute;left:0;text-align:left;z-index:251717120;mso-position-horizontal-relative:margin" from="-6pt,-12.5pt" to="-6pt,751.2pt" o:allowincell="f" strokeweight="1.45pt">
            <w10:wrap anchorx="margin"/>
          </v:line>
        </w:pict>
      </w:r>
      <w:r>
        <w:rPr>
          <w:noProof/>
        </w:rPr>
        <w:pict>
          <v:line id="_x0000_s1267" style="position:absolute;left:0;text-align:left;z-index:251718144;mso-position-horizontal-relative:margin" from="486.5pt,-12.5pt" to="486.5pt,751.2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-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научные, проектные и конструкторские организации.</w:t>
      </w:r>
    </w:p>
    <w:p w:rsidR="007628F3" w:rsidRPr="00E40B82" w:rsidRDefault="007628F3" w:rsidP="008346F6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Регламент П-2</w:t>
      </w:r>
    </w:p>
    <w:p w:rsidR="007628F3" w:rsidRPr="003278A8" w:rsidRDefault="007628F3" w:rsidP="008346F6">
      <w:pPr>
        <w:shd w:val="clear" w:color="auto" w:fill="FFFFFF"/>
        <w:spacing w:before="346" w:after="0" w:line="274" w:lineRule="exact"/>
        <w:ind w:right="2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 xml:space="preserve">строительства, а также ограничения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капитального строительства, расположенных в зоне П-2, определяются в соответствии со следующими документами: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4" w:after="0" w:line="274" w:lineRule="exact"/>
        <w:ind w:left="725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   42.13330.2011   «Градостроительство.   Планировка   и   застройка   городских  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сельских поселений»;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4" w:after="0" w:line="240" w:lineRule="auto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СНиП И-89-90* «Генеральные планы промышленных предприятий»;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4" w:after="0" w:line="240" w:lineRule="auto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 56.13330.2011  «Производственные здания»;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9" w:after="0" w:line="274" w:lineRule="exact"/>
        <w:ind w:left="725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СанПиН 2.2.1/2.1.1.1200-03 «Санитарно-защитные зоны и санитарная классификация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предприятий, сооружений и иных объектов»;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4" w:after="0" w:line="274" w:lineRule="exact"/>
        <w:ind w:left="725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региональные нормативы «Градостроительство. Планировка и застройка населенных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пунктов Калужской области»;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4" w:after="0" w:line="240" w:lineRule="auto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местные нормативы градостроительного проектирования Малоярославецкого района;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0" w:after="0" w:line="240" w:lineRule="auto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иные действующие нормативные акты и технические регламенты.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0" w:right="19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Требования к параметрам сооружений и границам земельных участков являются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расчетными и определяются в соответствии с назначением, специализацией объекта,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планируемой вместимостью, мощностью и объемами ресурсов, необходимых для </w:t>
      </w:r>
      <w:r w:rsidRPr="003278A8">
        <w:rPr>
          <w:rFonts w:ascii="Times New Roman" w:hAnsi="Times New Roman"/>
          <w:color w:val="000000"/>
          <w:sz w:val="24"/>
          <w:szCs w:val="24"/>
        </w:rPr>
        <w:t>функционирования объекта - количество работающих, посетителей и т. п. в соответствии со специализированными проектами и нормативами.</w:t>
      </w:r>
    </w:p>
    <w:p w:rsidR="007628F3" w:rsidRPr="003278A8" w:rsidRDefault="007628F3" w:rsidP="008346F6">
      <w:pPr>
        <w:shd w:val="clear" w:color="auto" w:fill="FFFFFF"/>
        <w:spacing w:before="110" w:after="0" w:line="278" w:lineRule="exact"/>
        <w:ind w:left="14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Противопожарные расстояния между зданиями, строениями и сооружениями </w:t>
      </w:r>
      <w:r w:rsidRPr="003278A8">
        <w:rPr>
          <w:rFonts w:ascii="Times New Roman" w:hAnsi="Times New Roman"/>
          <w:color w:val="000000"/>
          <w:sz w:val="24"/>
          <w:szCs w:val="24"/>
        </w:rPr>
        <w:t>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24" w:righ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Размещение и планировку производственных объектов необходимо осуществлять в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соответствии с действующими нормативами.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24" w:righ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Территория, занимаемая площадками (земельными участками) промышленных предприятий и других производственных объектов, учреждениями и предприятиями </w:t>
      </w:r>
      <w:r w:rsidRPr="003278A8">
        <w:rPr>
          <w:rFonts w:ascii="Times New Roman" w:hAnsi="Times New Roman"/>
          <w:color w:val="000000"/>
          <w:sz w:val="24"/>
          <w:szCs w:val="24"/>
        </w:rPr>
        <w:t>обслуживания, должна составлять не менее 60% всей территории производственной зоны.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29" w:right="14" w:firstLine="706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Нормативный размер участка промышленного предприятия принимается равным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отношению площади его застройки к показателю нормативной плотности застройки </w:t>
      </w:r>
      <w:r w:rsidRPr="003278A8">
        <w:rPr>
          <w:rFonts w:ascii="Times New Roman" w:hAnsi="Times New Roman"/>
          <w:color w:val="000000"/>
          <w:sz w:val="24"/>
          <w:szCs w:val="24"/>
        </w:rPr>
        <w:t>площадок промышленных предприятий в соответствии со СНиП П-89-90*.</w:t>
      </w:r>
    </w:p>
    <w:p w:rsidR="007628F3" w:rsidRPr="003278A8" w:rsidRDefault="007628F3" w:rsidP="008346F6">
      <w:pPr>
        <w:shd w:val="clear" w:color="auto" w:fill="FFFFFF"/>
        <w:spacing w:before="115" w:after="0" w:line="278" w:lineRule="exact"/>
        <w:ind w:left="24"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 xml:space="preserve">Предприятия, группы предприятий, их отдельные здания и сооружения с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технологическими процессами, являющиеся источниками негативного воздействия на среду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обитания и здоровье человека, необходимо отделять от жилой застройки санитарно-</w:t>
      </w:r>
      <w:r w:rsidRPr="003278A8">
        <w:rPr>
          <w:rFonts w:ascii="Times New Roman" w:hAnsi="Times New Roman"/>
          <w:color w:val="000000"/>
          <w:sz w:val="24"/>
          <w:szCs w:val="24"/>
        </w:rPr>
        <w:t>защитными зонами.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24" w:firstLine="773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Участки санитарно-защитных зон предприятий не включаются в состав территории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предприятий и могут быть предоставлены для размещения объектов, строительство которых </w:t>
      </w:r>
      <w:r w:rsidRPr="003278A8">
        <w:rPr>
          <w:rFonts w:ascii="Times New Roman" w:hAnsi="Times New Roman"/>
          <w:color w:val="000000"/>
          <w:sz w:val="24"/>
          <w:szCs w:val="24"/>
        </w:rPr>
        <w:t>допускается на территории этих зон.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2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Санитарно-защитная зона (СЗЗ) отделяет территорию промышленной площадки от </w:t>
      </w:r>
      <w:r w:rsidRPr="003278A8">
        <w:rPr>
          <w:rFonts w:ascii="Times New Roman" w:hAnsi="Times New Roman"/>
          <w:color w:val="000000"/>
          <w:sz w:val="24"/>
          <w:szCs w:val="24"/>
        </w:rPr>
        <w:t>жилой застройки, ландшафтно-рекреационной зоны, зоны отдыха.</w:t>
      </w:r>
    </w:p>
    <w:p w:rsidR="007628F3" w:rsidRPr="003278A8" w:rsidRDefault="007628F3" w:rsidP="008346F6">
      <w:pPr>
        <w:shd w:val="clear" w:color="auto" w:fill="FFFFFF"/>
        <w:spacing w:before="115" w:after="0" w:line="278" w:lineRule="exact"/>
        <w:ind w:left="2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Минимальную площадь озеленения санитарно-защитных зон следует принимать в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зависимости от ширины санитарно-защитной зоны: до 100 м - 6%, свыше 100 до 1000 м -</w:t>
      </w:r>
      <w:r w:rsidRPr="003278A8">
        <w:rPr>
          <w:rFonts w:ascii="Times New Roman" w:hAnsi="Times New Roman"/>
          <w:color w:val="000000"/>
          <w:sz w:val="24"/>
          <w:szCs w:val="24"/>
        </w:rPr>
        <w:t>50%, свыше 1000 м - 40%</w:t>
      </w:r>
    </w:p>
    <w:p w:rsidR="007628F3" w:rsidRPr="003278A8" w:rsidRDefault="007628F3" w:rsidP="008346F6">
      <w:pPr>
        <w:shd w:val="clear" w:color="auto" w:fill="FFFFFF"/>
        <w:spacing w:before="187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22"/>
          <w:sz w:val="24"/>
          <w:szCs w:val="24"/>
        </w:rPr>
        <w:t>61</w:t>
      </w:r>
    </w:p>
    <w:p w:rsidR="007628F3" w:rsidRPr="003278A8" w:rsidRDefault="007628F3" w:rsidP="008346F6">
      <w:pPr>
        <w:shd w:val="clear" w:color="auto" w:fill="FFFFFF"/>
        <w:spacing w:before="187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14" w:right="1152" w:bottom="360" w:left="1084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right="5" w:firstLine="720"/>
        <w:jc w:val="both"/>
        <w:rPr>
          <w:rFonts w:ascii="Times New Roman" w:hAnsi="Times New Roman"/>
        </w:rPr>
      </w:pPr>
      <w:r>
        <w:rPr>
          <w:noProof/>
        </w:rPr>
        <w:pict>
          <v:line id="_x0000_s1268" style="position:absolute;left:0;text-align:left;z-index:251719168;mso-position-horizontal-relative:margin" from="-6pt,-14.4pt" to="487.9pt,-14.4pt" o:allowincell="f" strokeweight="1.45pt">
            <w10:wrap anchorx="margin"/>
          </v:line>
        </w:pict>
      </w:r>
      <w:r>
        <w:rPr>
          <w:noProof/>
        </w:rPr>
        <w:pict>
          <v:line id="_x0000_s1269" style="position:absolute;left:0;text-align:left;z-index:251720192;mso-position-horizontal-relative:margin" from="-5.05pt,752.65pt" to="488.85pt,752.65pt" o:allowincell="f" strokeweight="1.7pt">
            <w10:wrap anchorx="margin"/>
          </v:line>
        </w:pict>
      </w:r>
      <w:r>
        <w:rPr>
          <w:noProof/>
        </w:rPr>
        <w:pict>
          <v:line id="_x0000_s1270" style="position:absolute;left:0;text-align:left;z-index:251721216;mso-position-horizontal-relative:margin" from="-6pt,-11.5pt" to="-6pt,754.6pt" o:allowincell="f" strokeweight="1.45pt">
            <w10:wrap anchorx="margin"/>
          </v:line>
        </w:pict>
      </w:r>
      <w:r>
        <w:rPr>
          <w:noProof/>
        </w:rPr>
        <w:pict>
          <v:line id="_x0000_s1271" style="position:absolute;left:0;text-align:left;z-index:251722240;mso-position-horizontal-relative:margin" from="486pt,-11.5pt" to="486pt,754.6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Строительство промышленных предприятий, имеющих вредные выбросы, может быть 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разрешено только на территориях производственных зон, соответствующих классу </w:t>
      </w:r>
      <w:r w:rsidRPr="003278A8">
        <w:rPr>
          <w:rFonts w:ascii="Times New Roman" w:hAnsi="Times New Roman"/>
          <w:color w:val="000000"/>
          <w:sz w:val="24"/>
          <w:szCs w:val="24"/>
        </w:rPr>
        <w:t>вредности намечаемого к строительству объекта.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5" w:right="10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Запрещается складирование на прилегающей к земельному участку территории песка, </w:t>
      </w:r>
      <w:r w:rsidRPr="003278A8">
        <w:rPr>
          <w:rFonts w:ascii="Times New Roman" w:hAnsi="Times New Roman"/>
          <w:color w:val="000000"/>
          <w:sz w:val="24"/>
          <w:szCs w:val="24"/>
        </w:rPr>
        <w:t>щебня, строительных материалов и др.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5"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 стороны селитебной территории необходимо предусмотреть полосу древесно-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кустарниковых насаждений шириной не менее 50 м, а при ширине зоны до 100 м - не менее </w:t>
      </w:r>
      <w:r w:rsidRPr="003278A8">
        <w:rPr>
          <w:rFonts w:ascii="Times New Roman" w:hAnsi="Times New Roman"/>
          <w:color w:val="000000"/>
          <w:spacing w:val="-4"/>
          <w:sz w:val="24"/>
          <w:szCs w:val="24"/>
        </w:rPr>
        <w:t>20 м.</w:t>
      </w:r>
    </w:p>
    <w:p w:rsidR="007628F3" w:rsidRPr="003278A8" w:rsidRDefault="007628F3" w:rsidP="008346F6">
      <w:pPr>
        <w:shd w:val="clear" w:color="auto" w:fill="FFFFFF"/>
        <w:spacing w:before="427" w:after="0"/>
        <w:ind w:left="720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Зоны инженерной и транспортной инфраструктур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П-3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0" w:right="10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Перечень видов разрешенного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строительства, расположенных в зоне П-3:</w:t>
      </w:r>
    </w:p>
    <w:p w:rsidR="007628F3" w:rsidRPr="003278A8" w:rsidRDefault="007628F3" w:rsidP="008346F6">
      <w:pPr>
        <w:shd w:val="clear" w:color="auto" w:fill="FFFFFF"/>
        <w:spacing w:before="5" w:after="0" w:line="413" w:lineRule="exact"/>
        <w:ind w:left="730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газопроводы;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газораспределительные станции (ГРС);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блочные газорегуляторные пункты (ГРПБ);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шкафные газорегуляторные пункты (ШРП);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воздушные и кабельные линии электропередачи;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опоры воздушных линий электропередачи;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10" w:after="0" w:line="269" w:lineRule="exact"/>
        <w:ind w:left="734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наземные   кабельные   сооружения   (вентиляционные   шахты,   кабельные   колодцы,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подпитывающие устройства, переходные пункты);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4"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электроподстанции;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распределительные пункты;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трансформаторные подстанции;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кабельные, воздушные, радиорелейные линии связи;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радиорелейные станции с мачтой или башней;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хозяйственно-питьевые централизованные водопроводы;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6" w:after="0" w:line="274" w:lineRule="exact"/>
        <w:ind w:left="734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водопроводы  производственного   водоснабжения  централизованные   и  локальные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водопроводы для пожаротушения централизованные и локальные;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34" w:after="0" w:line="274" w:lineRule="exact"/>
        <w:ind w:left="734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локальные водопроводы для поливки и мойки территорий и т.п.; поливки посадок в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теплицах, парниках и на открытых участках, а также приусадебных участков;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9"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водозаборные сооружения;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водоподготовки;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насосные станции;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противопожарные емкости (подземные и наземные);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резервуары и водонапорные башни;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централизованные сети канализации;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локальные сети производственной канализации;</w:t>
      </w:r>
    </w:p>
    <w:p w:rsidR="007628F3" w:rsidRPr="003278A8" w:rsidRDefault="007628F3" w:rsidP="008346F6">
      <w:pPr>
        <w:widowControl w:val="0"/>
        <w:numPr>
          <w:ilvl w:val="0"/>
          <w:numId w:val="5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локальные сети канализации жилых и социо-культурных объектов;</w:t>
      </w:r>
    </w:p>
    <w:p w:rsidR="007628F3" w:rsidRPr="003278A8" w:rsidRDefault="007628F3" w:rsidP="008346F6">
      <w:pPr>
        <w:shd w:val="clear" w:color="auto" w:fill="FFFFFF"/>
        <w:spacing w:before="182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62</w:t>
      </w:r>
    </w:p>
    <w:p w:rsidR="007628F3" w:rsidRPr="003278A8" w:rsidRDefault="007628F3" w:rsidP="008346F6">
      <w:pPr>
        <w:shd w:val="clear" w:color="auto" w:fill="FFFFFF"/>
        <w:spacing w:before="182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98" w:right="1148" w:bottom="360" w:left="1108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272" style="position:absolute;left:0;text-align:left;z-index:251723264;mso-position-horizontal-relative:margin" from="-24.25pt,-14.9pt" to="469.65pt,-14.9pt" o:allowincell="f" strokeweight="1.45pt">
            <w10:wrap anchorx="margin"/>
          </v:line>
        </w:pict>
      </w:r>
      <w:r>
        <w:rPr>
          <w:noProof/>
        </w:rPr>
        <w:pict>
          <v:line id="_x0000_s1273" style="position:absolute;left:0;text-align:left;z-index:251724288;mso-position-horizontal-relative:margin" from="-23.3pt,752.15pt" to="470.6pt,752.15pt" o:allowincell="f" strokeweight="1.2pt">
            <w10:wrap anchorx="margin"/>
          </v:line>
        </w:pict>
      </w:r>
      <w:r>
        <w:rPr>
          <w:noProof/>
        </w:rPr>
        <w:pict>
          <v:line id="_x0000_s1274" style="position:absolute;left:0;text-align:left;z-index:251725312;mso-position-horizontal-relative:margin" from="-23.75pt,-12pt" to="-23.75pt,754.1pt" o:allowincell="f" strokeweight="1.45pt">
            <w10:wrap anchorx="margin"/>
          </v:line>
        </w:pict>
      </w:r>
      <w:r>
        <w:rPr>
          <w:noProof/>
        </w:rPr>
        <w:pict>
          <v:line id="_x0000_s1275" style="position:absolute;left:0;text-align:left;z-index:251726336;mso-position-horizontal-relative:margin" from="468.25pt,-12pt" to="468.25pt,753.6pt" o:allowincell="f" strokeweight="1.7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насосные станции и аварийно-регулирующие резервуары;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сливные станции;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очистные сооружения сточных вод (очистные сооружения, иловые площадки, поля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фильтрации, поля орошения биологические пруды глубокой очистки сточных вод);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34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котельные, работающие на угольном, газовом, мазутном и газомазутном топливе;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существующие и проектируемые улицы и дороги;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диспетчерские пункты и прочие сооружения по организации движения;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отстойно-разворотные площадки общественного транспорта;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автостанции с объектами обслуживания (магазины, кафе);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408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автовокзал;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5" w:after="0" w:line="269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конструктивные элементы дорожно-транспортных сооружений (опор путепроводов,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лестничных  и  пандусных  сходов  наземных  пешеходных  переходов,  подземных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пешеходных переходов, светофорных объектов, дорожных знаков);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   и    устройства   инженерного    обеспечения   и    автоматизированного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управления автотранспортом;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сооружения для постоянного и временного хранения транспортных средств (гаражи,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стоянки);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9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предприятия по обслуживанию транспортных средств;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остановочные пункты общественного транспорта;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автозаправочные станции.</w:t>
      </w:r>
    </w:p>
    <w:p w:rsidR="007628F3" w:rsidRPr="003278A8" w:rsidRDefault="007628F3" w:rsidP="008346F6">
      <w:pPr>
        <w:shd w:val="clear" w:color="auto" w:fill="FFFFFF"/>
        <w:spacing w:before="322" w:after="0"/>
        <w:ind w:left="38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69" w:lineRule="exact"/>
        <w:ind w:left="360" w:hanging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гаражи боксового типа, многоэтажные, подземные и наземные гаражи, автостоянки на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отдельном земельном участке;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гаражи и автостоянки для постоянного хранения грузовых автомобилей;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санитарно-технические сооружения и установки коммунального назначения,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4" w:after="0" w:line="269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  транзитного   транспорта  с   местами   хранения   автобусов,   грузовиков,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легковых автомобилей;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9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трамвайные, автобусные, троллейбусные парки;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парки грузового автомобильного транспорта;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таксопарки, представление в аренду автомобилей;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авторемонтные предприятия;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1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киоски,    лоточная    торговля,    временные    павильоны    розничной    торговли    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обслуживания населения;</w:t>
      </w:r>
    </w:p>
    <w:p w:rsidR="007628F3" w:rsidRPr="003278A8" w:rsidRDefault="007628F3" w:rsidP="008346F6">
      <w:pPr>
        <w:shd w:val="clear" w:color="auto" w:fill="FFFFFF"/>
        <w:spacing w:before="355" w:after="0"/>
        <w:ind w:left="37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74" w:lineRule="exact"/>
        <w:ind w:left="360" w:hanging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вспомогательные здания и сооружения, технологически связанные с ведущим видом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использования;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и сооружения для размещения служб охраны и наблюдения;</w:t>
      </w:r>
    </w:p>
    <w:p w:rsidR="007628F3" w:rsidRPr="003278A8" w:rsidRDefault="007628F3" w:rsidP="008346F6">
      <w:pPr>
        <w:shd w:val="clear" w:color="auto" w:fill="FFFFFF"/>
        <w:spacing w:before="394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63</w:t>
      </w:r>
    </w:p>
    <w:p w:rsidR="007628F3" w:rsidRPr="003278A8" w:rsidRDefault="007628F3" w:rsidP="008346F6">
      <w:pPr>
        <w:shd w:val="clear" w:color="auto" w:fill="FFFFFF"/>
        <w:spacing w:before="394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4" w:right="1152" w:bottom="360" w:left="1464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5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1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276" style="position:absolute;left:0;text-align:left;z-index:251727360;mso-position-horizontal-relative:margin" from="-6.95pt,-9.35pt" to="486.95pt,-9.35pt" o:allowincell="f" strokeweight="1.45pt">
            <w10:wrap anchorx="margin"/>
          </v:line>
        </w:pict>
      </w:r>
      <w:r>
        <w:rPr>
          <w:noProof/>
        </w:rPr>
        <w:pict>
          <v:line id="_x0000_s1277" style="position:absolute;left:0;text-align:left;z-index:251728384;mso-position-horizontal-relative:margin" from="-5.05pt,757.2pt" to="488.85pt,757.2pt" o:allowincell="f" strokeweight="1.45pt">
            <w10:wrap anchorx="margin"/>
          </v:line>
        </w:pict>
      </w:r>
      <w:r>
        <w:rPr>
          <w:noProof/>
        </w:rPr>
        <w:pict>
          <v:line id="_x0000_s1278" style="position:absolute;left:0;text-align:left;z-index:251729408;mso-position-horizontal-relative:margin" from="-6.95pt,-6.95pt" to="-6.95pt,757.2pt" o:allowincell="f" strokeweight="1.45pt">
            <w10:wrap anchorx="margin"/>
          </v:line>
        </w:pict>
      </w:r>
      <w:r>
        <w:rPr>
          <w:noProof/>
        </w:rPr>
        <w:pict>
          <v:line id="_x0000_s1279" style="position:absolute;left:0;text-align:left;z-index:251730432;mso-position-horizontal-relative:margin" from="485.5pt,-6.95pt" to="485.5pt,757.2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гостевые автостоянки, парковки;</w:t>
      </w:r>
    </w:p>
    <w:p w:rsidR="007628F3" w:rsidRPr="003278A8" w:rsidRDefault="007628F3" w:rsidP="008346F6">
      <w:pPr>
        <w:widowControl w:val="0"/>
        <w:numPr>
          <w:ilvl w:val="0"/>
          <w:numId w:val="5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1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сбора мусора;</w:t>
      </w:r>
    </w:p>
    <w:p w:rsidR="007628F3" w:rsidRPr="003278A8" w:rsidRDefault="007628F3" w:rsidP="008346F6">
      <w:pPr>
        <w:widowControl w:val="0"/>
        <w:numPr>
          <w:ilvl w:val="0"/>
          <w:numId w:val="5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1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и 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5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1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территорий, элементы малых архитектурных форм;</w:t>
      </w:r>
    </w:p>
    <w:p w:rsidR="007628F3" w:rsidRPr="003278A8" w:rsidRDefault="007628F3" w:rsidP="008346F6">
      <w:pPr>
        <w:widowControl w:val="0"/>
        <w:numPr>
          <w:ilvl w:val="0"/>
          <w:numId w:val="5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1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общественные туалеты;</w:t>
      </w:r>
    </w:p>
    <w:p w:rsidR="007628F3" w:rsidRPr="003278A8" w:rsidRDefault="007628F3" w:rsidP="008346F6">
      <w:pPr>
        <w:widowControl w:val="0"/>
        <w:numPr>
          <w:ilvl w:val="0"/>
          <w:numId w:val="5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1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5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1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ограждение в установленных случаях;</w:t>
      </w:r>
    </w:p>
    <w:p w:rsidR="007628F3" w:rsidRPr="003278A8" w:rsidRDefault="007628F3" w:rsidP="008346F6">
      <w:pPr>
        <w:widowControl w:val="0"/>
        <w:numPr>
          <w:ilvl w:val="0"/>
          <w:numId w:val="5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1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установка информационных знаков;</w:t>
      </w:r>
    </w:p>
    <w:p w:rsidR="007628F3" w:rsidRPr="003278A8" w:rsidRDefault="007628F3" w:rsidP="008346F6">
      <w:pPr>
        <w:widowControl w:val="0"/>
        <w:numPr>
          <w:ilvl w:val="0"/>
          <w:numId w:val="5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1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территории в установленных случаях</w:t>
      </w:r>
    </w:p>
    <w:p w:rsidR="007628F3" w:rsidRPr="003278A8" w:rsidRDefault="007628F3" w:rsidP="008346F6">
      <w:pPr>
        <w:widowControl w:val="0"/>
        <w:numPr>
          <w:ilvl w:val="0"/>
          <w:numId w:val="5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1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коммунального хозяйства по обслуживанию инженерных коммуникаций;</w:t>
      </w:r>
    </w:p>
    <w:p w:rsidR="007628F3" w:rsidRPr="003278A8" w:rsidRDefault="007628F3" w:rsidP="008346F6">
      <w:pPr>
        <w:widowControl w:val="0"/>
        <w:numPr>
          <w:ilvl w:val="0"/>
          <w:numId w:val="5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1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подъезды и проезды к зданиям и сооружениям инженерных коммуникаций;</w:t>
      </w:r>
    </w:p>
    <w:p w:rsidR="007628F3" w:rsidRPr="003278A8" w:rsidRDefault="007628F3" w:rsidP="008346F6">
      <w:pPr>
        <w:widowControl w:val="0"/>
        <w:numPr>
          <w:ilvl w:val="0"/>
          <w:numId w:val="5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1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информационные знаки;</w:t>
      </w:r>
    </w:p>
    <w:p w:rsidR="007628F3" w:rsidRPr="003278A8" w:rsidRDefault="007628F3" w:rsidP="008346F6">
      <w:pPr>
        <w:widowControl w:val="0"/>
        <w:numPr>
          <w:ilvl w:val="0"/>
          <w:numId w:val="5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1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зданий и сооружений;</w:t>
      </w:r>
    </w:p>
    <w:p w:rsidR="007628F3" w:rsidRPr="003278A8" w:rsidRDefault="007628F3" w:rsidP="008346F6">
      <w:pPr>
        <w:widowControl w:val="0"/>
        <w:numPr>
          <w:ilvl w:val="0"/>
          <w:numId w:val="5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1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временные стоянки автотранспорта;</w:t>
      </w:r>
    </w:p>
    <w:p w:rsidR="007628F3" w:rsidRPr="003278A8" w:rsidRDefault="007628F3" w:rsidP="008346F6">
      <w:pPr>
        <w:widowControl w:val="0"/>
        <w:numPr>
          <w:ilvl w:val="0"/>
          <w:numId w:val="5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41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инженерной защиты населения от ЧС;</w:t>
      </w:r>
    </w:p>
    <w:p w:rsidR="007628F3" w:rsidRPr="00E40B82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74" w:lineRule="exact"/>
        <w:ind w:left="710" w:hanging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объекты   наружного   противопожарного   водоснабжения   (пожарные   резервуары,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водоемы).</w:t>
      </w:r>
    </w:p>
    <w:p w:rsidR="007628F3" w:rsidRPr="003278A8" w:rsidRDefault="007628F3" w:rsidP="008346F6">
      <w:pPr>
        <w:pStyle w:val="ListParagraph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Регламент П</w:t>
      </w:r>
      <w:r w:rsidRPr="00E40B82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7628F3" w:rsidRPr="003278A8" w:rsidRDefault="007628F3" w:rsidP="008346F6">
      <w:pPr>
        <w:shd w:val="clear" w:color="auto" w:fill="FFFFFF"/>
        <w:spacing w:before="350" w:after="0" w:line="274" w:lineRule="exact"/>
        <w:ind w:right="1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 xml:space="preserve">строительства, а также ограничения использования земельных участков и объектов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 xml:space="preserve">капитального строительства, расположенных в зоне П-3, определяются в соответствии со </w: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следующими документами:</w:t>
      </w:r>
    </w:p>
    <w:p w:rsidR="007628F3" w:rsidRPr="003278A8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9" w:after="0" w:line="274" w:lineRule="exact"/>
        <w:ind w:left="710" w:hanging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   42.13330.2011   «Градостроительство.   Планировка   и   застройка   городских  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сельских поселений»;</w:t>
      </w:r>
    </w:p>
    <w:p w:rsidR="007628F3" w:rsidRPr="003278A8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0" w:after="0" w:line="278" w:lineRule="exact"/>
        <w:ind w:left="710" w:hanging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СанПиН 2.2.1/2.1.1.1200-03 «Санитарно-защитные зоны и санитарная классификация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предприятий, сооружений и иных объектов»;</w:t>
      </w:r>
    </w:p>
    <w:p w:rsidR="007628F3" w:rsidRPr="003278A8" w:rsidRDefault="007628F3" w:rsidP="008346F6">
      <w:pPr>
        <w:widowControl w:val="0"/>
        <w:numPr>
          <w:ilvl w:val="0"/>
          <w:numId w:val="5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4" w:after="0" w:line="274" w:lineRule="exact"/>
        <w:ind w:left="710" w:hanging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региональные нормативы «Градостроительство. Планировка и застройка населенных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пунктов Калужской области»;</w:t>
      </w:r>
    </w:p>
    <w:p w:rsidR="007628F3" w:rsidRPr="003278A8" w:rsidRDefault="007628F3" w:rsidP="008346F6">
      <w:pPr>
        <w:widowControl w:val="0"/>
        <w:numPr>
          <w:ilvl w:val="0"/>
          <w:numId w:val="5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9" w:after="0" w:line="240" w:lineRule="auto"/>
        <w:ind w:left="341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местные нормативы градостроительного проектирования Малоярославецкого района;</w:t>
      </w:r>
    </w:p>
    <w:p w:rsidR="007628F3" w:rsidRPr="003278A8" w:rsidRDefault="007628F3" w:rsidP="008346F6">
      <w:pPr>
        <w:widowControl w:val="0"/>
        <w:numPr>
          <w:ilvl w:val="0"/>
          <w:numId w:val="5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9" w:after="0" w:line="240" w:lineRule="auto"/>
        <w:ind w:left="341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иные действующие нормативные акты и технические регламенты.</w:t>
      </w:r>
    </w:p>
    <w:p w:rsidR="007628F3" w:rsidRPr="003278A8" w:rsidRDefault="007628F3" w:rsidP="008346F6">
      <w:pPr>
        <w:shd w:val="clear" w:color="auto" w:fill="FFFFFF"/>
        <w:spacing w:before="110" w:after="0" w:line="274" w:lineRule="exact"/>
        <w:ind w:lef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Согласно ч. 4, 7 ст. 36 Градостроительного кодекса Российской Федерации на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земельные участки в границах территорий общего пользования и на земельные участки в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 определяется уполномоченными органами в соответствии с федеральными </w:t>
      </w:r>
      <w:r w:rsidRPr="003278A8">
        <w:rPr>
          <w:rFonts w:ascii="Times New Roman" w:hAnsi="Times New Roman"/>
          <w:color w:val="000000"/>
          <w:spacing w:val="-3"/>
          <w:sz w:val="24"/>
          <w:szCs w:val="24"/>
        </w:rPr>
        <w:t>законами.</w:t>
      </w:r>
    </w:p>
    <w:p w:rsidR="007628F3" w:rsidRPr="003278A8" w:rsidRDefault="007628F3" w:rsidP="008346F6">
      <w:pPr>
        <w:shd w:val="clear" w:color="auto" w:fill="FFFFFF"/>
        <w:spacing w:before="106" w:after="0" w:line="278" w:lineRule="exact"/>
        <w:ind w:left="14" w:right="5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Противопожарные расстояния между зданиями, строениями и сооружениями </w:t>
      </w:r>
      <w:r w:rsidRPr="003278A8">
        <w:rPr>
          <w:rFonts w:ascii="Times New Roman" w:hAnsi="Times New Roman"/>
          <w:color w:val="000000"/>
          <w:sz w:val="24"/>
          <w:szCs w:val="24"/>
        </w:rPr>
        <w:t>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7628F3" w:rsidRPr="003278A8" w:rsidRDefault="007628F3" w:rsidP="008346F6">
      <w:pPr>
        <w:shd w:val="clear" w:color="auto" w:fill="FFFFFF"/>
        <w:spacing w:before="638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0"/>
          <w:sz w:val="24"/>
          <w:szCs w:val="24"/>
        </w:rPr>
        <w:t>64</w:t>
      </w:r>
    </w:p>
    <w:p w:rsidR="007628F3" w:rsidRPr="003278A8" w:rsidRDefault="007628F3" w:rsidP="008346F6">
      <w:pPr>
        <w:shd w:val="clear" w:color="auto" w:fill="FFFFFF"/>
        <w:spacing w:before="638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55" w:right="1133" w:bottom="360" w:left="1118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/>
        <w:ind w:left="715"/>
        <w:rPr>
          <w:rFonts w:ascii="Times New Roman" w:hAnsi="Times New Roman"/>
        </w:rPr>
      </w:pPr>
      <w:r>
        <w:rPr>
          <w:noProof/>
        </w:rPr>
        <w:pict>
          <v:line id="_x0000_s1280" style="position:absolute;left:0;text-align:left;z-index:251731456;mso-position-horizontal-relative:margin" from="-6pt,-14.4pt" to="487.45pt,-14.4pt" o:allowincell="f" strokeweight="1.45pt">
            <w10:wrap anchorx="margin"/>
          </v:line>
        </w:pict>
      </w:r>
      <w:r>
        <w:rPr>
          <w:noProof/>
        </w:rPr>
        <w:pict>
          <v:line id="_x0000_s1281" style="position:absolute;left:0;text-align:left;z-index:251732480;mso-position-horizontal-relative:margin" from="-5.05pt,752.65pt" to="488.4pt,752.65pt" o:allowincell="f" strokeweight="1.2pt">
            <w10:wrap anchorx="margin"/>
          </v:line>
        </w:pict>
      </w:r>
      <w:r>
        <w:rPr>
          <w:noProof/>
        </w:rPr>
        <w:pict>
          <v:line id="_x0000_s1282" style="position:absolute;left:0;text-align:left;z-index:251733504;mso-position-horizontal-relative:margin" from="-6pt,-11.5pt" to="-6pt,754.6pt" o:allowincell="f" strokeweight="1.45pt">
            <w10:wrap anchorx="margin"/>
          </v:line>
        </w:pict>
      </w:r>
      <w:r>
        <w:rPr>
          <w:noProof/>
        </w:rPr>
        <w:pict>
          <v:line id="_x0000_s1283" style="position:absolute;left:0;text-align:left;z-index:251734528;mso-position-horizontal-relative:margin" from="486pt,-12pt" to="486pt,754.1pt" o:allowincell="f" strokeweight="1.7pt">
            <w10:wrap anchorx="margin"/>
          </v:line>
        </w:pic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26. Зоны сельскохозяйственного использования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right="5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В состав территориальных зон, устанавливаемых в границах территории населенных пунктов, могут включаться зоны сельскохозяйственного использования (в том числе зоны сельскохозяйственных угодий), а также зоны, занятые объектами сельскохозяйственного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назначения и предназначенные для ведения сельского хозяйства, дачного хозяйства, 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садоводства, развития объектов сельскохозяйственного назначения.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right="10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Зоны сельскохозяйственных угодий - это, как правило, земли за границами </w: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 xml:space="preserve">населенных пунктов, предоставленные для нужд сельского хозяйства, а также </w:t>
      </w:r>
      <w:r w:rsidRPr="003278A8">
        <w:rPr>
          <w:rFonts w:ascii="Times New Roman" w:hAnsi="Times New Roman"/>
          <w:color w:val="000000"/>
          <w:sz w:val="24"/>
          <w:szCs w:val="24"/>
        </w:rPr>
        <w:t>предназначенные для ведения сельского хозяйства.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right="5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3"/>
          <w:sz w:val="24"/>
          <w:szCs w:val="24"/>
        </w:rPr>
        <w:t xml:space="preserve">В зоны, занятые объектами сельскохозяйственного назначения - зданиями, строениями,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сооружениями, используемыми для производства, хранения и первичной обработки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сельскохозяйственной продукции, входят также земли, занятые внутрихозяйственными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дорогами, коммуникациями, древесно-кустарниковой растительностью, предназначенной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для обеспечения защиты земель от воздействия негативных природных, антропогенных и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техногенных воздействий, замкнутыми водоемами, и резервные земли для развития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сельскохозяйственного назначения.</w:t>
      </w:r>
    </w:p>
    <w:p w:rsidR="007628F3" w:rsidRPr="003278A8" w:rsidRDefault="007628F3" w:rsidP="008346F6">
      <w:pPr>
        <w:shd w:val="clear" w:color="auto" w:fill="FFFFFF"/>
        <w:spacing w:before="355" w:after="0" w:line="274" w:lineRule="exact"/>
        <w:ind w:left="5"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Зоны сельскохозяйственных угодий - пашни, сенокосы, пастбища, залежи,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земли, занятые многолетними насаждениями (садами и другими)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С-1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0" w:firstLine="706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Перечень видов разрешенного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строительства, расположенных в зоне С-1:</w:t>
      </w:r>
    </w:p>
    <w:p w:rsidR="007628F3" w:rsidRPr="003278A8" w:rsidRDefault="007628F3" w:rsidP="008346F6">
      <w:pPr>
        <w:shd w:val="clear" w:color="auto" w:fill="FFFFFF"/>
        <w:spacing w:before="120" w:after="0"/>
        <w:ind w:left="730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9" w:after="0" w:line="269" w:lineRule="exact"/>
        <w:ind w:left="730" w:hanging="365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сельскохозяйственные угодья (пашни, сенокосы, пастбища, залежи, земли занятые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многолетними насаждениями (садами и др.);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4" w:after="0" w:line="413" w:lineRule="exact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лесополосы;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413" w:lineRule="exact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многолетние насаждения;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413" w:lineRule="exact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внутрихозяйственные дороги;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413" w:lineRule="exact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замкнутые водоемы.</w:t>
      </w:r>
    </w:p>
    <w:p w:rsidR="007628F3" w:rsidRPr="003278A8" w:rsidRDefault="007628F3" w:rsidP="008346F6">
      <w:pPr>
        <w:shd w:val="clear" w:color="auto" w:fill="FFFFFF"/>
        <w:spacing w:before="326" w:after="0"/>
        <w:ind w:left="74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0" w:after="0" w:line="240" w:lineRule="auto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базы крестьянских (фермерских) хозяйств;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9" w:after="0" w:line="274" w:lineRule="exact"/>
        <w:ind w:left="73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здания,  строения и  сооружения,  необходимые для  функционирования  сельского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хозяйства;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9" w:after="0" w:line="413" w:lineRule="exact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огороды;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413" w:lineRule="exact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личные подсобные хозяйства;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413" w:lineRule="exact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теплицы.</w:t>
      </w:r>
    </w:p>
    <w:p w:rsidR="007628F3" w:rsidRPr="003278A8" w:rsidRDefault="007628F3" w:rsidP="008346F6">
      <w:pPr>
        <w:shd w:val="clear" w:color="auto" w:fill="FFFFFF"/>
        <w:spacing w:before="211" w:after="0" w:line="413" w:lineRule="exact"/>
        <w:ind w:left="73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413" w:lineRule="exact"/>
        <w:ind w:left="365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подъезды, проезды, разворотные площадки;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413" w:lineRule="exact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временные стоянки автотранспорта;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413" w:lineRule="exact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хозяйственные постройки;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413" w:lineRule="exact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сбора мусора;</w:t>
      </w:r>
    </w:p>
    <w:p w:rsidR="007628F3" w:rsidRPr="003278A8" w:rsidRDefault="007628F3" w:rsidP="008346F6">
      <w:pPr>
        <w:shd w:val="clear" w:color="auto" w:fill="FFFFFF"/>
        <w:spacing w:before="379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65</w:t>
      </w:r>
    </w:p>
    <w:p w:rsidR="007628F3" w:rsidRPr="003278A8" w:rsidRDefault="007628F3" w:rsidP="008346F6">
      <w:pPr>
        <w:shd w:val="clear" w:color="auto" w:fill="FFFFFF"/>
        <w:spacing w:before="379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0" w:right="1170" w:bottom="360" w:left="1092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284" style="position:absolute;left:0;text-align:left;z-index:251735552;mso-position-horizontal-relative:margin" from="-6.25pt,-9.6pt" to="487.65pt,-9.6pt" o:allowincell="f" strokeweight="1.45pt">
            <w10:wrap anchorx="margin"/>
          </v:line>
        </w:pict>
      </w:r>
      <w:r>
        <w:rPr>
          <w:noProof/>
        </w:rPr>
        <w:pict>
          <v:line id="_x0000_s1285" style="position:absolute;left:0;text-align:left;z-index:251736576;mso-position-horizontal-relative:margin" from="-4.8pt,756.95pt" to="489.1pt,756.95pt" o:allowincell="f" strokeweight="1.45pt">
            <w10:wrap anchorx="margin"/>
          </v:line>
        </w:pict>
      </w:r>
      <w:r>
        <w:rPr>
          <w:noProof/>
        </w:rPr>
        <w:pict>
          <v:line id="_x0000_s1286" style="position:absolute;left:0;text-align:left;z-index:251737600;mso-position-horizontal-relative:margin" from="-6.25pt,-6.7pt" to="-6.25pt,757pt" o:allowincell="f" strokeweight="1.7pt">
            <w10:wrap anchorx="margin"/>
          </v:line>
        </w:pict>
      </w:r>
      <w:r>
        <w:rPr>
          <w:noProof/>
        </w:rPr>
        <w:pict>
          <v:line id="_x0000_s1287" style="position:absolute;left:0;text-align:left;z-index:251738624;mso-position-horizontal-relative:margin" from="485.75pt,-6.7pt" to="485.75pt,758.9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сооружения и 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защитные лесополосы;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временные строения и сооружения сельскохозяйственного назначения;</w:t>
      </w:r>
    </w:p>
    <w:p w:rsidR="007628F3" w:rsidRPr="00E40B82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6" w:after="0" w:line="274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транспортные и иные вспомогательные сооружения и устройства для нужд сельского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хозяйства.</w:t>
      </w:r>
    </w:p>
    <w:p w:rsidR="007628F3" w:rsidRPr="003278A8" w:rsidRDefault="007628F3" w:rsidP="008346F6">
      <w:pPr>
        <w:pStyle w:val="ListParagraph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Регламент С</w:t>
      </w:r>
      <w:r w:rsidRPr="00E40B82">
        <w:rPr>
          <w:rFonts w:ascii="Times New Roman" w:hAnsi="Times New Roman"/>
          <w:color w:val="000000"/>
          <w:sz w:val="24"/>
          <w:szCs w:val="24"/>
        </w:rPr>
        <w:t>-1</w:t>
      </w:r>
    </w:p>
    <w:p w:rsidR="007628F3" w:rsidRPr="003278A8" w:rsidRDefault="007628F3" w:rsidP="008346F6">
      <w:pPr>
        <w:shd w:val="clear" w:color="auto" w:fill="FFFFFF"/>
        <w:spacing w:before="355" w:after="0" w:line="274" w:lineRule="exact"/>
        <w:ind w:righ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 xml:space="preserve">строительства, а также ограничения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капитального строительства, расположенных в зоне С-1, определяются в соответствии со следующими документами: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9" w:after="0" w:line="264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   42.13330.2011   «Градостроительство.   Планировка   и   застройка   городских  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сельских поселений»;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34"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Земельный кодекс Российской Федерации;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местные нормативы градостроительного проектирования Малоярославецкого района;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иные действующие нормативные акты и технические регламенты.</w:t>
      </w:r>
    </w:p>
    <w:p w:rsidR="007628F3" w:rsidRPr="003278A8" w:rsidRDefault="007628F3" w:rsidP="008346F6">
      <w:pPr>
        <w:shd w:val="clear" w:color="auto" w:fill="FFFFFF"/>
        <w:spacing w:before="389" w:after="0" w:line="278" w:lineRule="exact"/>
        <w:ind w:right="19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Зоны, занятые объектами сельскохозяйственного назначения и предназначенные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ведения сельского хозяйства, дачного хозяйства, садоводства, личного подсобного хозяйства, развития объектов сельскохозяйственного назначения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С-2</w:t>
      </w:r>
    </w:p>
    <w:p w:rsidR="007628F3" w:rsidRPr="003278A8" w:rsidRDefault="007628F3" w:rsidP="008346F6">
      <w:pPr>
        <w:shd w:val="clear" w:color="auto" w:fill="FFFFFF"/>
        <w:spacing w:before="110" w:after="0" w:line="274" w:lineRule="exact"/>
        <w:ind w:left="10" w:righ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Перечень видов разрешенного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строительства, расположенных в зоне С-2:</w:t>
      </w:r>
    </w:p>
    <w:p w:rsidR="007628F3" w:rsidRPr="003278A8" w:rsidRDefault="007628F3" w:rsidP="008346F6">
      <w:pPr>
        <w:shd w:val="clear" w:color="auto" w:fill="FFFFFF"/>
        <w:spacing w:before="19" w:after="0" w:line="408" w:lineRule="exact"/>
        <w:ind w:left="730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08" w:lineRule="exact"/>
        <w:ind w:left="35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животноводческие предприятия;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408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птицеводческие предприятия;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408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звероводческие предприятия;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08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предприятия по хранению и переработке сельскохозяйственной продукции;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10" w:after="0" w:line="274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предприятия      по      ремонту,      техническому      обслуживанию      и      хранению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сельскохозяйственных машин и автомобилей;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9"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ветеринарные учреждения;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теплицы и парники;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промысловые цеха;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материальные склады;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1" w:after="0" w:line="278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транспортные,  энергетические  и  другие  объекты,  связанные  с  проектируемыми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предприятиями;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25" w:after="0" w:line="278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коммуникации,     обеспечивающие     внутренние     и     внешние     связи     объектов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сельскохозяйственного назначения;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"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садоводство, огородничество;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дачное хозяйство;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личное подсобное хозяйство;</w:t>
      </w:r>
    </w:p>
    <w:p w:rsidR="007628F3" w:rsidRPr="003278A8" w:rsidRDefault="007628F3" w:rsidP="008346F6">
      <w:pPr>
        <w:shd w:val="clear" w:color="auto" w:fill="FFFFFF"/>
        <w:spacing w:before="322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66</w:t>
      </w:r>
    </w:p>
    <w:p w:rsidR="007628F3" w:rsidRPr="003278A8" w:rsidRDefault="007628F3" w:rsidP="008346F6">
      <w:pPr>
        <w:shd w:val="clear" w:color="auto" w:fill="FFFFFF"/>
        <w:spacing w:before="322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54" w:right="1133" w:bottom="360" w:left="1114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288" style="position:absolute;left:0;text-align:left;z-index:251739648;mso-position-horizontal-relative:margin" from="-24pt,-9.6pt" to="469.9pt,-9.6pt" o:allowincell="f" strokeweight="1.45pt">
            <w10:wrap anchorx="margin"/>
          </v:line>
        </w:pict>
      </w:r>
      <w:r>
        <w:rPr>
          <w:noProof/>
        </w:rPr>
        <w:pict>
          <v:line id="_x0000_s1289" style="position:absolute;left:0;text-align:left;z-index:251740672;mso-position-horizontal-relative:margin" from="-22.55pt,756.95pt" to="471.35pt,756.95pt" o:allowincell="f" strokeweight="1.45pt">
            <w10:wrap anchorx="margin"/>
          </v:line>
        </w:pict>
      </w:r>
      <w:r>
        <w:rPr>
          <w:noProof/>
        </w:rPr>
        <w:pict>
          <v:line id="_x0000_s1290" style="position:absolute;left:0;text-align:left;z-index:251741696;mso-position-horizontal-relative:margin" from="-24pt,-9.1pt" to="-24pt,758.9pt" o:allowincell="f" strokeweight="1.45pt">
            <w10:wrap anchorx="margin"/>
          </v:line>
        </w:pict>
      </w:r>
      <w:r>
        <w:rPr>
          <w:noProof/>
        </w:rPr>
        <w:pict>
          <v:line id="_x0000_s1291" style="position:absolute;left:0;text-align:left;z-index:251742720;mso-position-horizontal-relative:margin" from="468pt,-8.65pt" to="468pt,758.8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садовые дома для сезонного проживания;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административные здания садовых и дачных кооперативов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выращивание сельскохозяйственных культур - цветов, овощей, фруктов.</w:t>
      </w:r>
    </w:p>
    <w:p w:rsidR="007628F3" w:rsidRPr="003278A8" w:rsidRDefault="007628F3" w:rsidP="008346F6">
      <w:pPr>
        <w:shd w:val="clear" w:color="auto" w:fill="FFFFFF"/>
        <w:spacing w:before="322" w:after="0"/>
        <w:ind w:left="379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69" w:lineRule="exact"/>
        <w:ind w:left="365" w:hanging="365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отдельно     стоящие     объекты     торговли,     общественного     питания,     бытового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обслуживания, рассчитанные на малый поток посетителей (менее 50 кв.м общей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площади);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9" w:after="0" w:line="269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открытые спортивные площадки, теннисные корты, катки и другие аналогичные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объекты.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магазины хозяйственных товаров, садового инвентаря, строительных материалов;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опорные пункты правопорядка.</w:t>
      </w:r>
    </w:p>
    <w:p w:rsidR="007628F3" w:rsidRPr="003278A8" w:rsidRDefault="007628F3" w:rsidP="008346F6">
      <w:pPr>
        <w:shd w:val="clear" w:color="auto" w:fill="FFFFFF"/>
        <w:spacing w:before="350" w:after="0"/>
        <w:ind w:left="370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для персонала;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0" w:after="0" w:line="274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здания,  строения  и  сооружения,  необходимые  для  функционирования  сельского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хозяйства;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цехи по приготовлению кормов, включая использование пищевых отходов;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хранилища навоза и помета;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74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инженерные, транспортные и иные вспомогательные сооружения и устройства для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нужд сельского хозяйства;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хозяйственные постройки, летние кухни;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гаражи и стоянки;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9" w:after="0" w:line="274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отдельно стоящие беседки и навесы, в т.ч. предназначенные для осуществления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хозяйственной деятельности;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строения для домашних животных и птицы, ульи;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4" w:after="0" w:line="269" w:lineRule="exact"/>
        <w:ind w:left="36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отдельно стоящие индивидуальные душевые, бани, сауны, бассейны, расположенные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на приусадебных участках;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29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надворные туалеты (при условии устройства септика с фильтрующим колодцем);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резервуары для хранения воды;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скважины для забора технической воды;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открытые площадки для индивидуальных занятий спортом и физкультурой;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отдыха взрослого населения и площадки для детей;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и 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сады, огороды, палисадники;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придомовые зеленые насаждения;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локального инженерного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сбора мусора;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территории, элементы малых архитектурных форм;</w:t>
      </w:r>
    </w:p>
    <w:p w:rsidR="007628F3" w:rsidRPr="003278A8" w:rsidRDefault="007628F3" w:rsidP="008346F6">
      <w:pPr>
        <w:shd w:val="clear" w:color="auto" w:fill="FFFFFF"/>
        <w:spacing w:before="86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67</w:t>
      </w:r>
    </w:p>
    <w:p w:rsidR="007628F3" w:rsidRPr="003278A8" w:rsidRDefault="007628F3" w:rsidP="008346F6">
      <w:pPr>
        <w:shd w:val="clear" w:color="auto" w:fill="FFFFFF"/>
        <w:spacing w:before="86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54" w:right="1140" w:bottom="360" w:left="1466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292" style="position:absolute;left:0;text-align:left;z-index:251743744;mso-position-horizontal-relative:margin" from="-6.5pt,-14.65pt" to="487.4pt,-14.65pt" o:allowincell="f" strokeweight="1.45pt">
            <w10:wrap anchorx="margin"/>
          </v:line>
        </w:pict>
      </w:r>
      <w:r>
        <w:rPr>
          <w:noProof/>
        </w:rPr>
        <w:pict>
          <v:line id="_x0000_s1293" style="position:absolute;left:0;text-align:left;z-index:251744768;mso-position-horizontal-relative:margin" from="-5.05pt,751.45pt" to="488.4pt,751.45pt" o:allowincell="f" strokeweight="1.45pt">
            <w10:wrap anchorx="margin"/>
          </v:line>
        </w:pict>
      </w:r>
      <w:r>
        <w:rPr>
          <w:noProof/>
        </w:rPr>
        <w:pict>
          <v:line id="_x0000_s1294" style="position:absolute;left:0;text-align:left;z-index:251745792;mso-position-horizontal-relative:margin" from="-6.5pt,-12.25pt" to="-6.5pt,753.85pt" o:allowincell="f" strokeweight="1.45pt">
            <w10:wrap anchorx="margin"/>
          </v:line>
        </w:pict>
      </w:r>
      <w:r>
        <w:rPr>
          <w:noProof/>
        </w:rPr>
        <w:pict>
          <v:line id="_x0000_s1295" style="position:absolute;left:0;text-align:left;z-index:251746816;mso-position-horizontal-relative:margin" from="485.5pt,-12.25pt" to="485.5pt,753.3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зеленые насаждения;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4" w:after="0" w:line="240" w:lineRule="auto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инженерной защиты населения от ЧС;</w:t>
      </w:r>
    </w:p>
    <w:p w:rsidR="007628F3" w:rsidRPr="00E40B82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9" w:after="0" w:line="274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объекты   наружного   противопожарного   водоснабжения   (пожарные   резервуары,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водоемы).</w:t>
      </w:r>
    </w:p>
    <w:p w:rsidR="007628F3" w:rsidRPr="003278A8" w:rsidRDefault="007628F3" w:rsidP="008346F6">
      <w:pPr>
        <w:pStyle w:val="ListParagraph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Регламент С</w:t>
      </w:r>
      <w:r w:rsidRPr="00E40B82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7628F3" w:rsidRPr="003278A8" w:rsidRDefault="007628F3" w:rsidP="008346F6">
      <w:pPr>
        <w:shd w:val="clear" w:color="auto" w:fill="FFFFFF"/>
        <w:spacing w:before="355" w:after="0" w:line="274" w:lineRule="exact"/>
        <w:ind w:right="2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 xml:space="preserve">строительства, а также ограничения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капитального строительства, расположенных в зоне С-2, определяются в соответствии со следующими документами: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54" w:after="0" w:line="264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   42.13330.2011   «Градостроительство.   Планировка   и   застройка   городских  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сельских поселений»;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4" w:after="0" w:line="274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СНиП 30-02-97 «Планировка и застройка территорий садоводческих объединений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граждан, здания и сооружения»;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9" w:after="0" w:line="264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СанПиН 2.2.1/2.1.1.1200-03 «Санитарно-защитные зоны и санитарная классификация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предприятий, сооружений и иных объектов»;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9" w:after="0" w:line="269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региональные нормативы «Градостроительство. Планировка и застройка населенных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пунктов Калужской области»;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4" w:after="0" w:line="240" w:lineRule="auto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местные нормативы градостроительного проектирования Малоярославецкого района;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4" w:after="0" w:line="240" w:lineRule="auto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иные действующие нормативные акты и технические регламенты.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right="1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Противопожарные расстояния между зданиями, строениями и сооружениями </w:t>
      </w:r>
      <w:r w:rsidRPr="003278A8">
        <w:rPr>
          <w:rFonts w:ascii="Times New Roman" w:hAnsi="Times New Roman"/>
          <w:color w:val="000000"/>
          <w:sz w:val="24"/>
          <w:szCs w:val="24"/>
        </w:rPr>
        <w:t>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7628F3" w:rsidRPr="003278A8" w:rsidRDefault="007628F3" w:rsidP="008346F6">
      <w:pPr>
        <w:shd w:val="clear" w:color="auto" w:fill="FFFFFF"/>
        <w:spacing w:before="422" w:after="0"/>
        <w:ind w:left="720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27. Зоны рекреационного назначения</w:t>
      </w:r>
    </w:p>
    <w:p w:rsidR="007628F3" w:rsidRPr="003278A8" w:rsidRDefault="007628F3" w:rsidP="008346F6">
      <w:pPr>
        <w:shd w:val="clear" w:color="auto" w:fill="FFFFFF"/>
        <w:spacing w:before="110" w:after="0" w:line="274" w:lineRule="exact"/>
        <w:ind w:left="5" w:right="1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Рекреационные зоны предназначены для организации массового отдыха населения,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улучшения экологической обстановки населенных пунктов и включают парки, городские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сады, скверы, городские леса, лесопарки, озелененные территории общего пользования,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пляжи, водоемы и иные объекты, используемые в рекреационных целях и формирующие </w:t>
      </w:r>
      <w:r w:rsidRPr="003278A8">
        <w:rPr>
          <w:rFonts w:ascii="Times New Roman" w:hAnsi="Times New Roman"/>
          <w:color w:val="000000"/>
          <w:sz w:val="24"/>
          <w:szCs w:val="24"/>
        </w:rPr>
        <w:t>систему открытых пространств городских округов и поселений.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0" w:right="14" w:firstLine="73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Рекреационные зоны формируются на землях общего пользования. Согласно части 4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ст. 36 действие градостроительного регламента не распространяется на земельные участки в границах территорий общего пользования. Использование земельных участков, на которые </w: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 xml:space="preserve">действие градостроительных регламентов не распространяется, определяется </w:t>
      </w:r>
      <w:r w:rsidRPr="003278A8">
        <w:rPr>
          <w:rFonts w:ascii="Times New Roman" w:hAnsi="Times New Roman"/>
          <w:color w:val="000000"/>
          <w:sz w:val="24"/>
          <w:szCs w:val="24"/>
        </w:rPr>
        <w:t>уполномоченными органами.</w:t>
      </w:r>
    </w:p>
    <w:p w:rsidR="007628F3" w:rsidRPr="003278A8" w:rsidRDefault="007628F3" w:rsidP="008346F6">
      <w:pPr>
        <w:shd w:val="clear" w:color="auto" w:fill="FFFFFF"/>
        <w:spacing w:before="110" w:after="0" w:line="278" w:lineRule="exact"/>
        <w:ind w:left="10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На территории рекреационных зон не допускается строительство новых и расширение </w:t>
      </w:r>
      <w:r w:rsidRPr="003278A8">
        <w:rPr>
          <w:rFonts w:ascii="Times New Roman" w:hAnsi="Times New Roman"/>
          <w:color w:val="000000"/>
          <w:sz w:val="24"/>
          <w:szCs w:val="24"/>
        </w:rPr>
        <w:t>действующих промышленных, коммунально-складских и других объектов, непосредственно не связанных с эксплуатацией указанных объектов.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На особо охраняемых природных территориях реакционных зон (национальный парк,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природный парк, дендрологические парки, ботанические сады, лесопарк, водоохранная зона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и др.) любая деятельность осуществляется согласно статусу территории и режимам особой 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охраны.</w:t>
      </w:r>
    </w:p>
    <w:p w:rsidR="007628F3" w:rsidRPr="003278A8" w:rsidRDefault="007628F3" w:rsidP="008346F6">
      <w:pPr>
        <w:shd w:val="clear" w:color="auto" w:fill="FFFFFF"/>
        <w:spacing w:before="1219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68</w:t>
      </w:r>
    </w:p>
    <w:p w:rsidR="007628F3" w:rsidRPr="003278A8" w:rsidRDefault="007628F3" w:rsidP="008346F6">
      <w:pPr>
        <w:shd w:val="clear" w:color="auto" w:fill="FFFFFF"/>
        <w:spacing w:before="1219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10" w:right="1123" w:bottom="360" w:left="1123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/>
        <w:ind w:left="710"/>
        <w:rPr>
          <w:rFonts w:ascii="Times New Roman" w:hAnsi="Times New Roman"/>
        </w:rPr>
      </w:pPr>
      <w:r>
        <w:rPr>
          <w:noProof/>
        </w:rPr>
        <w:pict>
          <v:line id="_x0000_s1296" style="position:absolute;left:0;text-align:left;z-index:251747840;mso-position-horizontal-relative:margin" from="-6.25pt,-14.65pt" to="488.15pt,-14.65pt" o:allowincell="f" strokeweight="1.45pt">
            <w10:wrap anchorx="margin"/>
          </v:line>
        </w:pict>
      </w:r>
      <w:r>
        <w:rPr>
          <w:noProof/>
        </w:rPr>
        <w:pict>
          <v:line id="_x0000_s1297" style="position:absolute;left:0;text-align:left;z-index:251748864;mso-position-horizontal-relative:margin" from="-5.3pt,751.9pt" to="488.15pt,751.9pt" o:allowincell="f" strokeweight="1.45pt">
            <w10:wrap anchorx="margin"/>
          </v:line>
        </w:pict>
      </w:r>
      <w:r>
        <w:rPr>
          <w:noProof/>
        </w:rPr>
        <w:pict>
          <v:line id="_x0000_s1298" style="position:absolute;left:0;text-align:left;z-index:251749888;mso-position-horizontal-relative:margin" from="-6.25pt,-11.3pt" to="-6.25pt,754.3pt" o:allowincell="f" strokeweight="1.45pt">
            <w10:wrap anchorx="margin"/>
          </v:line>
        </w:pict>
      </w:r>
      <w:r>
        <w:rPr>
          <w:noProof/>
        </w:rPr>
        <w:pict>
          <v:line id="_x0000_s1299" style="position:absolute;left:0;text-align:left;z-index:251750912;mso-position-horizontal-relative:margin" from="485.75pt,-11.3pt" to="485.75pt,753.8pt" o:allowincell="f" strokeweight="1.45pt">
            <w10:wrap anchorx="margin"/>
          </v:line>
        </w:pict>
      </w: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Зона городских лесов, скверов, парков, бульваров, городских садов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Р-1</w:t>
      </w:r>
    </w:p>
    <w:p w:rsidR="007628F3" w:rsidRPr="003278A8" w:rsidRDefault="007628F3" w:rsidP="008346F6">
      <w:pPr>
        <w:shd w:val="clear" w:color="auto" w:fill="FFFFFF"/>
        <w:spacing w:before="110" w:after="0" w:line="274" w:lineRule="exact"/>
        <w:ind w:firstLine="71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Перечень   видов   разрешенного   использования   земельных   участков   и   объектов капитального строительства, расположенных в зоне Р-1:</w:t>
      </w:r>
    </w:p>
    <w:p w:rsidR="007628F3" w:rsidRPr="003278A8" w:rsidRDefault="007628F3" w:rsidP="008346F6">
      <w:pPr>
        <w:shd w:val="clear" w:color="auto" w:fill="FFFFFF"/>
        <w:spacing w:before="5" w:after="0" w:line="413" w:lineRule="exact"/>
        <w:ind w:left="720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лесопарки, парки, скверы, бульвары;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тематические парки;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ботанические сады;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оранжереи, питомники;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детские площадки, площадки для отдыха;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прогулочные аллеи;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некапитальные вспомогательные строения и инфраструктура для отдыха на природе;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места для пикников, костров;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санитарная рубка и рубка ухода;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выгула собак;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охраняемые ландшафты;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игровые площадки;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спортплощадки, спортивно-оздоровительные сооружения;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рекреационные помещения для отдыха, читальные залы.</w:t>
      </w:r>
    </w:p>
    <w:p w:rsidR="007628F3" w:rsidRPr="003278A8" w:rsidRDefault="007628F3" w:rsidP="008346F6">
      <w:pPr>
        <w:shd w:val="clear" w:color="auto" w:fill="FFFFFF"/>
        <w:spacing w:before="326" w:after="0"/>
        <w:ind w:left="739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использования: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4" w:after="0" w:line="240" w:lineRule="auto"/>
        <w:ind w:left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участковые пункты полиции, охраны.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9" w:after="0" w:line="274" w:lineRule="exact"/>
        <w:ind w:left="710" w:hanging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киоски,    лоточная    торговля,    временные    павильоны    розничной    торговли    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обслуживания;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4"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пункты оказания первой медицинской помощи;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интернет-кафе;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некапитальные строения предприятий общественного питания;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зооуголки;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аквапарки;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аттракционы;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спортивно-зрелищные и физкультурно-оздоровительные сооружения;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культовые объекты.</w:t>
      </w:r>
    </w:p>
    <w:p w:rsidR="007628F3" w:rsidRPr="003278A8" w:rsidRDefault="007628F3" w:rsidP="008346F6">
      <w:pPr>
        <w:shd w:val="clear" w:color="auto" w:fill="FFFFFF"/>
        <w:spacing w:before="211" w:after="0" w:line="413" w:lineRule="exact"/>
        <w:ind w:left="730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вспомогательные строения и инфраструктура для отдыха: бассейны, фонтаны;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базы проката спортивно-рекреационного инвентаря;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хозяйственные корпуса;</w:t>
      </w:r>
    </w:p>
    <w:p w:rsidR="007628F3" w:rsidRPr="003278A8" w:rsidRDefault="007628F3" w:rsidP="008346F6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предприятия общественного питания;</w:t>
      </w:r>
    </w:p>
    <w:p w:rsidR="007628F3" w:rsidRPr="003278A8" w:rsidRDefault="007628F3" w:rsidP="008346F6">
      <w:pPr>
        <w:shd w:val="clear" w:color="auto" w:fill="FFFFFF"/>
        <w:spacing w:before="274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69</w:t>
      </w:r>
    </w:p>
    <w:p w:rsidR="007628F3" w:rsidRPr="003278A8" w:rsidRDefault="007628F3" w:rsidP="008346F6">
      <w:pPr>
        <w:shd w:val="clear" w:color="auto" w:fill="FFFFFF"/>
        <w:spacing w:before="274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5" w:right="1152" w:bottom="360" w:left="1113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300" style="position:absolute;left:0;text-align:left;z-index:251751936;mso-position-horizontal-relative:margin" from="-6.5pt,-15.6pt" to="487.4pt,-15.6pt" o:allowincell="f" strokeweight="1.45pt">
            <w10:wrap anchorx="margin"/>
          </v:line>
        </w:pict>
      </w:r>
      <w:r>
        <w:rPr>
          <w:noProof/>
        </w:rPr>
        <w:pict>
          <v:line id="_x0000_s1301" style="position:absolute;left:0;text-align:left;z-index:251752960;mso-position-horizontal-relative:margin" from="-5.05pt,751.45pt" to="488.85pt,751.45pt" o:allowincell="f" strokeweight="1.45pt">
            <w10:wrap anchorx="margin"/>
          </v:line>
        </w:pict>
      </w:r>
      <w:r>
        <w:rPr>
          <w:noProof/>
        </w:rPr>
        <w:pict>
          <v:line id="_x0000_s1302" style="position:absolute;left:0;text-align:left;z-index:251753984;mso-position-horizontal-relative:margin" from="-6.5pt,-12.7pt" to="-6.5pt,751.45pt" o:allowincell="f" strokeweight="1.7pt">
            <w10:wrap anchorx="margin"/>
          </v:line>
        </w:pict>
      </w:r>
      <w:r>
        <w:rPr>
          <w:noProof/>
        </w:rPr>
        <w:pict>
          <v:line id="_x0000_s1303" style="position:absolute;left:0;text-align:left;z-index:251755008;mso-position-horizontal-relative:margin" from="485.5pt,-12.7pt" to="485.5pt,751.45pt" o:allowincell="f" strokeweight="1.7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общественные туалеты;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9" w:after="0" w:line="274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автостоянки для временного хранения индивидуальных легковых  автомобилей и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туристических автобусов (открытые, подземные и полуподземные);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9" w:after="0" w:line="408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лечебно-оздоровительные сооружения;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08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оранжереи;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408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выгула собак.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08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некапитальные вспомогательные строения и инфраструктура для отдыха;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08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летние театры, эстрады;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408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элементы благоустройства, элементы малых архитектурных форм;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408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общественные туалеты;</w:t>
      </w:r>
    </w:p>
    <w:p w:rsidR="007628F3" w:rsidRPr="00E40B82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408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сети инженерно-технического обеспечения.</w:t>
      </w:r>
    </w:p>
    <w:p w:rsidR="007628F3" w:rsidRPr="003278A8" w:rsidRDefault="007628F3" w:rsidP="008346F6">
      <w:pPr>
        <w:pStyle w:val="ListParagraph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Регламент Р</w:t>
      </w:r>
      <w:r w:rsidRPr="00E40B82">
        <w:rPr>
          <w:rFonts w:ascii="Times New Roman" w:hAnsi="Times New Roman"/>
          <w:color w:val="000000"/>
          <w:sz w:val="24"/>
          <w:szCs w:val="24"/>
        </w:rPr>
        <w:t>-1</w:t>
      </w:r>
    </w:p>
    <w:p w:rsidR="007628F3" w:rsidRPr="003278A8" w:rsidRDefault="007628F3" w:rsidP="008346F6">
      <w:pPr>
        <w:shd w:val="clear" w:color="auto" w:fill="FFFFFF"/>
        <w:spacing w:before="326" w:after="0" w:line="274" w:lineRule="exact"/>
        <w:ind w:right="1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 xml:space="preserve">строительства, а также ограничения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капитального строительства, расположенных в зоне Р-1, определяются в соответствии со следующими документами: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9" w:after="0" w:line="274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   42.13330.2011   «Градостроительство.   Планировка   и   застройка   городских  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сельских поселений»;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4" w:after="0" w:line="240" w:lineRule="auto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СНиП 31-06-2009 «Общественные здания и сооружения»;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0" w:after="0" w:line="274" w:lineRule="exact"/>
        <w:ind w:left="71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региональные нормативы «Градостроительство. Планировка и застройка населенных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пунктов Калужской области»;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4" w:after="0" w:line="240" w:lineRule="auto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местные нормативы градостроительного проектирования Малоярославецкого района;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4" w:after="0" w:line="240" w:lineRule="auto"/>
        <w:ind w:left="35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иные действующие нормативные акты и технические регламенты.</w:t>
      </w:r>
    </w:p>
    <w:p w:rsidR="007628F3" w:rsidRPr="003278A8" w:rsidRDefault="007628F3" w:rsidP="008346F6">
      <w:pPr>
        <w:shd w:val="clear" w:color="auto" w:fill="FFFFFF"/>
        <w:spacing w:before="115" w:after="0" w:line="278" w:lineRule="exact"/>
        <w:ind w:left="5" w:right="10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Противопожарные расстояния между зданиями, строениями и сооружениями </w:t>
      </w:r>
      <w:r w:rsidRPr="003278A8">
        <w:rPr>
          <w:rFonts w:ascii="Times New Roman" w:hAnsi="Times New Roman"/>
          <w:color w:val="000000"/>
          <w:sz w:val="24"/>
          <w:szCs w:val="24"/>
        </w:rPr>
        <w:t>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7628F3" w:rsidRPr="003278A8" w:rsidRDefault="007628F3" w:rsidP="008346F6">
      <w:pPr>
        <w:shd w:val="clear" w:color="auto" w:fill="FFFFFF"/>
        <w:spacing w:before="19" w:after="0" w:line="394" w:lineRule="exact"/>
        <w:ind w:left="7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Оптимальные параметры общего баланса территории составляют:</w:t>
      </w:r>
    </w:p>
    <w:p w:rsidR="007628F3" w:rsidRPr="003278A8" w:rsidRDefault="007628F3" w:rsidP="008346F6">
      <w:pPr>
        <w:shd w:val="clear" w:color="auto" w:fill="FFFFFF"/>
        <w:tabs>
          <w:tab w:val="left" w:pos="864"/>
        </w:tabs>
        <w:spacing w:after="0" w:line="394" w:lineRule="exact"/>
        <w:ind w:left="7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-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открытые пространства:</w:t>
      </w:r>
    </w:p>
    <w:p w:rsidR="007628F3" w:rsidRPr="003278A8" w:rsidRDefault="007628F3" w:rsidP="008346F6">
      <w:pPr>
        <w:widowControl w:val="0"/>
        <w:numPr>
          <w:ilvl w:val="0"/>
          <w:numId w:val="5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94" w:lineRule="exact"/>
        <w:ind w:left="128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зеленые насаждения - 65-75 %;</w:t>
      </w:r>
    </w:p>
    <w:p w:rsidR="007628F3" w:rsidRPr="003278A8" w:rsidRDefault="007628F3" w:rsidP="008346F6">
      <w:pPr>
        <w:widowControl w:val="0"/>
        <w:numPr>
          <w:ilvl w:val="0"/>
          <w:numId w:val="5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94" w:lineRule="exact"/>
        <w:ind w:left="128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аллеи и дороги - 10-15 %;</w:t>
      </w:r>
    </w:p>
    <w:p w:rsidR="007628F3" w:rsidRPr="003278A8" w:rsidRDefault="007628F3" w:rsidP="008346F6">
      <w:pPr>
        <w:widowControl w:val="0"/>
        <w:numPr>
          <w:ilvl w:val="0"/>
          <w:numId w:val="5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94" w:lineRule="exact"/>
        <w:ind w:left="128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площадки - 8-12 %;</w:t>
      </w:r>
    </w:p>
    <w:p w:rsidR="007628F3" w:rsidRPr="003278A8" w:rsidRDefault="007628F3" w:rsidP="008346F6">
      <w:pPr>
        <w:widowControl w:val="0"/>
        <w:numPr>
          <w:ilvl w:val="0"/>
          <w:numId w:val="5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94" w:lineRule="exact"/>
        <w:ind w:left="128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сооружения - 5-7%;</w:t>
      </w:r>
    </w:p>
    <w:p w:rsidR="007628F3" w:rsidRPr="003278A8" w:rsidRDefault="007628F3" w:rsidP="008346F6">
      <w:pPr>
        <w:shd w:val="clear" w:color="auto" w:fill="FFFFFF"/>
        <w:tabs>
          <w:tab w:val="left" w:pos="864"/>
        </w:tabs>
        <w:spacing w:after="0" w:line="394" w:lineRule="exact"/>
        <w:ind w:left="7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-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зона природных ландшафтов:</w:t>
      </w:r>
    </w:p>
    <w:p w:rsidR="007628F3" w:rsidRPr="003278A8" w:rsidRDefault="007628F3" w:rsidP="008346F6">
      <w:pPr>
        <w:widowControl w:val="0"/>
        <w:numPr>
          <w:ilvl w:val="0"/>
          <w:numId w:val="5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5" w:after="0" w:line="394" w:lineRule="exact"/>
        <w:ind w:left="128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зеленые насаждения - 93-97 %;</w:t>
      </w:r>
    </w:p>
    <w:p w:rsidR="007628F3" w:rsidRPr="003278A8" w:rsidRDefault="007628F3" w:rsidP="008346F6">
      <w:pPr>
        <w:widowControl w:val="0"/>
        <w:numPr>
          <w:ilvl w:val="0"/>
          <w:numId w:val="5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94" w:lineRule="exact"/>
        <w:ind w:left="128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дорожная сеть - 2-5 %;</w:t>
      </w:r>
    </w:p>
    <w:p w:rsidR="007628F3" w:rsidRPr="003278A8" w:rsidRDefault="007628F3" w:rsidP="008346F6">
      <w:pPr>
        <w:widowControl w:val="0"/>
        <w:numPr>
          <w:ilvl w:val="0"/>
          <w:numId w:val="5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94" w:lineRule="exact"/>
        <w:ind w:left="1286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обслуживающие сооружения и хозяйственные постройки - 2 %.</w:t>
      </w:r>
    </w:p>
    <w:p w:rsidR="007628F3" w:rsidRPr="003278A8" w:rsidRDefault="007628F3" w:rsidP="008346F6">
      <w:pPr>
        <w:shd w:val="clear" w:color="auto" w:fill="FFFFFF"/>
        <w:spacing w:before="1181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70</w:t>
      </w:r>
    </w:p>
    <w:p w:rsidR="007628F3" w:rsidRPr="003278A8" w:rsidRDefault="007628F3" w:rsidP="008346F6">
      <w:pPr>
        <w:shd w:val="clear" w:color="auto" w:fill="FFFFFF"/>
        <w:spacing w:before="1181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12" w:right="1097" w:bottom="360" w:left="1154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/>
        <w:ind w:left="710"/>
        <w:rPr>
          <w:rFonts w:ascii="Times New Roman" w:hAnsi="Times New Roman"/>
        </w:rPr>
      </w:pPr>
      <w:r>
        <w:rPr>
          <w:noProof/>
        </w:rPr>
        <w:pict>
          <v:line id="_x0000_s1304" style="position:absolute;left:0;text-align:left;z-index:251756032;mso-position-horizontal-relative:margin" from="-6pt,-14.4pt" to="487.9pt,-14.4pt" o:allowincell="f" strokeweight="1.45pt">
            <w10:wrap anchorx="margin"/>
          </v:line>
        </w:pict>
      </w:r>
      <w:r>
        <w:rPr>
          <w:noProof/>
        </w:rPr>
        <w:pict>
          <v:line id="_x0000_s1305" style="position:absolute;left:0;text-align:left;z-index:251757056;mso-position-horizontal-relative:margin" from="-5.05pt,752.15pt" to="488.85pt,752.15pt" o:allowincell="f" strokeweight="1.45pt">
            <w10:wrap anchorx="margin"/>
          </v:line>
        </w:pict>
      </w:r>
      <w:r>
        <w:rPr>
          <w:noProof/>
        </w:rPr>
        <w:pict>
          <v:line id="_x0000_s1306" style="position:absolute;left:0;text-align:left;z-index:251758080;mso-position-horizontal-relative:margin" from="-6.5pt,-11.5pt" to="-6.5pt,752.2pt" o:allowincell="f" strokeweight="1.7pt">
            <w10:wrap anchorx="margin"/>
          </v:line>
        </w:pict>
      </w:r>
      <w:r>
        <w:rPr>
          <w:noProof/>
        </w:rPr>
        <w:pict>
          <v:line id="_x0000_s1307" style="position:absolute;left:0;text-align:left;z-index:251759104;mso-position-horizontal-relative:margin" from="486pt,-11.5pt" to="486pt,754.1pt" o:allowincell="f" strokeweight="1.45pt">
            <w10:wrap anchorx="margin"/>
          </v:line>
        </w:pict>
      </w: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Зона водных объектов (пруды, озера, водохранилища, пляжи)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Р-2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right="14" w:firstLine="706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Перечень видов разрешенного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строительства, расположенных в зоне Р-2:</w:t>
      </w:r>
    </w:p>
    <w:p w:rsidR="007628F3" w:rsidRPr="003278A8" w:rsidRDefault="007628F3" w:rsidP="008346F6">
      <w:pPr>
        <w:shd w:val="clear" w:color="auto" w:fill="FFFFFF"/>
        <w:spacing w:before="5" w:after="0" w:line="413" w:lineRule="exact"/>
        <w:ind w:left="720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пляжи;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набережные;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водоёмы;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вспомогательные сооружения набережных: причалы, иные сооружения;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некапитальные вспомогательные строения и инфраструктура для отдыха;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аквапарки, цирки на воде, аттракционы;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спортплощадки;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тренировочные базы, спортивные школы;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здания и сооружения для размещения служб спасения на водах, охраны и наблюдения.</w:t>
      </w:r>
    </w:p>
    <w:p w:rsidR="007628F3" w:rsidRPr="003278A8" w:rsidRDefault="007628F3" w:rsidP="008346F6">
      <w:pPr>
        <w:shd w:val="clear" w:color="auto" w:fill="FFFFFF"/>
        <w:spacing w:before="317" w:after="0"/>
        <w:ind w:left="739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использования:</w:t>
      </w:r>
    </w:p>
    <w:p w:rsidR="007628F3" w:rsidRPr="003278A8" w:rsidRDefault="007628F3" w:rsidP="008346F6">
      <w:pPr>
        <w:shd w:val="clear" w:color="auto" w:fill="FFFFFF"/>
        <w:tabs>
          <w:tab w:val="left" w:pos="715"/>
        </w:tabs>
        <w:spacing w:before="139" w:after="0" w:line="274" w:lineRule="exact"/>
        <w:ind w:left="715" w:hanging="355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3278A8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киоски,    лоточная    торговля,    временные    павильоны    розничной    торговли    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обслуживания.</w:t>
      </w:r>
    </w:p>
    <w:p w:rsidR="007628F3" w:rsidRPr="003278A8" w:rsidRDefault="007628F3" w:rsidP="008346F6">
      <w:pPr>
        <w:shd w:val="clear" w:color="auto" w:fill="FFFFFF"/>
        <w:spacing w:before="245" w:after="0" w:line="413" w:lineRule="exact"/>
        <w:ind w:left="725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парковки;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сбора мусора;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и 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территорий, элементы малых архитектурных форм;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пункты первой медицинской помощи;</w:t>
      </w:r>
    </w:p>
    <w:p w:rsidR="007628F3" w:rsidRPr="0084199A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общественные туалеты.</w:t>
      </w:r>
    </w:p>
    <w:p w:rsidR="007628F3" w:rsidRPr="003278A8" w:rsidRDefault="007628F3" w:rsidP="008346F6">
      <w:pPr>
        <w:pStyle w:val="ListParagraph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Регламент Р</w:t>
      </w:r>
      <w:r w:rsidRPr="0084199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7628F3" w:rsidRPr="003278A8" w:rsidRDefault="007628F3" w:rsidP="008346F6">
      <w:pPr>
        <w:shd w:val="clear" w:color="auto" w:fill="FFFFFF"/>
        <w:spacing w:before="322" w:after="0" w:line="274" w:lineRule="exact"/>
        <w:ind w:left="14" w:right="10" w:firstLine="706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Р-2 не устанавливаются.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4" w:right="10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Ограничения использования земельных участков и объектов капитального </w:t>
      </w:r>
      <w:r w:rsidRPr="003278A8">
        <w:rPr>
          <w:rFonts w:ascii="Times New Roman" w:hAnsi="Times New Roman"/>
          <w:color w:val="000000"/>
          <w:sz w:val="24"/>
          <w:szCs w:val="24"/>
        </w:rPr>
        <w:t>строительства участков, расположенных в зоне Р-2 указаны в ст. 31.1 настоящих Правил.</w:t>
      </w:r>
    </w:p>
    <w:p w:rsidR="007628F3" w:rsidRPr="003278A8" w:rsidRDefault="007628F3" w:rsidP="008346F6">
      <w:pPr>
        <w:shd w:val="clear" w:color="auto" w:fill="FFFFFF"/>
        <w:spacing w:before="427" w:after="0"/>
        <w:ind w:left="730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Зона рекреационных объектов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Р-3</w:t>
      </w:r>
    </w:p>
    <w:p w:rsidR="007628F3" w:rsidRPr="003278A8" w:rsidRDefault="007628F3" w:rsidP="008346F6">
      <w:pPr>
        <w:shd w:val="clear" w:color="auto" w:fill="FFFFFF"/>
        <w:spacing w:before="106" w:after="0" w:line="283" w:lineRule="exact"/>
        <w:ind w:lef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Перечень видов разрешенного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строительства, расположенных в зоне Р-3:</w:t>
      </w:r>
    </w:p>
    <w:p w:rsidR="007628F3" w:rsidRPr="003278A8" w:rsidRDefault="007628F3" w:rsidP="008346F6">
      <w:pPr>
        <w:shd w:val="clear" w:color="auto" w:fill="FFFFFF"/>
        <w:spacing w:before="10" w:after="0" w:line="408" w:lineRule="exact"/>
        <w:ind w:left="739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408" w:lineRule="exact"/>
        <w:ind w:left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дома отдыха;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408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базы отдыха;</w:t>
      </w:r>
    </w:p>
    <w:p w:rsidR="007628F3" w:rsidRPr="003278A8" w:rsidRDefault="007628F3" w:rsidP="008346F6">
      <w:pPr>
        <w:widowControl w:val="0"/>
        <w:numPr>
          <w:ilvl w:val="0"/>
          <w:numId w:val="5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08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пансионаты;</w:t>
      </w:r>
    </w:p>
    <w:p w:rsidR="007628F3" w:rsidRPr="003278A8" w:rsidRDefault="007628F3" w:rsidP="008346F6">
      <w:pPr>
        <w:shd w:val="clear" w:color="auto" w:fill="FFFFFF"/>
        <w:spacing w:before="384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26"/>
          <w:sz w:val="24"/>
          <w:szCs w:val="24"/>
        </w:rPr>
        <w:t>71</w:t>
      </w:r>
    </w:p>
    <w:p w:rsidR="007628F3" w:rsidRPr="003278A8" w:rsidRDefault="007628F3" w:rsidP="008346F6">
      <w:pPr>
        <w:shd w:val="clear" w:color="auto" w:fill="FFFFFF"/>
        <w:spacing w:before="384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0" w:right="1110" w:bottom="360" w:left="1137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308" style="position:absolute;left:0;text-align:left;z-index:251760128;mso-position-horizontal-relative:margin" from="-23.75pt,-9.35pt" to="470.15pt,-9.35pt" o:allowincell="f" strokeweight="1.7pt">
            <w10:wrap anchorx="margin"/>
          </v:line>
        </w:pict>
      </w:r>
      <w:r>
        <w:rPr>
          <w:noProof/>
        </w:rPr>
        <w:pict>
          <v:line id="_x0000_s1309" style="position:absolute;left:0;text-align:left;z-index:251761152;mso-position-horizontal-relative:margin" from="-22.8pt,757.2pt" to="471.1pt,757.2pt" o:allowincell="f" strokeweight="1.45pt">
            <w10:wrap anchorx="margin"/>
          </v:line>
        </w:pict>
      </w:r>
      <w:r>
        <w:rPr>
          <w:noProof/>
        </w:rPr>
        <w:pict>
          <v:line id="_x0000_s1310" style="position:absolute;left:0;text-align:left;z-index:251762176;mso-position-horizontal-relative:margin" from="-23.75pt,-6.5pt" to="-23.75pt,759.1pt" o:allowincell="f" strokeweight="1.45pt">
            <w10:wrap anchorx="margin"/>
          </v:line>
        </w:pict>
      </w:r>
      <w:r>
        <w:rPr>
          <w:noProof/>
        </w:rPr>
        <w:pict>
          <v:line id="_x0000_s1311" style="position:absolute;left:0;text-align:left;z-index:251763200;mso-position-horizontal-relative:margin" from="468.25pt,-6.5pt" to="468.25pt,759.1pt" o:allowincell="f" strokeweight="1.7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кемпинги, гостиницы, мотели;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туристические базы;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оздоровительные лагеря;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спортивные лагеря;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санатории;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профилактории;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базы проката спортивно-рекреационного инвентаря;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тренировочные базы, конноспортивные базы, велотреки;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спортклубы, яхтклубы, лодочные станции;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физкультурно-спортивные здания и сооружения;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купальные плавательные и спортивные бассейны общего пользования;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спортивно-оздоровительные центры;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мемориальные комплексы, монументы, памятники и памятные знаки.</w:t>
      </w:r>
    </w:p>
    <w:p w:rsidR="007628F3" w:rsidRPr="003278A8" w:rsidRDefault="007628F3" w:rsidP="008346F6">
      <w:pPr>
        <w:shd w:val="clear" w:color="auto" w:fill="FFFFFF"/>
        <w:spacing w:before="322" w:after="0"/>
        <w:ind w:left="38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5"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жилые дома сезонного проживания;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4" w:after="0" w:line="269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здания  для  отправления  культа,  рассчитанные  на прихожан  (конфессиональные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объекты);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павильоны и киоски розничной торговли и обслуживания;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74" w:lineRule="exac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предприятия общественного питания (рестораны, кафе, бары, закусочные, столовые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иные подобные объекты);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бани, сауны;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аптечные пункты.</w:t>
      </w:r>
    </w:p>
    <w:p w:rsidR="007628F3" w:rsidRPr="003278A8" w:rsidRDefault="007628F3" w:rsidP="008346F6">
      <w:pPr>
        <w:shd w:val="clear" w:color="auto" w:fill="FFFFFF"/>
        <w:spacing w:before="350" w:after="0"/>
        <w:ind w:left="365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34" w:after="0" w:line="274" w:lineRule="exact"/>
        <w:ind w:left="360" w:hanging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вспомогательные здания и сооружения, технологически связанные с ведущим видом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использования;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4"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и сооружения для размещения служб охраны и наблюдения;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гостевые автостоянки, парковки;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сбора мусора;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и 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территорий, элементы малых архитектурных форм;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спортплощадки;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игровые площадки, площадки для национальных игр;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места для пикников, вспомогательные строения и инфраструктура для отдыха;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пляжи;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общественные туалеты, душевые;</w:t>
      </w:r>
    </w:p>
    <w:p w:rsidR="007628F3" w:rsidRPr="003278A8" w:rsidRDefault="007628F3" w:rsidP="008346F6">
      <w:pPr>
        <w:shd w:val="clear" w:color="auto" w:fill="FFFFFF"/>
        <w:spacing w:before="360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72</w:t>
      </w:r>
    </w:p>
    <w:p w:rsidR="007628F3" w:rsidRPr="003278A8" w:rsidRDefault="007628F3" w:rsidP="008346F6">
      <w:pPr>
        <w:shd w:val="clear" w:color="auto" w:fill="FFFFFF"/>
        <w:spacing w:before="360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52" w:right="1102" w:bottom="360" w:left="1509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312" style="position:absolute;left:0;text-align:left;z-index:251764224;mso-position-horizontal-relative:margin" from="-6pt,-15.1pt" to="487.9pt,-15.1pt" o:allowincell="f" strokeweight="1.45pt">
            <w10:wrap anchorx="margin"/>
          </v:line>
        </w:pict>
      </w:r>
      <w:r>
        <w:rPr>
          <w:noProof/>
        </w:rPr>
        <w:pict>
          <v:line id="_x0000_s1313" style="position:absolute;left:0;text-align:left;z-index:251765248;mso-position-horizontal-relative:margin" from="-5.05pt,751.9pt" to="488.85pt,751.9pt" o:allowincell="f" strokeweight="1.45pt">
            <w10:wrap anchorx="margin"/>
          </v:line>
        </w:pict>
      </w:r>
      <w:r>
        <w:rPr>
          <w:noProof/>
        </w:rPr>
        <w:pict>
          <v:line id="_x0000_s1314" style="position:absolute;left:0;text-align:left;z-index:251766272;mso-position-horizontal-relative:margin" from="-6pt,-14.65pt" to="-6pt,754.8pt" o:allowincell="f" strokeweight="1.45pt">
            <w10:wrap anchorx="margin"/>
          </v:line>
        </w:pict>
      </w:r>
      <w:r>
        <w:rPr>
          <w:noProof/>
        </w:rPr>
        <w:pict>
          <v:line id="_x0000_s1315" style="position:absolute;left:0;text-align:left;z-index:251767296;mso-position-horizontal-relative:margin" from="486pt,-14.65pt" to="486pt,753.8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общественные зеленые насаждения;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4"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инженерной защиты населения от ЧС;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9" w:after="0" w:line="269" w:lineRule="exact"/>
        <w:ind w:left="72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объекты   наружного   противопожарного   водоснабжения   (пожарные   резервуары,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водоемы);</w:t>
      </w:r>
    </w:p>
    <w:p w:rsidR="007628F3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4"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реклама и объекты оформления в специально отведенных местах.</w:t>
      </w:r>
    </w:p>
    <w:p w:rsidR="007628F3" w:rsidRPr="003278A8" w:rsidRDefault="007628F3" w:rsidP="008346F6">
      <w:pPr>
        <w:pStyle w:val="ListParagraph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Регламент Р</w:t>
      </w:r>
      <w:r w:rsidRPr="0084199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7628F3" w:rsidRPr="003278A8" w:rsidRDefault="007628F3" w:rsidP="008346F6">
      <w:pPr>
        <w:shd w:val="clear" w:color="auto" w:fill="FFFFFF"/>
        <w:spacing w:before="350" w:after="0" w:line="274" w:lineRule="exact"/>
        <w:ind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 xml:space="preserve">строительства, а также ограничения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капитального строительства, расположенных в зоне Р-3, определяются в соответствии со следующими документами: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9" w:after="0" w:line="269" w:lineRule="exact"/>
        <w:ind w:left="72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СП   42.13330.2011    «Градостроительство.   Планировка   и   застройка   городских   и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сельских поселений»;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9"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СНиП 31-06-2009 «Общественные здания и сооружения»;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4" w:after="0" w:line="274" w:lineRule="exact"/>
        <w:ind w:left="72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региональные нормативы «Градостроительство. Планировка и застройка населенных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пунктов Калужской области»;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9"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местные нормативы градостроительного проектирования Малоярославецкого района;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9"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иные действующие нормативные акты и технические регламенты.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5" w:right="1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Противопожарные расстояния между зданиями, строениями и сооружениями </w:t>
      </w:r>
      <w:r w:rsidRPr="003278A8">
        <w:rPr>
          <w:rFonts w:ascii="Times New Roman" w:hAnsi="Times New Roman"/>
          <w:color w:val="000000"/>
          <w:sz w:val="24"/>
          <w:szCs w:val="24"/>
        </w:rPr>
        <w:t>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7628F3" w:rsidRPr="003278A8" w:rsidRDefault="007628F3" w:rsidP="008346F6">
      <w:pPr>
        <w:shd w:val="clear" w:color="auto" w:fill="FFFFFF"/>
        <w:spacing w:before="418" w:after="0"/>
        <w:ind w:left="725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28. Зоны особо охраняемых территорий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0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состав зон особо охраняемых территорий включаются земельные участки, имеющие </w:t>
      </w:r>
      <w:r w:rsidRPr="003278A8">
        <w:rPr>
          <w:rFonts w:ascii="Times New Roman" w:hAnsi="Times New Roman"/>
          <w:color w:val="000000"/>
          <w:sz w:val="24"/>
          <w:szCs w:val="24"/>
        </w:rPr>
        <w:t>особое природоохранное, научное, историко-культурное, эстетическое, рекреационное, оздоровительное и иное особо ценное значение в соответствии с законодательством.</w:t>
      </w:r>
    </w:p>
    <w:p w:rsidR="007628F3" w:rsidRPr="003278A8" w:rsidRDefault="007628F3" w:rsidP="008346F6">
      <w:pPr>
        <w:shd w:val="clear" w:color="auto" w:fill="FFFFFF"/>
        <w:spacing w:before="365" w:after="0"/>
        <w:ind w:left="730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Особо охраняемые природные территории - памятники природы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ОХ-1</w:t>
      </w:r>
    </w:p>
    <w:p w:rsidR="007628F3" w:rsidRPr="003278A8" w:rsidRDefault="007628F3" w:rsidP="008346F6">
      <w:pPr>
        <w:shd w:val="clear" w:color="auto" w:fill="FFFFFF"/>
        <w:spacing w:before="110" w:after="0" w:line="274" w:lineRule="exact"/>
        <w:ind w:left="14" w:right="5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полностью или частично из хозяйственного использования и для которых установлен режим </w:t>
      </w:r>
      <w:r w:rsidRPr="003278A8">
        <w:rPr>
          <w:rFonts w:ascii="Times New Roman" w:hAnsi="Times New Roman"/>
          <w:color w:val="000000"/>
          <w:sz w:val="24"/>
          <w:szCs w:val="24"/>
        </w:rPr>
        <w:t>особой охраны.</w:t>
      </w:r>
    </w:p>
    <w:p w:rsidR="007628F3" w:rsidRPr="003278A8" w:rsidRDefault="007628F3" w:rsidP="008346F6">
      <w:pPr>
        <w:shd w:val="clear" w:color="auto" w:fill="FFFFFF"/>
        <w:spacing w:before="110" w:after="0" w:line="274" w:lineRule="exact"/>
        <w:ind w:left="14" w:right="5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 xml:space="preserve">С учетом особенностей режима особо охраняемых природных территорий и статуса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находящихся на них природоохранных учреждений различаются категории указанных 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территорий: государственные природные заповедники, в том числе биосферные; 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 xml:space="preserve">национальные парки; природные парки; государственные природные заказники; памятники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природы; дендрологические парки и ботанические сады; лечебно-оздоровительные местности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и курорты. Могут устанавливаться и иные категории особо охраняемых природных 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территорий.</w:t>
      </w:r>
    </w:p>
    <w:p w:rsidR="007628F3" w:rsidRPr="003278A8" w:rsidRDefault="007628F3" w:rsidP="008346F6">
      <w:pPr>
        <w:shd w:val="clear" w:color="auto" w:fill="FFFFFF"/>
        <w:spacing w:before="106" w:after="0" w:line="278" w:lineRule="exact"/>
        <w:ind w:left="19" w:right="5" w:firstLine="706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Категории, виды особо охраняемых природных территорий, а также режимы особой охраны определяются в соответствии с требованиями Федерального закона от 14.03.1995 г. </w:t>
      </w:r>
      <w:r w:rsidRPr="003278A8">
        <w:rPr>
          <w:rFonts w:ascii="Times New Roman" w:hAnsi="Times New Roman"/>
          <w:color w:val="000000"/>
          <w:sz w:val="24"/>
          <w:szCs w:val="24"/>
        </w:rPr>
        <w:t>№ 33-ФЗ «Об особо охраняемых природных территориях».</w:t>
      </w:r>
    </w:p>
    <w:p w:rsidR="007628F3" w:rsidRPr="003278A8" w:rsidRDefault="007628F3" w:rsidP="008346F6">
      <w:pPr>
        <w:shd w:val="clear" w:color="auto" w:fill="FFFFFF"/>
        <w:spacing w:before="110" w:after="0"/>
        <w:ind w:left="73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Особо    охраняемые    природные    территории    проектируются    в    соответствии    с</w:t>
      </w:r>
    </w:p>
    <w:p w:rsidR="007628F3" w:rsidRPr="003278A8" w:rsidRDefault="007628F3" w:rsidP="008346F6">
      <w:pPr>
        <w:shd w:val="clear" w:color="auto" w:fill="FFFFFF"/>
        <w:spacing w:before="202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7"/>
          <w:sz w:val="24"/>
          <w:szCs w:val="24"/>
        </w:rPr>
        <w:t>73</w:t>
      </w:r>
    </w:p>
    <w:p w:rsidR="007628F3" w:rsidRPr="003278A8" w:rsidRDefault="007628F3" w:rsidP="008346F6">
      <w:pPr>
        <w:shd w:val="clear" w:color="auto" w:fill="FFFFFF"/>
        <w:spacing w:before="202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5" w:right="1085" w:bottom="360" w:left="1161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right="19"/>
        <w:jc w:val="both"/>
        <w:rPr>
          <w:rFonts w:ascii="Times New Roman" w:hAnsi="Times New Roman"/>
        </w:rPr>
      </w:pPr>
      <w:r>
        <w:rPr>
          <w:noProof/>
        </w:rPr>
        <w:pict>
          <v:line id="_x0000_s1316" style="position:absolute;left:0;text-align:left;z-index:251768320;mso-position-horizontal-relative:margin" from="-6pt,-13.9pt" to="488.4pt,-13.9pt" o:allowincell="f" strokeweight="1.7pt">
            <w10:wrap anchorx="margin"/>
          </v:line>
        </w:pict>
      </w:r>
      <w:r>
        <w:rPr>
          <w:noProof/>
        </w:rPr>
        <w:pict>
          <v:line id="_x0000_s1317" style="position:absolute;left:0;text-align:left;z-index:251769344;mso-position-horizontal-relative:margin" from="-6pt,-11.05pt" to="-6pt,752.65pt" o:allowincell="f" strokeweight="1.45pt">
            <w10:wrap anchorx="margin"/>
          </v:line>
        </w:pict>
      </w:r>
      <w:r>
        <w:rPr>
          <w:noProof/>
        </w:rPr>
        <w:pict>
          <v:line id="_x0000_s1318" style="position:absolute;left:0;text-align:left;z-index:251770368;mso-position-horizontal-relative:margin" from="486.5pt,-11.05pt" to="486.5pt,752.6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требованиями законодательства Российской Федерации и Калужской области об особо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охраняемых природных территориях согласно установленным режимам градостроительной </w:t>
      </w:r>
      <w:r w:rsidRPr="003278A8">
        <w:rPr>
          <w:rFonts w:ascii="Times New Roman" w:hAnsi="Times New Roman"/>
          <w:color w:val="000000"/>
          <w:spacing w:val="11"/>
          <w:sz w:val="24"/>
          <w:szCs w:val="24"/>
        </w:rPr>
        <w:t xml:space="preserve">деятельности с привлечением специальных норм и выполнением необходимых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исследований. На особо охраняемых природных территориях намечаемая хозяйственная или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иная деятельность осуществляется в соответствии со статусом территории и режимами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особой охраны.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right="10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законодательства.</w:t>
      </w:r>
    </w:p>
    <w:p w:rsidR="007628F3" w:rsidRPr="003278A8" w:rsidRDefault="007628F3" w:rsidP="008346F6">
      <w:pPr>
        <w:shd w:val="clear" w:color="auto" w:fill="FFFFFF"/>
        <w:spacing w:before="125" w:after="0" w:line="274" w:lineRule="exact"/>
        <w:ind w:left="10" w:righ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В соответствии с частью 6 статьи 36 Градостроительного кодекса Российской 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 xml:space="preserve">Федерации градостроительные регламенты не устанавливаются для земель особо </w:t>
      </w:r>
      <w:r w:rsidRPr="003278A8">
        <w:rPr>
          <w:rFonts w:ascii="Times New Roman" w:hAnsi="Times New Roman"/>
          <w:color w:val="000000"/>
          <w:sz w:val="24"/>
          <w:szCs w:val="24"/>
        </w:rPr>
        <w:t>охраняемых природных территорий, а их использование определяется уполномоченными органами исполнительной власти.</w:t>
      </w:r>
    </w:p>
    <w:p w:rsidR="007628F3" w:rsidRPr="003278A8" w:rsidRDefault="007628F3" w:rsidP="008346F6">
      <w:pPr>
        <w:shd w:val="clear" w:color="auto" w:fill="FFFFFF"/>
        <w:spacing w:before="360" w:after="0"/>
        <w:ind w:left="725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Зона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историко-культурного </w:t>
      </w:r>
      <w:r w:rsidRPr="003278A8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назначения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ОХ-2</w:t>
      </w:r>
    </w:p>
    <w:p w:rsidR="007628F3" w:rsidRPr="003278A8" w:rsidRDefault="007628F3" w:rsidP="008346F6">
      <w:pPr>
        <w:shd w:val="clear" w:color="auto" w:fill="FFFFFF"/>
        <w:spacing w:before="106" w:after="0"/>
        <w:ind w:left="7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 землям историко-культурного назначения относятся земли: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4" w:after="0" w:line="269" w:lineRule="exact"/>
        <w:ind w:left="73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объектов культурного наследия народов Российской Федерации (памятников истории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и культуры), в том числе объектов археологического наследия;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39" w:after="0" w:line="274" w:lineRule="exact"/>
        <w:ind w:left="73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достопримечательных мест, в том числе мест бытования исторических промыслов,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производств и ремесел;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34" w:after="0" w:line="240" w:lineRule="auto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военных и гражданских захоронений.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4" w:right="5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В соответствии с частью 4 ст. 36 Градостроительного кодекса Российской Федерации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действие градостроительного регламента не распространяется на земельные участки в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границах территорий памятников и ансамблей, а также в границах территорий памятников </w:t>
      </w:r>
      <w:r w:rsidRPr="003278A8">
        <w:rPr>
          <w:rFonts w:ascii="Times New Roman" w:hAnsi="Times New Roman"/>
          <w:color w:val="000000"/>
          <w:sz w:val="24"/>
          <w:szCs w:val="24"/>
        </w:rPr>
        <w:t>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4" w:right="10" w:firstLine="691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Границы зон охраны объектов культурного наследия определяются проектом и </w:t>
      </w:r>
      <w:r w:rsidRPr="003278A8">
        <w:rPr>
          <w:rFonts w:ascii="Times New Roman" w:hAnsi="Times New Roman"/>
          <w:color w:val="000000"/>
          <w:sz w:val="24"/>
          <w:szCs w:val="24"/>
        </w:rPr>
        <w:t>утверждаются для каждого объекта индивидуально.</w:t>
      </w:r>
    </w:p>
    <w:p w:rsidR="007628F3" w:rsidRPr="003278A8" w:rsidRDefault="007628F3" w:rsidP="008346F6">
      <w:pPr>
        <w:shd w:val="clear" w:color="auto" w:fill="FFFFFF"/>
        <w:spacing w:before="115" w:after="0" w:line="278" w:lineRule="exact"/>
        <w:ind w:left="19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 xml:space="preserve">Ограничения использования земельных участков и объектов капитального </w:t>
      </w:r>
      <w:r w:rsidRPr="003278A8">
        <w:rPr>
          <w:rFonts w:ascii="Times New Roman" w:hAnsi="Times New Roman"/>
          <w:color w:val="000000"/>
          <w:sz w:val="24"/>
          <w:szCs w:val="24"/>
        </w:rPr>
        <w:t>строительства, расположенных в зоне ОХ-2 указаны в ст. 31.5 настоящих Правил.</w:t>
      </w:r>
    </w:p>
    <w:p w:rsidR="007628F3" w:rsidRPr="003278A8" w:rsidRDefault="007628F3" w:rsidP="008346F6">
      <w:pPr>
        <w:shd w:val="clear" w:color="auto" w:fill="FFFFFF"/>
        <w:spacing w:before="355" w:after="0"/>
        <w:ind w:left="739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29. Зоны специального назначения</w:t>
      </w:r>
    </w:p>
    <w:p w:rsidR="007628F3" w:rsidRPr="003278A8" w:rsidRDefault="007628F3" w:rsidP="008346F6">
      <w:pPr>
        <w:shd w:val="clear" w:color="auto" w:fill="FFFFFF"/>
        <w:spacing w:before="110" w:after="0" w:line="274" w:lineRule="exact"/>
        <w:ind w:lef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В состав территорий специального назначения могут включаться зоны, занятые 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 xml:space="preserve">кладбищами, крематориями, скотомогильниками, объектами размещения отходов производства и потребления и иными объектами, размещение которых может быть </w:t>
      </w:r>
      <w:r w:rsidRPr="003278A8">
        <w:rPr>
          <w:rFonts w:ascii="Times New Roman" w:hAnsi="Times New Roman"/>
          <w:color w:val="000000"/>
          <w:spacing w:val="13"/>
          <w:sz w:val="24"/>
          <w:szCs w:val="24"/>
        </w:rPr>
        <w:t xml:space="preserve">обеспечено только путем выделения указанных зон и недопустимо в других </w:t>
      </w:r>
      <w:r w:rsidRPr="003278A8">
        <w:rPr>
          <w:rFonts w:ascii="Times New Roman" w:hAnsi="Times New Roman"/>
          <w:color w:val="000000"/>
          <w:sz w:val="24"/>
          <w:szCs w:val="24"/>
        </w:rPr>
        <w:t>территориальных зонах.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2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Для предприятий, производств и объектов, расположенных в зоне специального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назначения, в зависимости от мощности, характера и количества выделяемых в окружающую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среду загрязняющих веществ и других вредных физических факторов на основании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санитарной классификации устанавливаются санитарно-защитные зоны в соответствии с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требованиями СанПиН 2.2.1/2.1.1.1200-03 «Санитарно-защитные зоны и санитарная </w:t>
      </w:r>
      <w:r w:rsidRPr="003278A8">
        <w:rPr>
          <w:rFonts w:ascii="Times New Roman" w:hAnsi="Times New Roman"/>
          <w:color w:val="000000"/>
          <w:sz w:val="24"/>
          <w:szCs w:val="24"/>
        </w:rPr>
        <w:t>классификация предприятий, сооружений и иных объектов».</w:t>
      </w:r>
    </w:p>
    <w:p w:rsidR="007628F3" w:rsidRPr="003278A8" w:rsidRDefault="007628F3" w:rsidP="008346F6">
      <w:pPr>
        <w:shd w:val="clear" w:color="auto" w:fill="FFFFFF"/>
        <w:tabs>
          <w:tab w:val="left" w:leader="underscore" w:pos="9446"/>
        </w:tabs>
        <w:spacing w:before="538" w:after="0"/>
        <w:ind w:left="144"/>
        <w:rPr>
          <w:rFonts w:ascii="Times New Roman" w:hAnsi="Times New Roman"/>
        </w:rPr>
      </w:pPr>
      <w:r>
        <w:rPr>
          <w:noProof/>
        </w:rPr>
        <w:pict>
          <v:shape id="_x0000_s1319" type="#_x0000_t32" style="position:absolute;left:0;text-align:left;margin-left:-6pt;margin-top:46.4pt;width:494.4pt;height:0;z-index:251823616" o:connectortype="straight" strokeweight="1.5pt"/>
        </w:pict>
      </w:r>
      <w:r w:rsidRPr="003278A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74</w:t>
      </w:r>
    </w:p>
    <w:p w:rsidR="007628F3" w:rsidRPr="003278A8" w:rsidRDefault="007628F3" w:rsidP="008346F6">
      <w:pPr>
        <w:shd w:val="clear" w:color="auto" w:fill="FFFFFF"/>
        <w:tabs>
          <w:tab w:val="left" w:leader="underscore" w:pos="9446"/>
        </w:tabs>
        <w:spacing w:before="538" w:after="0"/>
        <w:ind w:left="144"/>
        <w:rPr>
          <w:rFonts w:ascii="Times New Roman" w:hAnsi="Times New Roman"/>
        </w:rPr>
        <w:sectPr w:rsidR="007628F3" w:rsidRPr="003278A8" w:rsidSect="0084199A">
          <w:pgSz w:w="11909" w:h="16834"/>
          <w:pgMar w:top="885" w:right="1061" w:bottom="360" w:left="1181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/>
        <w:ind w:left="710"/>
        <w:rPr>
          <w:rFonts w:ascii="Times New Roman" w:hAnsi="Times New Roman"/>
        </w:rPr>
      </w:pPr>
      <w:r>
        <w:rPr>
          <w:noProof/>
        </w:rPr>
        <w:pict>
          <v:line id="_x0000_s1320" style="position:absolute;left:0;text-align:left;z-index:251771392;mso-position-horizontal-relative:margin" from="-6pt,-14.15pt" to="487.9pt,-14.15pt" o:allowincell="f" strokeweight="1.45pt">
            <w10:wrap anchorx="margin"/>
          </v:line>
        </w:pict>
      </w:r>
      <w:r>
        <w:rPr>
          <w:noProof/>
        </w:rPr>
        <w:pict>
          <v:line id="_x0000_s1321" style="position:absolute;left:0;text-align:left;z-index:251772416;mso-position-horizontal-relative:margin" from="-5.05pt,751.9pt" to="488.4pt,751.9pt" o:allowincell="f" strokeweight="1.45pt">
            <w10:wrap anchorx="margin"/>
          </v:line>
        </w:pict>
      </w:r>
      <w:r>
        <w:rPr>
          <w:noProof/>
        </w:rPr>
        <w:pict>
          <v:line id="_x0000_s1322" style="position:absolute;left:0;text-align:left;z-index:251773440;mso-position-horizontal-relative:margin" from="-6pt,-11.3pt" to="-6pt,754.3pt" o:allowincell="f" strokeweight="1.45pt">
            <w10:wrap anchorx="margin"/>
          </v:line>
        </w:pict>
      </w:r>
      <w:r>
        <w:rPr>
          <w:noProof/>
        </w:rPr>
        <w:pict>
          <v:line id="_x0000_s1323" style="position:absolute;left:0;text-align:left;z-index:251774464;mso-position-horizontal-relative:margin" from="486pt,-11.3pt" to="486pt,753.8pt" o:allowincell="f" strokeweight="1.45pt">
            <w10:wrap anchorx="margin"/>
          </v:line>
        </w:pict>
      </w: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Зона размещения кладбищ и крематориев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СН-1</w:t>
      </w:r>
    </w:p>
    <w:p w:rsidR="007628F3" w:rsidRPr="003278A8" w:rsidRDefault="007628F3" w:rsidP="008346F6">
      <w:pPr>
        <w:shd w:val="clear" w:color="auto" w:fill="FFFFFF"/>
        <w:spacing w:before="120" w:after="0" w:line="269" w:lineRule="exact"/>
        <w:ind w:firstLine="71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Перечень   видов   разрешенного   использования   земельных   участков   и   объектов капитального строительства, расположенных в зоне СН-1:</w:t>
      </w:r>
    </w:p>
    <w:p w:rsidR="007628F3" w:rsidRPr="003278A8" w:rsidRDefault="007628F3" w:rsidP="008346F6">
      <w:pPr>
        <w:shd w:val="clear" w:color="auto" w:fill="FFFFFF"/>
        <w:spacing w:before="10" w:after="0" w:line="413" w:lineRule="exact"/>
        <w:ind w:left="720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захоронения (для действующих кладбищ);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кладбища, закрытые на период консервации;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колумбарии (для действующих кладбищ);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мемориальные комплексы;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 обслуживания, связанные с целевым назначением зоны;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дома траурных обрядов;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бюро похоронного обслуживания;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бюро-магазины похоронного обслуживания;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крематории (для действующих кладбищ);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конфессиональные объекты;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административные здания кладбищ.</w:t>
      </w:r>
    </w:p>
    <w:p w:rsidR="007628F3" w:rsidRPr="003278A8" w:rsidRDefault="007628F3" w:rsidP="008346F6">
      <w:pPr>
        <w:shd w:val="clear" w:color="auto" w:fill="FFFFFF"/>
        <w:spacing w:before="211" w:after="0" w:line="413" w:lineRule="exact"/>
        <w:ind w:left="744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захоронения (для закрытых кладбищ);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культовые здания и сооружения;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отделения, участковые пункты полиции;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киоски, временные павильоны розничной торговли;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оранжереи;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хозяйственные корпуса.</w:t>
      </w:r>
    </w:p>
    <w:p w:rsidR="007628F3" w:rsidRPr="003278A8" w:rsidRDefault="007628F3" w:rsidP="008346F6">
      <w:pPr>
        <w:shd w:val="clear" w:color="auto" w:fill="FFFFFF"/>
        <w:spacing w:before="211" w:after="0" w:line="413" w:lineRule="exact"/>
        <w:ind w:left="715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вспомогательные здания и сооружения, связанные с ведущим видом использования;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здания и сооружения для размещения служб охраны и наблюдения,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гостевые автостоянки, парковки,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площадки для сбора мусора;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и устройства сетей инженерно технического обеспечения;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общественные туалеты;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благоустройство территорий, элементы малых архитектурных форм;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резервуары для хранения воды;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6" w:after="0" w:line="278" w:lineRule="exact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объекты   наружного   противопожарного   водоснабжения   (пожарные   резервуары,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водоемы).</w:t>
      </w:r>
    </w:p>
    <w:p w:rsidR="007628F3" w:rsidRPr="003278A8" w:rsidRDefault="007628F3" w:rsidP="008346F6">
      <w:pPr>
        <w:shd w:val="clear" w:color="auto" w:fill="FFFFFF"/>
        <w:spacing w:before="1128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75</w:t>
      </w:r>
    </w:p>
    <w:p w:rsidR="007628F3" w:rsidRPr="003278A8" w:rsidRDefault="007628F3" w:rsidP="008346F6">
      <w:pPr>
        <w:shd w:val="clear" w:color="auto" w:fill="FFFFFF"/>
        <w:spacing w:before="1128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2" w:right="1090" w:bottom="360" w:left="1171" w:header="720" w:footer="720" w:gutter="0"/>
          <w:cols w:space="60"/>
          <w:noEndnote/>
        </w:sectPr>
      </w:pPr>
    </w:p>
    <w:p w:rsidR="007628F3" w:rsidRPr="0084199A" w:rsidRDefault="007628F3" w:rsidP="008346F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Регламент СН-1</w:t>
      </w:r>
    </w:p>
    <w:p w:rsidR="007628F3" w:rsidRPr="003278A8" w:rsidRDefault="007628F3" w:rsidP="008346F6">
      <w:pPr>
        <w:shd w:val="clear" w:color="auto" w:fill="FFFFFF"/>
        <w:spacing w:after="0" w:line="274" w:lineRule="exact"/>
        <w:ind w:right="29" w:firstLine="715"/>
        <w:jc w:val="both"/>
        <w:rPr>
          <w:rFonts w:ascii="Times New Roman" w:hAnsi="Times New Roman"/>
        </w:rPr>
      </w:pPr>
      <w:r>
        <w:rPr>
          <w:noProof/>
        </w:rPr>
        <w:pict>
          <v:line id="_x0000_s1324" style="position:absolute;left:0;text-align:left;z-index:251776512;mso-position-horizontal-relative:margin" from="-5.75pt,-11.5pt" to="-5.75pt,754.6pt" o:allowincell="f" strokeweight="1.45pt">
            <w10:wrap anchorx="margin"/>
          </v:line>
        </w:pict>
      </w:r>
      <w:r>
        <w:rPr>
          <w:noProof/>
        </w:rPr>
        <w:pict>
          <v:line id="_x0000_s1325" style="position:absolute;left:0;text-align:left;z-index:251777536;mso-position-horizontal-relative:margin" from="486.25pt,-11.5pt" to="486.25pt,752.2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 xml:space="preserve">строительства, расположенных в зоне СН-1, определяются в соответствии со следующими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документами: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9" w:after="0" w:line="274" w:lineRule="exact"/>
        <w:ind w:left="725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СанПиН   2.1.1279-03   «Гигиенические   требования   к   размещению,   устройству   и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содержанию кладбищ, зданий и сооружений похоронного назначения»;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9" w:after="0" w:line="269" w:lineRule="exact"/>
        <w:ind w:left="725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СанПиН 2.2.1/2.1.1.1200-03 «Санитарно-защитные зоны и санитарная классификация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предприятий, сооружений и иных объектов»;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4" w:after="0" w:line="269" w:lineRule="exact"/>
        <w:ind w:left="725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   42.13330.2011   «Градостроительство.   Планировка   и   застройка   городских  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сельских поселений»;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9" w:after="0" w:line="269" w:lineRule="exact"/>
        <w:ind w:left="725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региональные нормативы «Градостроительство. Планировка и застройка населенных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пунктов Калужской области»;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4" w:after="0" w:line="240" w:lineRule="auto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местные нормативы градостроительного проектирования Малоярославецкого района;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8" w:after="0" w:line="394" w:lineRule="exact"/>
        <w:ind w:left="725" w:right="1766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иные действующие нормативные акты и технические регламенты.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Площадь земельного участка кладбища - не более 40 га.</w:t>
      </w:r>
    </w:p>
    <w:p w:rsidR="007628F3" w:rsidRPr="003278A8" w:rsidRDefault="007628F3" w:rsidP="00993A99">
      <w:pPr>
        <w:shd w:val="clear" w:color="auto" w:fill="FFFFFF"/>
        <w:spacing w:after="0" w:line="274" w:lineRule="exact"/>
        <w:ind w:left="14" w:right="2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 xml:space="preserve">Ограничения использования земельных участков и объектов капитального </w:t>
      </w:r>
      <w:r w:rsidRPr="003278A8">
        <w:rPr>
          <w:rFonts w:ascii="Times New Roman" w:hAnsi="Times New Roman"/>
          <w:color w:val="000000"/>
          <w:sz w:val="24"/>
          <w:szCs w:val="24"/>
        </w:rPr>
        <w:t>строительства, расположенных в зоне СН-1 указаны в ст. 31.4 настоящих Правил.</w:t>
      </w:r>
    </w:p>
    <w:p w:rsidR="007628F3" w:rsidRPr="003278A8" w:rsidRDefault="007628F3" w:rsidP="00993A99">
      <w:pPr>
        <w:shd w:val="clear" w:color="auto" w:fill="FFFFFF"/>
        <w:spacing w:after="0" w:line="274" w:lineRule="exact"/>
        <w:ind w:left="19" w:right="2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Зона размещения отходов производства и потребления, твердых бытовых </w:t>
      </w:r>
      <w:r w:rsidRPr="003278A8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отходов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СН-2</w:t>
      </w:r>
    </w:p>
    <w:p w:rsidR="007628F3" w:rsidRPr="003278A8" w:rsidRDefault="007628F3" w:rsidP="00993A99">
      <w:pPr>
        <w:shd w:val="clear" w:color="auto" w:fill="FFFFFF"/>
        <w:spacing w:after="0" w:line="278" w:lineRule="exact"/>
        <w:ind w:left="19" w:right="2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Перечень видов разрешенного использования земельных участков и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капитального строительства, расположенных в зоне СН-2:</w:t>
      </w:r>
    </w:p>
    <w:p w:rsidR="007628F3" w:rsidRPr="003278A8" w:rsidRDefault="007628F3" w:rsidP="00993A99">
      <w:pPr>
        <w:shd w:val="clear" w:color="auto" w:fill="FFFFFF"/>
        <w:spacing w:after="0"/>
        <w:ind w:left="739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Основные виды разрешенного использования:</w:t>
      </w:r>
    </w:p>
    <w:p w:rsidR="007628F3" w:rsidRPr="003278A8" w:rsidRDefault="007628F3" w:rsidP="00993A99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специальные сооружения, предназначенные для изоляции и обезвреживания ТБО;</w:t>
      </w:r>
    </w:p>
    <w:p w:rsidR="007628F3" w:rsidRPr="003278A8" w:rsidRDefault="007628F3" w:rsidP="00993A99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9" w:lineRule="exact"/>
        <w:ind w:left="725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полигоны   отходов   производства   и   потребления    (твердых    бытовых    отходов,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промышленных и строительных отходов);</w:t>
      </w:r>
    </w:p>
    <w:p w:rsidR="007628F3" w:rsidRPr="003278A8" w:rsidRDefault="007628F3" w:rsidP="00993A99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725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производственно-бытовое здание для персонала, гаражи, навесы для размещения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машин и механизмов; контрольно-дезинфицирующие установки;</w:t>
      </w:r>
    </w:p>
    <w:p w:rsidR="007628F3" w:rsidRPr="003278A8" w:rsidRDefault="007628F3" w:rsidP="00993A99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8" w:lineRule="exact"/>
        <w:ind w:left="725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автономная котельная, специальные установки для сжигания отходов, сооружения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мойки, пропарки и обеззараживания машинных механизмов;</w:t>
      </w:r>
    </w:p>
    <w:p w:rsidR="007628F3" w:rsidRPr="003278A8" w:rsidRDefault="007628F3" w:rsidP="00993A99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629" w:lineRule="exact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ограждения, осушительные траншеи, валы.</w:t>
      </w:r>
    </w:p>
    <w:p w:rsidR="007628F3" w:rsidRPr="003278A8" w:rsidRDefault="007628F3" w:rsidP="008346F6">
      <w:pPr>
        <w:shd w:val="clear" w:color="auto" w:fill="FFFFFF"/>
        <w:spacing w:after="0" w:line="629" w:lineRule="exact"/>
        <w:ind w:left="758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Условно разрешенные виды использования для зоны СН-2 не устанавливаются.</w:t>
      </w:r>
    </w:p>
    <w:p w:rsidR="007628F3" w:rsidRPr="003278A8" w:rsidRDefault="007628F3" w:rsidP="008346F6">
      <w:pPr>
        <w:shd w:val="clear" w:color="auto" w:fill="FFFFFF"/>
        <w:spacing w:before="5" w:after="0" w:line="629" w:lineRule="exact"/>
        <w:ind w:left="749"/>
        <w:rPr>
          <w:rFonts w:ascii="Times New Roman" w:hAnsi="Times New Roman"/>
        </w:rPr>
      </w:pPr>
      <w:r w:rsidRPr="003278A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Вспомогательные виды разрешенного использования: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67" w:after="0" w:line="240" w:lineRule="auto"/>
        <w:ind w:left="365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объекты, технологически связанные с назначением основного вида;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4" w:after="0" w:line="240" w:lineRule="auto"/>
        <w:ind w:left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подъездные пути;</w:t>
      </w:r>
    </w:p>
    <w:p w:rsidR="007628F3" w:rsidRPr="0084199A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0" w:after="0" w:line="278" w:lineRule="exact"/>
        <w:ind w:left="725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сооружения   и   устройства   сетей   инженерно   технического   обеспечения,   в   т.ч.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централизованные    сети    водоснабжения,    канализации,    очистные    сооружения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(локальные).</w:t>
      </w:r>
    </w:p>
    <w:p w:rsidR="007628F3" w:rsidRPr="0084199A" w:rsidRDefault="007628F3" w:rsidP="008346F6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 w:rsidRPr="0084199A">
        <w:rPr>
          <w:rFonts w:ascii="Times New Roman" w:hAnsi="Times New Roman"/>
          <w:color w:val="000000"/>
          <w:sz w:val="24"/>
          <w:szCs w:val="24"/>
        </w:rPr>
        <w:t xml:space="preserve">Регламент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 w:rsidRPr="0084199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7628F3" w:rsidRPr="003278A8" w:rsidRDefault="007628F3" w:rsidP="008346F6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0" w:after="0" w:line="278" w:lineRule="exact"/>
        <w:ind w:left="725"/>
        <w:rPr>
          <w:rFonts w:ascii="Times New Roman" w:hAnsi="Times New Roman"/>
          <w:color w:val="000000"/>
          <w:sz w:val="24"/>
          <w:szCs w:val="24"/>
        </w:rPr>
      </w:pPr>
    </w:p>
    <w:p w:rsidR="007628F3" w:rsidRPr="003278A8" w:rsidRDefault="007628F3" w:rsidP="008346F6">
      <w:pPr>
        <w:shd w:val="clear" w:color="auto" w:fill="FFFFFF"/>
        <w:spacing w:before="307" w:after="0" w:line="322" w:lineRule="exact"/>
        <w:ind w:right="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участков,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предельные параметры разрешенного строительства, реконструкции объектов капитального</w:t>
      </w:r>
    </w:p>
    <w:p w:rsidR="007628F3" w:rsidRPr="003278A8" w:rsidRDefault="007628F3" w:rsidP="008346F6">
      <w:pPr>
        <w:shd w:val="clear" w:color="auto" w:fill="FFFFFF"/>
        <w:spacing w:before="43" w:after="0" w:line="322" w:lineRule="exact"/>
        <w:jc w:val="right"/>
        <w:rPr>
          <w:rFonts w:ascii="Times New Roman" w:hAnsi="Times New Roman"/>
          <w:b/>
        </w:rPr>
      </w:pPr>
      <w:r>
        <w:rPr>
          <w:noProof/>
        </w:rPr>
        <w:pict>
          <v:line id="_x0000_s1326" style="position:absolute;left:0;text-align:left;z-index:251775488;mso-position-horizontal-relative:margin" from="-4.7pt,17.6pt" to="489.2pt,17.6pt" strokeweight="1.45pt">
            <w10:wrap anchorx="margin"/>
          </v:line>
        </w:pict>
      </w:r>
      <w:r w:rsidRPr="003278A8">
        <w:rPr>
          <w:rFonts w:ascii="Times New Roman" w:hAnsi="Times New Roman"/>
          <w:b/>
          <w:color w:val="000000"/>
          <w:spacing w:val="-10"/>
          <w:sz w:val="24"/>
          <w:szCs w:val="24"/>
        </w:rPr>
        <w:t>76</w:t>
      </w:r>
    </w:p>
    <w:p w:rsidR="007628F3" w:rsidRPr="003278A8" w:rsidRDefault="007628F3" w:rsidP="008346F6">
      <w:pPr>
        <w:shd w:val="clear" w:color="auto" w:fill="FFFFFF"/>
        <w:spacing w:before="43" w:after="0" w:line="322" w:lineRule="exact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0" w:right="1037" w:bottom="360" w:left="1195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right="38"/>
        <w:jc w:val="both"/>
        <w:rPr>
          <w:rFonts w:ascii="Times New Roman" w:hAnsi="Times New Roman"/>
        </w:rPr>
      </w:pPr>
      <w:r>
        <w:rPr>
          <w:noProof/>
        </w:rPr>
        <w:pict>
          <v:line id="_x0000_s1327" style="position:absolute;left:0;text-align:left;z-index:251778560;mso-position-horizontal-relative:margin" from="-5.75pt,-14.15pt" to="488.15pt,-14.15pt" o:allowincell="f" strokeweight="1.45pt">
            <w10:wrap anchorx="margin"/>
          </v:line>
        </w:pict>
      </w:r>
      <w:r>
        <w:rPr>
          <w:noProof/>
        </w:rPr>
        <w:pict>
          <v:line id="_x0000_s1328" style="position:absolute;left:0;text-align:left;z-index:251779584;mso-position-horizontal-relative:margin" from="-4.3pt,752.9pt" to="489.6pt,752.9pt" o:allowincell="f" strokeweight="1.45pt">
            <w10:wrap anchorx="margin"/>
          </v:line>
        </w:pict>
      </w:r>
      <w:r>
        <w:rPr>
          <w:noProof/>
        </w:rPr>
        <w:pict>
          <v:line id="_x0000_s1329" style="position:absolute;left:0;text-align:left;z-index:251780608;mso-position-horizontal-relative:margin" from="-5.75pt,-11.3pt" to="-5.75pt,752.85pt" o:allowincell="f" strokeweight="1.45pt">
            <w10:wrap anchorx="margin"/>
          </v:line>
        </w:pict>
      </w:r>
      <w:r>
        <w:rPr>
          <w:noProof/>
        </w:rPr>
        <w:pict>
          <v:line id="_x0000_s1330" style="position:absolute;left:0;text-align:left;z-index:251781632;mso-position-horizontal-relative:margin" from="486.25pt,-11.3pt" to="486.25pt,754.8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  <w:u w:val="single"/>
        </w:rPr>
        <w:t>строительства,   а   также   ограничения   использования   земельных   участков   и   объектов капитального строительства, расположенных в зоне СН-2.</w:t>
      </w:r>
    </w:p>
    <w:p w:rsidR="007628F3" w:rsidRPr="003278A8" w:rsidRDefault="007628F3" w:rsidP="008346F6">
      <w:pPr>
        <w:shd w:val="clear" w:color="auto" w:fill="FFFFFF"/>
        <w:spacing w:before="110" w:after="0" w:line="278" w:lineRule="exact"/>
        <w:ind w:left="10" w:right="38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Параметры размещения и застройки земельных участков зоны СН-2 устанавливаются на основе проекта с учетом следующих норм:</w:t>
      </w:r>
    </w:p>
    <w:p w:rsidR="007628F3" w:rsidRPr="003278A8" w:rsidRDefault="007628F3" w:rsidP="008346F6">
      <w:pPr>
        <w:shd w:val="clear" w:color="auto" w:fill="FFFFFF"/>
        <w:tabs>
          <w:tab w:val="left" w:pos="1046"/>
        </w:tabs>
        <w:spacing w:before="120" w:after="0" w:line="274" w:lineRule="exact"/>
        <w:ind w:left="5" w:firstLine="73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24"/>
          <w:sz w:val="24"/>
          <w:szCs w:val="24"/>
        </w:rPr>
        <w:t>1.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>Полигоны ТБО размещаются на участках, где выявлены глины или тяжелые</w: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суглинки, а грунтовые воды находятся на глубине не менее 2 м. Не используются под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полигоны болота глубиной более 1 м и участки с выходами грунтовых вод в виде ключей;</w:t>
      </w:r>
    </w:p>
    <w:p w:rsidR="007628F3" w:rsidRPr="003278A8" w:rsidRDefault="007628F3" w:rsidP="008346F6">
      <w:pPr>
        <w:shd w:val="clear" w:color="auto" w:fill="FFFFFF"/>
        <w:tabs>
          <w:tab w:val="left" w:pos="984"/>
        </w:tabs>
        <w:spacing w:before="120" w:after="0" w:line="274" w:lineRule="exact"/>
        <w:ind w:left="5" w:firstLine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Полигон для ТБО размещается на ровной территории, исключающей возможность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смыва атмосферными осадками части отходов и загрязнения ими прилегающих земельных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площадей и открытых водоемов, вблизи расположенных населенных пунктов. Допускается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отвод  земельного  участка  под  полигоны  ТБО  на территории  оврагов,   начиная  с  его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  <w:t>верховьев,  что  позволяет  обеспечить  сбор  и  удаление  талых  и  ливневых  вод  путем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устройства перехватывающих нагорных каналов для отвода этих вод в открытые водоемы.</w:t>
      </w:r>
    </w:p>
    <w:p w:rsidR="007628F3" w:rsidRPr="003278A8" w:rsidRDefault="007628F3" w:rsidP="008346F6">
      <w:pPr>
        <w:shd w:val="clear" w:color="auto" w:fill="FFFFFF"/>
        <w:spacing w:before="10" w:after="0" w:line="413" w:lineRule="exact"/>
        <w:ind w:left="73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Не допускается размещение полигонов ТБО: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13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на территории зон санитарной охраны водоисточников и минеральных источников;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13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во всех поясах зон санитарной охраны курортов;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01" w:after="0" w:line="278" w:lineRule="exact"/>
        <w:ind w:left="739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в районах геологических разломов, местах выхода на поверхность трещиноватых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пород;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9" w:after="0" w:line="408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 местах выклинивания водоносных горизонтов;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 w:after="0" w:line="408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на участках, затопляемых паводковыми водами;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08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 рекреационных зонах;</w:t>
      </w:r>
    </w:p>
    <w:p w:rsidR="007628F3" w:rsidRPr="003278A8" w:rsidRDefault="007628F3" w:rsidP="008346F6">
      <w:pPr>
        <w:shd w:val="clear" w:color="auto" w:fill="FFFFFF"/>
        <w:spacing w:before="101" w:after="0" w:line="269" w:lineRule="exact"/>
        <w:ind w:left="739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в местах массового отдыха населения и на территории лечебно-оздоровительных </w:t>
      </w:r>
      <w:r w:rsidRPr="003278A8">
        <w:rPr>
          <w:rFonts w:ascii="Times New Roman" w:hAnsi="Times New Roman"/>
          <w:color w:val="000000"/>
          <w:sz w:val="24"/>
          <w:szCs w:val="24"/>
        </w:rPr>
        <w:t>учреждений.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9" w:right="1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Усовершенствованные свалки твердых бытовых отходов, поля ассенизации и поля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запахивания, усовершенствованные свалки для неутилизированных твердых промышленных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отходов, мусоросжигательные и мусороперерабатывающие объекты мощностью свыше 40 </w:t>
      </w:r>
      <w:r w:rsidRPr="003278A8">
        <w:rPr>
          <w:rFonts w:ascii="Times New Roman" w:hAnsi="Times New Roman"/>
          <w:color w:val="000000"/>
          <w:sz w:val="24"/>
          <w:szCs w:val="24"/>
        </w:rPr>
        <w:t>тыс. т/год. - относятся к предприятиям 1 класса санитарной классификации с санитарно -защитной зоной 1000 м.</w:t>
      </w:r>
    </w:p>
    <w:p w:rsidR="007628F3" w:rsidRPr="003278A8" w:rsidRDefault="007628F3" w:rsidP="008346F6">
      <w:pPr>
        <w:shd w:val="clear" w:color="auto" w:fill="FFFFFF"/>
        <w:spacing w:before="355" w:after="0"/>
        <w:ind w:left="739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Зона размещения специальных объектов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СН-3</w:t>
      </w:r>
    </w:p>
    <w:p w:rsidR="007628F3" w:rsidRPr="003278A8" w:rsidRDefault="007628F3" w:rsidP="008346F6">
      <w:pPr>
        <w:shd w:val="clear" w:color="auto" w:fill="FFFFFF"/>
        <w:spacing w:before="110" w:after="0" w:line="274" w:lineRule="exact"/>
        <w:ind w:left="19" w:right="14" w:firstLine="72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Зона предназначена для размещения объектов, в отношении территорий которых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устанавливается особый режим; порядок использования территории определяется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федеральными органами исполнительной власти и органами исполнительной власти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Калужской области по согласованию с органами местного самоуправления в соответствии с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государственными градостроительными нормативами и правилами, со специальными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нормативами.</w:t>
      </w:r>
    </w:p>
    <w:p w:rsidR="007628F3" w:rsidRPr="003278A8" w:rsidRDefault="007628F3" w:rsidP="008346F6">
      <w:pPr>
        <w:shd w:val="clear" w:color="auto" w:fill="FFFFFF"/>
        <w:spacing w:before="422" w:after="0"/>
        <w:ind w:left="744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Статья 30. Резервные территории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</w:p>
    <w:p w:rsidR="007628F3" w:rsidRPr="003278A8" w:rsidRDefault="007628F3" w:rsidP="008346F6">
      <w:pPr>
        <w:shd w:val="clear" w:color="auto" w:fill="FFFFFF"/>
        <w:spacing w:before="110" w:after="0" w:line="278" w:lineRule="exact"/>
        <w:ind w:left="29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Земельные участки, зарезервированные под будущее строительство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государственного и муниципального значения. Они включают в себя трассы будущих магистральных автодорог, газопроводы, водопроводы, объекты социальной и инженерной инфраструктуры и другие объекты общественного использования.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34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Зоны выделяются на основе утвержденных в составе документов территориального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планирования    зон    планируемого    размещения    объектов    капитального    строительства</w:t>
      </w:r>
    </w:p>
    <w:p w:rsidR="007628F3" w:rsidRPr="003278A8" w:rsidRDefault="007628F3" w:rsidP="008346F6">
      <w:pPr>
        <w:shd w:val="clear" w:color="auto" w:fill="FFFFFF"/>
        <w:spacing w:before="485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77</w:t>
      </w:r>
    </w:p>
    <w:p w:rsidR="007628F3" w:rsidRPr="003278A8" w:rsidRDefault="007628F3" w:rsidP="008346F6">
      <w:pPr>
        <w:shd w:val="clear" w:color="auto" w:fill="FFFFFF"/>
        <w:spacing w:before="485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95" w:right="1078" w:bottom="360" w:left="1149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8" w:lineRule="exact"/>
        <w:ind w:left="5" w:right="24"/>
        <w:jc w:val="both"/>
        <w:rPr>
          <w:rFonts w:ascii="Times New Roman" w:hAnsi="Times New Roman"/>
        </w:rPr>
      </w:pPr>
      <w:r>
        <w:rPr>
          <w:noProof/>
        </w:rPr>
        <w:pict>
          <v:line id="_x0000_s1331" style="position:absolute;left:0;text-align:left;z-index:251782656;mso-position-horizontal-relative:margin" from="-5.75pt,-14.4pt" to="488.15pt,-14.4pt" o:allowincell="f" strokeweight="1.45pt">
            <w10:wrap anchorx="margin"/>
          </v:line>
        </w:pict>
      </w:r>
      <w:r>
        <w:rPr>
          <w:noProof/>
        </w:rPr>
        <w:pict>
          <v:line id="_x0000_s1332" style="position:absolute;left:0;text-align:left;z-index:251783680;mso-position-horizontal-relative:margin" from="-4.3pt,752.65pt" to="489.15pt,752.65pt" o:allowincell="f" strokeweight="1.45pt">
            <w10:wrap anchorx="margin"/>
          </v:line>
        </w:pict>
      </w:r>
      <w:r>
        <w:rPr>
          <w:noProof/>
        </w:rPr>
        <w:pict>
          <v:line id="_x0000_s1333" style="position:absolute;left:0;text-align:left;z-index:251784704;mso-position-horizontal-relative:margin" from="-5.75pt,-11.5pt" to="-5.75pt,755.05pt" o:allowincell="f" strokeweight="1.45pt">
            <w10:wrap anchorx="margin"/>
          </v:line>
        </w:pict>
      </w:r>
      <w:r>
        <w:rPr>
          <w:noProof/>
        </w:rPr>
        <w:pict>
          <v:line id="_x0000_s1334" style="position:absolute;left:0;text-align:left;z-index:251785728;mso-position-horizontal-relative:margin" from="486.25pt,-11.5pt" to="486.25pt,754.6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федерального,    регионального    и    местного    значения,    либо    соответствующих    зон, </w:t>
      </w:r>
      <w:r w:rsidRPr="003278A8">
        <w:rPr>
          <w:rFonts w:ascii="Times New Roman" w:hAnsi="Times New Roman"/>
          <w:color w:val="000000"/>
          <w:sz w:val="24"/>
          <w:szCs w:val="24"/>
        </w:rPr>
        <w:t>зарезервированным для государственных и муниципальных нужд в установленном порядке.</w:t>
      </w:r>
    </w:p>
    <w:p w:rsidR="007628F3" w:rsidRPr="003278A8" w:rsidRDefault="007628F3" w:rsidP="008346F6">
      <w:pPr>
        <w:shd w:val="clear" w:color="auto" w:fill="FFFFFF"/>
        <w:spacing w:before="427" w:after="0" w:line="274" w:lineRule="exact"/>
        <w:ind w:right="24" w:firstLine="734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Статья 31. Дополнительные градостроительные регламенты в зонах с особыми </w:t>
      </w:r>
      <w:r w:rsidRPr="003278A8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условиями использования территории и иных зонах с особыми условиями </w:t>
      </w:r>
      <w:r w:rsidRPr="003278A8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использования земельных участков и объектов капитального строительства, 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расположенных в этих зонах.</w:t>
      </w:r>
    </w:p>
    <w:p w:rsidR="007628F3" w:rsidRPr="003278A8" w:rsidRDefault="007628F3" w:rsidP="008346F6">
      <w:pPr>
        <w:shd w:val="clear" w:color="auto" w:fill="FFFFFF"/>
        <w:tabs>
          <w:tab w:val="left" w:pos="1094"/>
        </w:tabs>
        <w:spacing w:before="115" w:after="0" w:line="274" w:lineRule="exact"/>
        <w:ind w:left="5" w:firstLine="754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-24"/>
          <w:sz w:val="24"/>
          <w:szCs w:val="24"/>
        </w:rPr>
        <w:t>1.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Использование   земельных   участков   и   объектов   капитального   строительства,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расположенных   в   пределах   зон   с   особыми   условиями   использования   территории,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обозначенных на картах настоящих Правил, определяется ограничениями, установленными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законами, иными нормативными правовыми актами применительно к санитарно-защитным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зонам, водоохранным зонам, иным зонам ограничений.</w:t>
      </w:r>
    </w:p>
    <w:p w:rsidR="007628F3" w:rsidRPr="003278A8" w:rsidRDefault="007628F3" w:rsidP="008346F6">
      <w:pPr>
        <w:shd w:val="clear" w:color="auto" w:fill="FFFFFF"/>
        <w:tabs>
          <w:tab w:val="left" w:pos="984"/>
        </w:tabs>
        <w:spacing w:before="125" w:after="0" w:line="274" w:lineRule="exact"/>
        <w:ind w:left="14" w:firstLine="72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9"/>
          <w:sz w:val="24"/>
          <w:szCs w:val="24"/>
        </w:rPr>
        <w:t>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Земельные участки и объекты капитального строительства, которые расположены в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пределах   зон,   обозначенных   на   карте   настоящих   Правил,   чьи   характеристики   не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  <w:t>соответствуют ограничениям, установленным законами, иными нормативными правовыми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актами применительно к санитарно-защитным зонам, водоохранным зонам, иным зонам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ограничений, являются несоответствующими настоящим Правилам.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4" w:right="19" w:firstLine="72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Дальнейшее использование и строительные изменения указанных объектов </w:t>
      </w:r>
      <w:r w:rsidRPr="003278A8">
        <w:rPr>
          <w:rFonts w:ascii="Times New Roman" w:hAnsi="Times New Roman"/>
          <w:color w:val="000000"/>
          <w:sz w:val="24"/>
          <w:szCs w:val="24"/>
        </w:rPr>
        <w:t>определяются статьей 9 настоящих Правил.</w:t>
      </w:r>
    </w:p>
    <w:p w:rsidR="007628F3" w:rsidRPr="003278A8" w:rsidRDefault="007628F3" w:rsidP="008346F6">
      <w:pPr>
        <w:shd w:val="clear" w:color="auto" w:fill="FFFFFF"/>
        <w:tabs>
          <w:tab w:val="left" w:pos="984"/>
        </w:tabs>
        <w:spacing w:before="120" w:after="0" w:line="274" w:lineRule="exact"/>
        <w:ind w:left="14" w:firstLine="72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3"/>
          <w:sz w:val="24"/>
          <w:szCs w:val="24"/>
        </w:rPr>
        <w:t>3.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Для земельных участков и объектов капитального строительства, расположенных в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санитарно-защитных   зонах   производственных   и   транспортных   предприятий,   объектов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коммунальной    и    инженерно-транспортной    инфраструктуры,    коммунально-складских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объектов, очистных сооружений, иных объектов, устанавливаются:</w:t>
      </w:r>
    </w:p>
    <w:p w:rsidR="007628F3" w:rsidRPr="003278A8" w:rsidRDefault="007628F3" w:rsidP="008346F6">
      <w:pPr>
        <w:widowControl w:val="0"/>
        <w:numPr>
          <w:ilvl w:val="0"/>
          <w:numId w:val="2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120" w:after="0" w:line="274" w:lineRule="exact"/>
        <w:ind w:left="19" w:firstLine="72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виды запрещенного использования - в соответствии с СанПиН 2.2.1/2.1.1.1200-03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«Санитарно-защитные зоны и санитарная классификация предприятий, сооружений и иных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объектов»;</w:t>
      </w:r>
    </w:p>
    <w:p w:rsidR="007628F3" w:rsidRPr="003278A8" w:rsidRDefault="007628F3" w:rsidP="008346F6">
      <w:pPr>
        <w:widowControl w:val="0"/>
        <w:numPr>
          <w:ilvl w:val="0"/>
          <w:numId w:val="2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115" w:after="0" w:line="278" w:lineRule="exact"/>
        <w:ind w:left="19" w:firstLine="72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условно разрешенные виды использования, которые могут быть разрешены по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специальному согласованию с территориальными органами санитарно-эпидемиологического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и экологического контроля на основе СанПиН 2.2.1/2.1.1.1200-03  «Санитарно-защитные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зоны   и   санитарная   классификация   предприятий,   сооружений   и   иных   объектов»   с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использованием   процедур   публичных   слушаний,   определенных  статьей   17   настоящих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3"/>
          <w:sz w:val="24"/>
          <w:szCs w:val="24"/>
        </w:rPr>
        <w:t>Правил.</w:t>
      </w:r>
    </w:p>
    <w:p w:rsidR="007628F3" w:rsidRPr="003278A8" w:rsidRDefault="007628F3" w:rsidP="008346F6">
      <w:pPr>
        <w:shd w:val="clear" w:color="auto" w:fill="FFFFFF"/>
        <w:spacing w:before="418" w:after="0"/>
        <w:ind w:left="706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31.1. Водоохранные зоны и прибрежные защитные полосы</w:t>
      </w:r>
    </w:p>
    <w:p w:rsidR="007628F3" w:rsidRPr="003278A8" w:rsidRDefault="007628F3" w:rsidP="008346F6">
      <w:pPr>
        <w:shd w:val="clear" w:color="auto" w:fill="FFFFFF"/>
        <w:tabs>
          <w:tab w:val="left" w:pos="1042"/>
        </w:tabs>
        <w:spacing w:before="101" w:after="0" w:line="278" w:lineRule="exact"/>
        <w:ind w:left="24" w:firstLine="739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pacing w:val="-21"/>
          <w:sz w:val="24"/>
          <w:szCs w:val="24"/>
        </w:rPr>
        <w:t>1.</w: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Границы и режимы использования водоохранных зон и прибрежных защитных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полос установлены Водным кодексом Российской Федерации.</w:t>
      </w:r>
    </w:p>
    <w:p w:rsidR="007628F3" w:rsidRPr="003278A8" w:rsidRDefault="007628F3" w:rsidP="008346F6">
      <w:pPr>
        <w:widowControl w:val="0"/>
        <w:numPr>
          <w:ilvl w:val="0"/>
          <w:numId w:val="59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15" w:after="0" w:line="274" w:lineRule="exact"/>
        <w:ind w:left="29" w:firstLine="720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Полоса  земли  вдоль  береговой  линии  водного  объекта  общего  пользования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(береговая полоса) предназначается для общего пользования. Ширина береговой полосы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водных объектов общего пользования составляет 20 метров, за исключением береговой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полосы каналов, а также рек и ручьев, протяженность которых от истока до устья не более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чем 10 километров. Ширина береговой полосы каналов, а также рек и ручьев, протяженность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которых от истока до устья не более чем 10 километров, составляет 5 метров. Береговая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полоса болот и природных выходов подземных вод (родников) - не определяется.</w:t>
      </w:r>
    </w:p>
    <w:p w:rsidR="007628F3" w:rsidRPr="003278A8" w:rsidRDefault="007628F3" w:rsidP="008346F6">
      <w:pPr>
        <w:widowControl w:val="0"/>
        <w:numPr>
          <w:ilvl w:val="0"/>
          <w:numId w:val="59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15" w:after="0" w:line="274" w:lineRule="exact"/>
        <w:ind w:left="29" w:firstLine="720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Водоохранными зонами являются территории, которые примыкают к береговой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линии морей, рек, ручьев, каналов, озер, водохранилищ и на которых устанавливается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специальный    режим    осуществления    хозяйственной    и    иной    деятельности    в    целях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предотвращения загрязнения, засорения, заиления указанных водных объектов и истощения</w:t>
      </w:r>
    </w:p>
    <w:p w:rsidR="007628F3" w:rsidRPr="003278A8" w:rsidRDefault="007628F3" w:rsidP="008346F6">
      <w:pPr>
        <w:shd w:val="clear" w:color="auto" w:fill="FFFFFF"/>
        <w:spacing w:before="413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78</w:t>
      </w:r>
    </w:p>
    <w:p w:rsidR="007628F3" w:rsidRPr="003278A8" w:rsidRDefault="007628F3" w:rsidP="008346F6">
      <w:pPr>
        <w:shd w:val="clear" w:color="auto" w:fill="FFFFFF"/>
        <w:spacing w:before="413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895" w:right="1071" w:bottom="360" w:left="1166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8" w:lineRule="exact"/>
        <w:ind w:right="10"/>
        <w:jc w:val="both"/>
        <w:rPr>
          <w:rFonts w:ascii="Times New Roman" w:hAnsi="Times New Roman"/>
        </w:rPr>
      </w:pPr>
      <w:r>
        <w:rPr>
          <w:noProof/>
        </w:rPr>
        <w:pict>
          <v:line id="_x0000_s1335" style="position:absolute;left:0;text-align:left;z-index:251786752;mso-position-horizontal-relative:margin" from="-6.25pt,-13.9pt" to="488.15pt,-13.9pt" o:allowincell="f" strokeweight="1.7pt">
            <w10:wrap anchorx="margin"/>
          </v:line>
        </w:pict>
      </w:r>
      <w:r>
        <w:rPr>
          <w:noProof/>
        </w:rPr>
        <w:pict>
          <v:line id="_x0000_s1336" style="position:absolute;left:0;text-align:left;z-index:251787776;mso-position-horizontal-relative:margin" from="-5.3pt,752.15pt" to="488.6pt,752.15pt" o:allowincell="f" strokeweight="1.45pt">
            <w10:wrap anchorx="margin"/>
          </v:line>
        </w:pict>
      </w:r>
      <w:r>
        <w:rPr>
          <w:noProof/>
        </w:rPr>
        <w:pict>
          <v:line id="_x0000_s1337" style="position:absolute;left:0;text-align:left;z-index:251788800;mso-position-horizontal-relative:margin" from="-6.25pt,-11.05pt" to="-6.25pt,754.55pt" o:allowincell="f" strokeweight="1.45pt">
            <w10:wrap anchorx="margin"/>
          </v:line>
        </w:pict>
      </w:r>
      <w:r>
        <w:rPr>
          <w:noProof/>
        </w:rPr>
        <w:pict>
          <v:line id="_x0000_s1338" style="position:absolute;left:0;text-align:left;z-index:251789824;mso-position-horizontal-relative:margin" from="485.75pt,-11.05pt" to="485.75pt,754.0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 xml:space="preserve">их вод, а также сохранения среды обитания водных биологических ресурсов и других </w:t>
      </w:r>
      <w:r w:rsidRPr="003278A8">
        <w:rPr>
          <w:rFonts w:ascii="Times New Roman" w:hAnsi="Times New Roman"/>
          <w:color w:val="000000"/>
          <w:sz w:val="24"/>
          <w:szCs w:val="24"/>
        </w:rPr>
        <w:t>объектов животного и растительного мира.</w:t>
      </w:r>
    </w:p>
    <w:p w:rsidR="007628F3" w:rsidRPr="003278A8" w:rsidRDefault="007628F3" w:rsidP="008346F6">
      <w:pPr>
        <w:shd w:val="clear" w:color="auto" w:fill="FFFFFF"/>
        <w:tabs>
          <w:tab w:val="left" w:pos="955"/>
        </w:tabs>
        <w:spacing w:before="125" w:after="0" w:line="269" w:lineRule="exact"/>
        <w:ind w:firstLine="696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8"/>
          <w:sz w:val="24"/>
          <w:szCs w:val="24"/>
        </w:rPr>
        <w:t>4.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Ширина водоохранной зоны рек или ручьев устанавливается от их истока для рек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или ручьев протяженностью:</w:t>
      </w:r>
    </w:p>
    <w:p w:rsidR="007628F3" w:rsidRPr="003278A8" w:rsidRDefault="007628F3" w:rsidP="008346F6">
      <w:pPr>
        <w:widowControl w:val="0"/>
        <w:numPr>
          <w:ilvl w:val="0"/>
          <w:numId w:val="60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9" w:after="0" w:line="394" w:lineRule="exact"/>
        <w:ind w:left="710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до десяти километров - в размере 50 метров;</w:t>
      </w:r>
    </w:p>
    <w:p w:rsidR="007628F3" w:rsidRPr="003278A8" w:rsidRDefault="007628F3" w:rsidP="008346F6">
      <w:pPr>
        <w:widowControl w:val="0"/>
        <w:numPr>
          <w:ilvl w:val="0"/>
          <w:numId w:val="60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94" w:lineRule="exact"/>
        <w:ind w:left="71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 десяти до пятидесяти километров - в размере 100 метров;</w:t>
      </w:r>
    </w:p>
    <w:p w:rsidR="007628F3" w:rsidRPr="003278A8" w:rsidRDefault="007628F3" w:rsidP="008346F6">
      <w:pPr>
        <w:widowControl w:val="0"/>
        <w:numPr>
          <w:ilvl w:val="0"/>
          <w:numId w:val="60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94" w:lineRule="exact"/>
        <w:ind w:left="710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от пятидесяти километров и более - в размере 200 метров.</w:t>
      </w:r>
    </w:p>
    <w:p w:rsidR="007628F3" w:rsidRPr="003278A8" w:rsidRDefault="007628F3" w:rsidP="008346F6">
      <w:pPr>
        <w:shd w:val="clear" w:color="auto" w:fill="FFFFFF"/>
        <w:spacing w:before="101" w:after="0" w:line="269" w:lineRule="exact"/>
        <w:ind w:left="5" w:right="14" w:firstLine="706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 xml:space="preserve">Для реки, ручья протяженностью менее 10 километров от истока до устья </w:t>
      </w:r>
      <w:r w:rsidRPr="003278A8">
        <w:rPr>
          <w:rFonts w:ascii="Times New Roman" w:hAnsi="Times New Roman"/>
          <w:color w:val="000000"/>
          <w:sz w:val="24"/>
          <w:szCs w:val="24"/>
        </w:rPr>
        <w:t>водоохранная зона совпадает с прибрежной защитной полосой.</w:t>
      </w:r>
    </w:p>
    <w:p w:rsidR="007628F3" w:rsidRPr="003278A8" w:rsidRDefault="007628F3" w:rsidP="008346F6">
      <w:pPr>
        <w:shd w:val="clear" w:color="auto" w:fill="FFFFFF"/>
        <w:spacing w:before="125" w:after="0" w:line="274" w:lineRule="exact"/>
        <w:ind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Радиус водоохранной зоны для истоков реки, ручья устанавливается в размере 50 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метров.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5" w:righ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Ширина водоохранной зоны озера, водохранилища, за исключением озера, 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 xml:space="preserve">расположенного внутри болота, или озера, водохранилища с акваторией менее 0,5 </w:t>
      </w:r>
      <w:r w:rsidRPr="003278A8">
        <w:rPr>
          <w:rFonts w:ascii="Times New Roman" w:hAnsi="Times New Roman"/>
          <w:color w:val="000000"/>
          <w:sz w:val="24"/>
          <w:szCs w:val="24"/>
        </w:rPr>
        <w:t>квадратного километра, устанавливается в размере 50 метров.</w:t>
      </w:r>
    </w:p>
    <w:p w:rsidR="007628F3" w:rsidRPr="003278A8" w:rsidRDefault="007628F3" w:rsidP="008346F6">
      <w:pPr>
        <w:shd w:val="clear" w:color="auto" w:fill="FFFFFF"/>
        <w:tabs>
          <w:tab w:val="left" w:pos="955"/>
        </w:tabs>
        <w:spacing w:before="115" w:after="0" w:line="274" w:lineRule="exact"/>
        <w:ind w:firstLine="696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5.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В границах водоохранных зон устанавливаются прибрежные защитные полосы, на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  <w:t>территориях   которых   вводятся   дополнительные   ограничения   хозяйственной   и   иной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деятельности. Ширина прибрежной защитной полосы устанавливается в зависимости от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уклона берега водного объекта и составляет 30 метров для обратного или нулевого уклона,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40 метров для уклона до трех градусов и 50 метров для уклона три и более градуса.</w:t>
      </w:r>
    </w:p>
    <w:p w:rsidR="007628F3" w:rsidRPr="003278A8" w:rsidRDefault="007628F3" w:rsidP="008346F6">
      <w:pPr>
        <w:shd w:val="clear" w:color="auto" w:fill="FFFFFF"/>
        <w:spacing w:before="110" w:after="0" w:line="278" w:lineRule="exact"/>
        <w:ind w:left="10" w:right="14" w:firstLine="682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5" w:right="5" w:firstLine="686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Ширина прибрежной защитной полосы озера, водохранилища, имеющих особо ценное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рыбохозяйственное значение (места нереста, нагула, зимовки рыб и других водных </w:t>
      </w:r>
      <w:r w:rsidRPr="003278A8">
        <w:rPr>
          <w:rFonts w:ascii="Times New Roman" w:hAnsi="Times New Roman"/>
          <w:color w:val="000000"/>
          <w:sz w:val="24"/>
          <w:szCs w:val="24"/>
        </w:rPr>
        <w:t>биологических ресурсов), устанавливается в размере двухсот метров независимо от уклона прилегающих земель.</w:t>
      </w:r>
    </w:p>
    <w:p w:rsidR="007628F3" w:rsidRPr="003278A8" w:rsidRDefault="007628F3" w:rsidP="008346F6">
      <w:pPr>
        <w:shd w:val="clear" w:color="auto" w:fill="FFFFFF"/>
        <w:tabs>
          <w:tab w:val="left" w:pos="955"/>
        </w:tabs>
        <w:spacing w:before="115" w:after="0"/>
        <w:ind w:left="696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3"/>
          <w:sz w:val="24"/>
          <w:szCs w:val="24"/>
        </w:rPr>
        <w:t>6.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В границах водоохранных зон запрещаются: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9" w:after="0" w:line="240" w:lineRule="auto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использование сточных вод для удобрения почв;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4" w:after="0" w:line="274" w:lineRule="exact"/>
        <w:ind w:left="73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размещение кладбищ, скотомогильников, мест захоронения отходов производства и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потребления, радиоактивных, химических, взрывчатых, токсичных, отравляющих и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ядовитых веществ;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4" w:after="0" w:line="240" w:lineRule="auto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осуществление авиационных мер по борьбе с вредителями и болезнями растений;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39" w:after="0" w:line="274" w:lineRule="exact"/>
        <w:ind w:left="730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движение   и   стоянка   транспортных   средств   (кроме   специальных   транспортных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средств),  за исключением  их  движения  по дорогам  и  стоянки  на дорогах и  в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специально оборудованных местах, имеющих твердое покрытие.</w:t>
      </w:r>
    </w:p>
    <w:p w:rsidR="007628F3" w:rsidRPr="003278A8" w:rsidRDefault="007628F3" w:rsidP="008346F6">
      <w:pPr>
        <w:shd w:val="clear" w:color="auto" w:fill="FFFFFF"/>
        <w:tabs>
          <w:tab w:val="left" w:pos="1128"/>
        </w:tabs>
        <w:spacing w:before="115" w:after="0" w:line="278" w:lineRule="exact"/>
        <w:ind w:left="14" w:firstLine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7.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В    границах   прибрежных   защитных   полос   наряду   с   указанными   выше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ограничениями запрещаются: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9"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распашка земель;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размещение отвалов размываемых грунтов;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выпас сельскохозяйственных животных и организация для них летних лагерей, ванн.</w:t>
      </w:r>
    </w:p>
    <w:p w:rsidR="007628F3" w:rsidRPr="003278A8" w:rsidRDefault="007628F3" w:rsidP="008346F6">
      <w:pPr>
        <w:shd w:val="clear" w:color="auto" w:fill="FFFFFF"/>
        <w:tabs>
          <w:tab w:val="left" w:pos="1128"/>
        </w:tabs>
        <w:spacing w:before="86" w:after="0" w:line="274" w:lineRule="exact"/>
        <w:ind w:left="14" w:firstLine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3"/>
          <w:sz w:val="24"/>
          <w:szCs w:val="24"/>
        </w:rPr>
        <w:t>8.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В   границах   водоохранных   зон   допускаются   проектирование,   размещение,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строительство, реконструкция, ввод в эксплуатацию, эксплуатация хозяйственных и иных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объектов при условии оборудования таких объектов сооружениями,  обеспечивающими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>охрану водных объектов от загрязнения, засорения и истощения вод в соответствии с</w: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водным законодательством и законодательством в области охраны окружающей среды.</w:t>
      </w:r>
    </w:p>
    <w:p w:rsidR="007628F3" w:rsidRPr="003278A8" w:rsidRDefault="007628F3" w:rsidP="008346F6">
      <w:pPr>
        <w:shd w:val="clear" w:color="auto" w:fill="FFFFFF"/>
        <w:spacing w:before="96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79</w:t>
      </w:r>
    </w:p>
    <w:p w:rsidR="007628F3" w:rsidRPr="003278A8" w:rsidRDefault="007628F3" w:rsidP="008346F6">
      <w:pPr>
        <w:shd w:val="clear" w:color="auto" w:fill="FFFFFF"/>
        <w:spacing w:before="96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0" w:right="1109" w:bottom="360" w:left="1142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right="24" w:firstLine="715"/>
        <w:jc w:val="both"/>
        <w:rPr>
          <w:rFonts w:ascii="Times New Roman" w:hAnsi="Times New Roman"/>
        </w:rPr>
      </w:pPr>
      <w:r>
        <w:rPr>
          <w:noProof/>
        </w:rPr>
        <w:pict>
          <v:line id="_x0000_s1339" style="position:absolute;left:0;text-align:left;z-index:251790848;mso-position-horizontal-relative:margin" from="-6.25pt,-13.9pt" to="487.65pt,-13.9pt" o:allowincell="f" strokeweight="1.7pt">
            <w10:wrap anchorx="margin"/>
          </v:line>
        </w:pict>
      </w:r>
      <w:r>
        <w:rPr>
          <w:noProof/>
        </w:rPr>
        <w:pict>
          <v:line id="_x0000_s1340" style="position:absolute;left:0;text-align:left;z-index:251791872;mso-position-horizontal-relative:margin" from="-4.3pt,752.65pt" to="489.15pt,752.65pt" o:allowincell="f" strokeweight="1.45pt">
            <w10:wrap anchorx="margin"/>
          </v:line>
        </w:pict>
      </w:r>
      <w:r>
        <w:rPr>
          <w:noProof/>
        </w:rPr>
        <w:pict>
          <v:line id="_x0000_s1341" style="position:absolute;left:0;text-align:left;z-index:251792896;mso-position-horizontal-relative:margin" from="-6.25pt,-11.05pt" to="-6.25pt,752.65pt" o:allowincell="f" strokeweight="1.45pt">
            <w10:wrap anchorx="margin"/>
          </v:line>
        </w:pict>
      </w:r>
      <w:r>
        <w:rPr>
          <w:noProof/>
        </w:rPr>
        <w:pict>
          <v:line id="_x0000_s1342" style="position:absolute;left:0;text-align:left;z-index:251793920;mso-position-horizontal-relative:margin" from="486.25pt,-11.05pt" to="486.25pt,752.6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9. Использование водных объектов для рекреационных целей (отдыха, туризма, </w:t>
      </w:r>
      <w:r w:rsidRPr="003278A8">
        <w:rPr>
          <w:rFonts w:ascii="Times New Roman" w:hAnsi="Times New Roman"/>
          <w:color w:val="000000"/>
          <w:sz w:val="24"/>
          <w:szCs w:val="24"/>
        </w:rPr>
        <w:t>спорта) осуществляется с учетом правил использования водных объектов, устанавливаемых органами местного самоуправления в соответствии со статьей 6 Водного Кодекса.</w:t>
      </w:r>
    </w:p>
    <w:p w:rsidR="007628F3" w:rsidRPr="003278A8" w:rsidRDefault="007628F3" w:rsidP="008346F6">
      <w:pPr>
        <w:shd w:val="clear" w:color="auto" w:fill="FFFFFF"/>
        <w:spacing w:before="427" w:after="0"/>
        <w:ind w:left="686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31.2. Зона санитарной охраны источников питьевого водоснабжения</w:t>
      </w:r>
    </w:p>
    <w:p w:rsidR="007628F3" w:rsidRPr="003278A8" w:rsidRDefault="007628F3" w:rsidP="008346F6">
      <w:pPr>
        <w:shd w:val="clear" w:color="auto" w:fill="FFFFFF"/>
        <w:tabs>
          <w:tab w:val="left" w:pos="1018"/>
        </w:tabs>
        <w:spacing w:before="115" w:after="0" w:line="274" w:lineRule="exact"/>
        <w:ind w:left="5" w:firstLine="706"/>
        <w:rPr>
          <w:rFonts w:ascii="Times New Roman" w:hAnsi="Times New Roman"/>
        </w:rPr>
      </w:pPr>
      <w:r w:rsidRPr="003278A8">
        <w:rPr>
          <w:rFonts w:ascii="Times New Roman" w:hAnsi="Times New Roman"/>
          <w:bCs/>
          <w:color w:val="000000"/>
          <w:spacing w:val="-24"/>
          <w:sz w:val="24"/>
          <w:szCs w:val="24"/>
        </w:rPr>
        <w:t>1</w:t>
      </w:r>
      <w:r w:rsidRPr="003278A8">
        <w:rPr>
          <w:rFonts w:ascii="Times New Roman" w:hAnsi="Times New Roman"/>
          <w:color w:val="000000"/>
          <w:spacing w:val="-24"/>
          <w:sz w:val="24"/>
          <w:szCs w:val="24"/>
        </w:rPr>
        <w:t>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Санитарно-эпидемиологические требования к организации и эксплуатации зон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санитарной охраны (ЗСО) источников водоснабжения и водопроводов питьевого назначения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определяются Санитарными правилами и нормами СанПиН 2.1.4.1110-02 «Зоны санитарной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охраны источников водоснабжения и водопроводов питьевого назначения».</w:t>
      </w:r>
    </w:p>
    <w:p w:rsidR="007628F3" w:rsidRPr="003278A8" w:rsidRDefault="007628F3" w:rsidP="008346F6">
      <w:pPr>
        <w:shd w:val="clear" w:color="auto" w:fill="FFFFFF"/>
        <w:tabs>
          <w:tab w:val="left" w:pos="941"/>
        </w:tabs>
        <w:spacing w:before="120" w:after="0" w:line="274" w:lineRule="exact"/>
        <w:ind w:left="5" w:firstLine="686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Источники водоснабжения имеют зоны санитарной охраны (ЗСО). Зоны санитарной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охраны организуются в составе трех поясов. Первый пояс (строгого режима) включает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территорию  расположения  водозаборов,   площадок  всех  водопроводных  сооружений  и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водоподводящего канала. Второй и третий пояса (пояса ограничений) включают территорию,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  <w:t>предназначенную для предупреждения загрязнения воды источников водоснабжения.</w:t>
      </w:r>
    </w:p>
    <w:p w:rsidR="007628F3" w:rsidRPr="003278A8" w:rsidRDefault="007628F3" w:rsidP="008346F6">
      <w:pPr>
        <w:shd w:val="clear" w:color="auto" w:fill="FFFFFF"/>
        <w:tabs>
          <w:tab w:val="left" w:pos="1013"/>
        </w:tabs>
        <w:spacing w:before="120" w:after="0" w:line="274" w:lineRule="exact"/>
        <w:ind w:left="10" w:firstLine="686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3.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Зоны санитарной охраны первого пояса подземных источников водоснабжения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составляют 50 м. Границы второго пояса зоны санитарной охраны подземных источников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водоснабжения устанавливают расчетом. Территория первого пояса зон санитарной охраны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должна быть спланирована для отвода поверхностного стока за ее пределы, озеленена,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ограждена и обеспечена охраной.</w:t>
      </w:r>
    </w:p>
    <w:p w:rsidR="007628F3" w:rsidRPr="003278A8" w:rsidRDefault="007628F3" w:rsidP="008346F6">
      <w:pPr>
        <w:shd w:val="clear" w:color="auto" w:fill="FFFFFF"/>
        <w:tabs>
          <w:tab w:val="left" w:pos="941"/>
        </w:tabs>
        <w:spacing w:before="115" w:after="0"/>
        <w:ind w:left="696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9"/>
          <w:sz w:val="24"/>
          <w:szCs w:val="24"/>
        </w:rPr>
        <w:t>4.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На территории первого пояса запрещается: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34" w:after="0" w:line="240" w:lineRule="auto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посадка высокоствольных деревьев;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39" w:after="0" w:line="274" w:lineRule="exact"/>
        <w:ind w:left="73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все виды строительства, не имеющие непосредственного отношения к эксплуатации,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реконструкции и расширению водопроводных сооружений, в том числе прокладка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трубопроводов различного назначения;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34" w:after="0" w:line="240" w:lineRule="auto"/>
        <w:ind w:left="374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размещение жилых и общественных зданий, проживание людей;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34" w:after="0" w:line="274" w:lineRule="exact"/>
        <w:ind w:left="73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выпуск в поверхностные источники сточных вод, купание, водопой и выпас скота,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стирка белья, рыбная ловля, применение ядохимикатов, удобрений и другие виды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водопользования, оказывающие влияние на качество воды.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19" w:firstLine="710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На территории первого пояса здания должны быть оборудованы канализацией с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отведением сточных вод в ближайшую систему бытовой или производственной канализации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</w: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 xml:space="preserve">исключительных случаях при отсутствии канализации должны устраиваться </w:t>
      </w:r>
      <w:r w:rsidRPr="003278A8">
        <w:rPr>
          <w:rFonts w:ascii="Times New Roman" w:hAnsi="Times New Roman"/>
          <w:color w:val="000000"/>
          <w:sz w:val="24"/>
          <w:szCs w:val="24"/>
        </w:rPr>
        <w:t>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7628F3" w:rsidRPr="003278A8" w:rsidRDefault="007628F3" w:rsidP="008346F6">
      <w:pPr>
        <w:shd w:val="clear" w:color="auto" w:fill="FFFFFF"/>
        <w:spacing w:before="115" w:after="0"/>
        <w:ind w:left="73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На территории первого пояса допускаются рубки ухода и санитарные рубки леса.</w:t>
      </w:r>
    </w:p>
    <w:p w:rsidR="007628F3" w:rsidRPr="003278A8" w:rsidRDefault="007628F3" w:rsidP="008346F6">
      <w:pPr>
        <w:shd w:val="clear" w:color="auto" w:fill="FFFFFF"/>
        <w:tabs>
          <w:tab w:val="left" w:pos="1008"/>
        </w:tabs>
        <w:spacing w:before="120" w:after="0" w:line="274" w:lineRule="exact"/>
        <w:ind w:left="24" w:firstLine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5.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На территории второго и третьего пояса зоны санитарной охраны поверхностных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источников водоснабжения запрещается: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34" w:after="0" w:line="274" w:lineRule="exact"/>
        <w:ind w:left="73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отведение сточных вод в зоне водосбора источника водоснабжения, включая его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притоки, не отвечающих гигиеническим требованиям к охране поверхностных вод;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30" w:after="0" w:line="283" w:lineRule="exact"/>
        <w:ind w:left="73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загрязнение территории нечистотами, мусором, навозом, промышленными отходами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>и др.;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20" w:after="0" w:line="278" w:lineRule="exact"/>
        <w:ind w:left="734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размещение складов горюче-смазочных материалов, ядохимикатов и минеральных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удобрений, накопителей, шламохранилищ и других объектов, которые могут вызвать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химические загрязнения источников водоснабжения;</w:t>
      </w:r>
    </w:p>
    <w:p w:rsidR="007628F3" w:rsidRPr="003278A8" w:rsidRDefault="007628F3" w:rsidP="008346F6">
      <w:pPr>
        <w:shd w:val="clear" w:color="auto" w:fill="FFFFFF"/>
        <w:spacing w:before="389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80</w:t>
      </w:r>
    </w:p>
    <w:p w:rsidR="007628F3" w:rsidRPr="003278A8" w:rsidRDefault="007628F3" w:rsidP="008346F6">
      <w:pPr>
        <w:shd w:val="clear" w:color="auto" w:fill="FFFFFF"/>
        <w:spacing w:before="389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0" w:right="1085" w:bottom="360" w:left="1161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720" w:hanging="365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343" style="position:absolute;left:0;text-align:left;z-index:251794944;mso-position-horizontal-relative:margin" from="-6.25pt,-15.1pt" to="487.65pt,-15.1pt" o:allowincell="f" strokeweight="1.7pt">
            <w10:wrap anchorx="margin"/>
          </v:line>
        </w:pict>
      </w:r>
      <w:r>
        <w:rPr>
          <w:noProof/>
        </w:rPr>
        <w:pict>
          <v:line id="_x0000_s1344" style="position:absolute;left:0;text-align:left;z-index:251795968;mso-position-horizontal-relative:margin" from="-4.8pt,751.45pt" to="488.65pt,751.45pt" o:allowincell="f" strokeweight="1.45pt">
            <w10:wrap anchorx="margin"/>
          </v:line>
        </w:pict>
      </w:r>
      <w:r>
        <w:rPr>
          <w:noProof/>
        </w:rPr>
        <w:pict>
          <v:line id="_x0000_s1345" style="position:absolute;left:0;text-align:left;z-index:251796992;mso-position-horizontal-relative:margin" from="-6.25pt,-12.25pt" to="-6.25pt,751.45pt" o:allowincell="f" strokeweight="1.45pt">
            <w10:wrap anchorx="margin"/>
          </v:line>
        </w:pict>
      </w:r>
      <w:r>
        <w:rPr>
          <w:noProof/>
        </w:rPr>
        <w:pict>
          <v:line id="_x0000_s1346" style="position:absolute;left:0;text-align:left;z-index:251798016;mso-position-horizontal-relative:margin" from="485.75pt,-12.25pt" to="485.75pt,752.8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размещение  кладбищ,  скотомогильников,  полей  ассенизации,  полей  фильтрации,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земледельческих полей орошения, животноводческих и птицеводческих предприятий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и  других  объектов,  которые могут вызвать микробные загрязнения источников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водоснабжения;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after="0" w:line="240" w:lineRule="auto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применение удобрений и ядохимикатов;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240" w:lineRule="auto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добыча песка и гравия из водотока или водоема, а также дноуглубительные работы;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after="0" w:line="274" w:lineRule="exact"/>
        <w:ind w:left="720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расположение стойбищ и выпаса скота, а также другое использование водоема и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  <w:t>земельных участков, лесных угодий в пределах прибрежной полосы шириной не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1"/>
          <w:sz w:val="24"/>
          <w:szCs w:val="24"/>
        </w:rPr>
        <w:t>менее 500 м, которое может привести к ухудшению качества или уменьшению</w:t>
      </w:r>
      <w:r w:rsidRPr="003278A8">
        <w:rPr>
          <w:rFonts w:ascii="Times New Roman" w:hAnsi="Times New Roman"/>
          <w:color w:val="000000"/>
          <w:spacing w:val="1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количества воды источника водоснабжения;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after="0" w:line="240" w:lineRule="auto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на территории третьего пояса рубка леса главного пользования и реконструкции.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right="2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На территориях второго и третьего пояса допускаются только рубки ухода и </w:t>
      </w:r>
      <w:r w:rsidRPr="003278A8">
        <w:rPr>
          <w:rFonts w:ascii="Times New Roman" w:hAnsi="Times New Roman"/>
          <w:color w:val="000000"/>
          <w:sz w:val="24"/>
          <w:szCs w:val="24"/>
        </w:rPr>
        <w:t>санитарные рубки леса.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В пределах второго пояса зоны санитарной охраны поверхностного источника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водоснабжения допускаются: птицеразведение, стирка белья, купание, туризм, водный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спорт, устройство пляжей и рыбная ловля в установленных местах при обеспечении </w:t>
      </w:r>
      <w:r w:rsidRPr="003278A8">
        <w:rPr>
          <w:rFonts w:ascii="Times New Roman" w:hAnsi="Times New Roman"/>
          <w:color w:val="000000"/>
          <w:sz w:val="24"/>
          <w:szCs w:val="24"/>
        </w:rPr>
        <w:t>специального режима, согласованного с органами Роспотребнадзора.</w:t>
      </w:r>
    </w:p>
    <w:p w:rsidR="007628F3" w:rsidRPr="003278A8" w:rsidRDefault="007628F3" w:rsidP="008346F6">
      <w:pPr>
        <w:shd w:val="clear" w:color="auto" w:fill="FFFFFF"/>
        <w:spacing w:before="427" w:after="0"/>
        <w:ind w:left="720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31.3. Санитарно-защитные зоны</w:t>
      </w:r>
    </w:p>
    <w:p w:rsidR="007628F3" w:rsidRPr="003278A8" w:rsidRDefault="007628F3" w:rsidP="008346F6">
      <w:pPr>
        <w:widowControl w:val="0"/>
        <w:numPr>
          <w:ilvl w:val="0"/>
          <w:numId w:val="6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15" w:after="0" w:line="274" w:lineRule="exact"/>
        <w:ind w:left="5" w:firstLine="720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Ограничения   использования   земельных   участков   и   объектов   капитального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строительства на территории санитарно-защитных зон устанавливаются в целях обеспечения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требуемых гигиенических норм содержания в приземном слое атмосферы загрязняющих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веществ, уменьшения отрицательного влияния предприятий, транспортных коммуникаций,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линий электропередач на окружающее население, факторов физического воздействия -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шума, повышенного уровня вибрации, инфразвука, электромагнитных волн и статического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электричества.</w:t>
      </w:r>
    </w:p>
    <w:p w:rsidR="007628F3" w:rsidRPr="003278A8" w:rsidRDefault="007628F3" w:rsidP="008346F6">
      <w:pPr>
        <w:widowControl w:val="0"/>
        <w:numPr>
          <w:ilvl w:val="0"/>
          <w:numId w:val="6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15" w:after="0" w:line="274" w:lineRule="exact"/>
        <w:ind w:left="5" w:firstLine="720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Ограничения   использования   земельных   участков   и   объектов   капитального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  <w:t>строительства   на   территории   санитарно-защитных   зон   (далее   -   СЗЗ)   определяются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режимами  использования  земельных  участков  и  объектов  капитального   строительства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устанавливаемыми в соответствии с законодательством Российской Федерации, в том числе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Федеральным законом «О санитарно-эпидемиологическом благополучии населения» от 30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марта 1999 года № 52-ФЗ.</w:t>
      </w:r>
    </w:p>
    <w:p w:rsidR="007628F3" w:rsidRPr="003278A8" w:rsidRDefault="007628F3" w:rsidP="008346F6">
      <w:pPr>
        <w:widowControl w:val="0"/>
        <w:numPr>
          <w:ilvl w:val="0"/>
          <w:numId w:val="6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15" w:after="0" w:line="274" w:lineRule="exact"/>
        <w:ind w:left="5" w:firstLine="72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Содержание   указанного   режима   определено   санитарно-эпидемиологическими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правилами   и   нормативами   СанПиН   2.2.1/2.1.1.1200-03   «Санитарно-защитные   зоны   и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санитарная классификация предприятий, сооружений и иных объектов».</w:t>
      </w:r>
    </w:p>
    <w:p w:rsidR="007628F3" w:rsidRPr="003278A8" w:rsidRDefault="007628F3" w:rsidP="008346F6">
      <w:pPr>
        <w:widowControl w:val="0"/>
        <w:numPr>
          <w:ilvl w:val="0"/>
          <w:numId w:val="6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25" w:after="0" w:line="274" w:lineRule="exact"/>
        <w:ind w:left="5" w:firstLine="720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В  соответствии с указанным режимом  использования земельных участков и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объектов капитального строительства на территории СЗЗ, границы которых отображены на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Карте градостроительного зонирования,     в части отображения границ зон с особыми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условиями использования территории, в части границ зон выделяемых по экологическим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требованиям, санитарно-гигиеническим нормам и требованиям, а также границ территорий,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на   которые   действие   градостроительного   регламента  не   распространяется,   и   границ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территорий,  для которых градостроительные регламенты не устанавливаются,  вводятся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следующие ограничения хозяйственной и иной деятельности.</w:t>
      </w:r>
    </w:p>
    <w:p w:rsidR="007628F3" w:rsidRPr="003278A8" w:rsidRDefault="007628F3" w:rsidP="008346F6">
      <w:pPr>
        <w:shd w:val="clear" w:color="auto" w:fill="FFFFFF"/>
        <w:spacing w:before="5" w:after="0" w:line="413" w:lineRule="exact"/>
        <w:ind w:left="75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1) На территории СЗЗ не допускается размещение следующих объектов: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жилая застройка, включая отдельные жилые дома;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ландшафтно-рекреационные зоны, зоны отдыха;</w:t>
      </w:r>
    </w:p>
    <w:p w:rsidR="007628F3" w:rsidRPr="003278A8" w:rsidRDefault="007628F3" w:rsidP="008346F6">
      <w:pPr>
        <w:shd w:val="clear" w:color="auto" w:fill="FFFFFF"/>
        <w:spacing w:before="202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24"/>
          <w:sz w:val="24"/>
          <w:szCs w:val="24"/>
        </w:rPr>
        <w:t>81</w:t>
      </w:r>
    </w:p>
    <w:p w:rsidR="007628F3" w:rsidRPr="003278A8" w:rsidRDefault="007628F3" w:rsidP="008346F6">
      <w:pPr>
        <w:shd w:val="clear" w:color="auto" w:fill="FFFFFF"/>
        <w:spacing w:before="202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12" w:right="1100" w:bottom="360" w:left="1147" w:header="720" w:footer="720" w:gutter="0"/>
          <w:cols w:space="60"/>
          <w:noEndnote/>
        </w:sectPr>
      </w:pP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347" style="position:absolute;left:0;text-align:left;z-index:251799040;mso-position-horizontal-relative:margin" from="-6.25pt,-14.65pt" to="487.65pt,-14.65pt" o:allowincell="f" strokeweight="1.7pt">
            <w10:wrap anchorx="margin"/>
          </v:line>
        </w:pict>
      </w:r>
      <w:r>
        <w:rPr>
          <w:noProof/>
        </w:rPr>
        <w:pict>
          <v:line id="_x0000_s1348" style="position:absolute;left:0;text-align:left;z-index:251800064;mso-position-horizontal-relative:margin" from="-4.8pt,752.4pt" to="489.1pt,752.4pt" o:allowincell="f" strokeweight="1.45pt">
            <w10:wrap anchorx="margin"/>
          </v:line>
        </w:pict>
      </w:r>
      <w:r>
        <w:rPr>
          <w:noProof/>
        </w:rPr>
        <w:pict>
          <v:line id="_x0000_s1349" style="position:absolute;left:0;text-align:left;z-index:251801088;mso-position-horizontal-relative:margin" from="-6.25pt,-11.75pt" to="-6.25pt,754.35pt" o:allowincell="f" strokeweight="1.45pt">
            <w10:wrap anchorx="margin"/>
          </v:line>
        </w:pict>
      </w:r>
      <w:r>
        <w:rPr>
          <w:noProof/>
        </w:rPr>
        <w:pict>
          <v:line id="_x0000_s1350" style="position:absolute;left:0;text-align:left;z-index:251802112;mso-position-horizontal-relative:margin" from="485.75pt,-11.75pt" to="485.75pt,753.8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>территории курортов, санаториев и домов отдыха;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9" w:after="0" w:line="269" w:lineRule="exact"/>
        <w:ind w:left="715" w:hanging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территории садоводческих объединений, коллективных или индивидуальных дачных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и садово-огородных участков;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9"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другие территории с нормируемыми показателями качества среды обитания;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спортивные сооружения;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детские площадки;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образовательные и детские учреждения;</w:t>
      </w:r>
    </w:p>
    <w:p w:rsidR="007628F3" w:rsidRPr="003278A8" w:rsidRDefault="007628F3" w:rsidP="008346F6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ind w:left="35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лечебно-профилактические и оздоровительные учреждения общего пользования.</w:t>
      </w:r>
    </w:p>
    <w:p w:rsidR="007628F3" w:rsidRPr="003278A8" w:rsidRDefault="007628F3" w:rsidP="008346F6">
      <w:pPr>
        <w:shd w:val="clear" w:color="auto" w:fill="FFFFFF"/>
        <w:spacing w:before="86" w:after="0" w:line="274" w:lineRule="exact"/>
        <w:ind w:right="19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1"/>
          <w:sz w:val="24"/>
          <w:szCs w:val="24"/>
        </w:rPr>
        <w:t xml:space="preserve">В санитарно-защитной зоне и на территории объектов других отраслей 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промышленности не допускается размещать объекты по производству лекарственных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веществ, лекарственных сред и (или) лекарственных форм, склады сырья и полупродуктов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для фармацевтических предприятий; объекты пищевых отраслей промышленности, оптовые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склады продовольственного сырья и пищевых продуктов, комплексы водопроводных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сооружений для подготовки и хранения питьевой воды, которые могут повлиять на качество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продукции.</w:t>
      </w:r>
    </w:p>
    <w:p w:rsidR="007628F3" w:rsidRPr="003278A8" w:rsidRDefault="007628F3" w:rsidP="008346F6">
      <w:pPr>
        <w:shd w:val="clear" w:color="auto" w:fill="FFFFFF"/>
        <w:tabs>
          <w:tab w:val="left" w:pos="1022"/>
        </w:tabs>
        <w:spacing w:before="125" w:after="0" w:line="274" w:lineRule="exact"/>
        <w:ind w:left="5" w:firstLine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7"/>
          <w:sz w:val="24"/>
          <w:szCs w:val="24"/>
        </w:rPr>
        <w:t>2)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Допускается размещать в границах санитарно-защитной  зоны промышленного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объекта или производства здания и сооружения для обслуживания работников указанного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объекта и для обеспечения деятельности промышленного объекта (производства): нежилые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помещения для дежурного аварийного персонала, помещения для пребывания работающих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по вахтовому методу (не более двух недель), здания управления, конструкторские бюро,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здания       административного      назначения,       научно-исследовательские      лаборатории,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поликлиники, спортивно-оздоровительные сооружения закрытого типа, бани, прачечные,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объекты торговли и общественного питания,  гостиницы, площадки и сооружения для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хранения   общественного   и   индивидуального   транспорта,   пожарные   депо,   местные   и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транзитные    коммуникации,    линии    электропередачи,    электроподстанции,    нефте-    и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газопроводы, артезианские скважины для технического водоснабжения, водоохлаждающие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сооружения   для   подготовки   технической   воды,   канализационные   насосные   станции,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сооружения оборотного водоснабжения, автозаправочные станции, станции технического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обслуживания автомобилей.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10" w:right="14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 xml:space="preserve">В санитарно-защитной зоне объектов пищевых отраслей промышленности, оптовых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складов продовольственного сырья и пищевой продукции, производства лекарственных </w:t>
      </w:r>
      <w:r w:rsidRPr="003278A8">
        <w:rPr>
          <w:rFonts w:ascii="Times New Roman" w:hAnsi="Times New Roman"/>
          <w:color w:val="000000"/>
          <w:spacing w:val="-2"/>
          <w:sz w:val="24"/>
          <w:szCs w:val="24"/>
        </w:rPr>
        <w:t xml:space="preserve">веществ, лекарственных средств и (или) лекарственных форм, складов сырья и полупродуктов 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 xml:space="preserve">для фармацевтических предприятий допускается размещение новых профильных, </w:t>
      </w:r>
      <w:r w:rsidRPr="003278A8">
        <w:rPr>
          <w:rFonts w:ascii="Times New Roman" w:hAnsi="Times New Roman"/>
          <w:color w:val="000000"/>
          <w:sz w:val="24"/>
          <w:szCs w:val="24"/>
        </w:rPr>
        <w:t>однотипных объектов, при исключении взаимного негативного воздействия на продукцию, среду обитания и здоровье человека.</w:t>
      </w:r>
    </w:p>
    <w:p w:rsidR="007628F3" w:rsidRPr="003278A8" w:rsidRDefault="007628F3" w:rsidP="008346F6">
      <w:pPr>
        <w:shd w:val="clear" w:color="auto" w:fill="FFFFFF"/>
        <w:tabs>
          <w:tab w:val="left" w:pos="1022"/>
        </w:tabs>
        <w:spacing w:before="120" w:after="0" w:line="274" w:lineRule="exact"/>
        <w:ind w:left="5" w:firstLine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9"/>
          <w:sz w:val="24"/>
          <w:szCs w:val="24"/>
        </w:rPr>
        <w:t>3)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Санитарно-защитная зона для предприятий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IV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V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 классов опасности должна быть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  <w:t xml:space="preserve">максимально озеленена - не менее 60% площади; для предприятий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II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 и 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III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 xml:space="preserve"> класса - не менее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50%; для предприятий, имеющих санитарно-защитную зону 1000 м и более - не менее 40% ее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территории с обязательной организацией полосы древесно-кустарниковых насаждений со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стороны жилой застройки.</w:t>
      </w:r>
    </w:p>
    <w:p w:rsidR="007628F3" w:rsidRPr="003278A8" w:rsidRDefault="007628F3" w:rsidP="008346F6">
      <w:pPr>
        <w:shd w:val="clear" w:color="auto" w:fill="FFFFFF"/>
        <w:spacing w:before="422" w:after="0"/>
        <w:ind w:left="734"/>
        <w:rPr>
          <w:rFonts w:ascii="Times New Roman" w:hAnsi="Times New Roman"/>
        </w:rPr>
      </w:pP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31.4. Санитарно-защитная зона кладбищ</w:t>
      </w:r>
    </w:p>
    <w:p w:rsidR="007628F3" w:rsidRPr="003278A8" w:rsidRDefault="007628F3" w:rsidP="008346F6">
      <w:pPr>
        <w:shd w:val="clear" w:color="auto" w:fill="FFFFFF"/>
        <w:spacing w:before="110" w:after="0" w:line="278" w:lineRule="exact"/>
        <w:ind w:left="19" w:firstLine="734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1. Гигиенические требования к размещению, проектированию, строительству, </w:t>
      </w:r>
      <w:r w:rsidRPr="003278A8">
        <w:rPr>
          <w:rFonts w:ascii="Times New Roman" w:hAnsi="Times New Roman"/>
          <w:color w:val="000000"/>
          <w:sz w:val="24"/>
          <w:szCs w:val="24"/>
        </w:rPr>
        <w:t>реконструкции, реставрации (в том числе воссозданию), эксплуатации кладбищ, зданий и сооружений похоронного назначения устанавливаются Санитарными правилами и нормами СанПиН 2.1.1279-03 «Гигиенические требования к размещению, устройству и содержанию кладбищ, зданий и сооружений похоронного назначения»</w:t>
      </w:r>
    </w:p>
    <w:p w:rsidR="007628F3" w:rsidRPr="003278A8" w:rsidRDefault="007628F3" w:rsidP="008346F6">
      <w:pPr>
        <w:shd w:val="clear" w:color="auto" w:fill="FFFFFF"/>
        <w:spacing w:before="192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82</w:t>
      </w:r>
    </w:p>
    <w:p w:rsidR="007628F3" w:rsidRPr="003278A8" w:rsidRDefault="007628F3" w:rsidP="008346F6">
      <w:pPr>
        <w:shd w:val="clear" w:color="auto" w:fill="FFFFFF"/>
        <w:spacing w:before="192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5" w:right="1095" w:bottom="360" w:left="1152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tabs>
          <w:tab w:val="left" w:pos="970"/>
        </w:tabs>
        <w:spacing w:after="0" w:line="274" w:lineRule="exact"/>
        <w:ind w:firstLine="715"/>
        <w:rPr>
          <w:rFonts w:ascii="Times New Roman" w:hAnsi="Times New Roman"/>
        </w:rPr>
      </w:pPr>
      <w:r>
        <w:rPr>
          <w:noProof/>
        </w:rPr>
        <w:pict>
          <v:line id="_x0000_s1351" style="position:absolute;left:0;text-align:left;z-index:251803136;mso-position-horizontal-relative:margin" from="-6.25pt,-14.15pt" to="487.65pt,-14.15pt" o:allowincell="f" strokeweight="1.45pt">
            <w10:wrap anchorx="margin"/>
          </v:line>
        </w:pict>
      </w:r>
      <w:r>
        <w:rPr>
          <w:noProof/>
        </w:rPr>
        <w:pict>
          <v:line id="_x0000_s1352" style="position:absolute;left:0;text-align:left;z-index:251804160;mso-position-horizontal-relative:margin" from="-6.25pt,-11.3pt" to="-6.25pt,754.8pt" o:allowincell="f" strokeweight="1.45pt">
            <w10:wrap anchorx="margin"/>
          </v:line>
        </w:pict>
      </w:r>
      <w:r>
        <w:rPr>
          <w:noProof/>
        </w:rPr>
        <w:pict>
          <v:line id="_x0000_s1353" style="position:absolute;left:0;text-align:left;z-index:251805184;mso-position-horizontal-relative:margin" from="485.75pt,-11.3pt" to="485.75pt,754.3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Вновь создаваемые места погребения должны размещаться на расстоянии не менее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300 м от границ селитебной территории.</w:t>
      </w:r>
    </w:p>
    <w:p w:rsidR="007628F3" w:rsidRPr="003278A8" w:rsidRDefault="007628F3" w:rsidP="008346F6">
      <w:pPr>
        <w:shd w:val="clear" w:color="auto" w:fill="FFFFFF"/>
        <w:tabs>
          <w:tab w:val="left" w:pos="965"/>
        </w:tabs>
        <w:spacing w:before="120" w:after="0" w:line="274" w:lineRule="exact"/>
        <w:ind w:firstLine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3.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Кладбища  с   погребением   путем   предания  тела  (останков)   умершего   земле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(захоронение в могилу, склеп) размещают на расстоянии:</w:t>
      </w:r>
    </w:p>
    <w:p w:rsidR="007628F3" w:rsidRPr="003278A8" w:rsidRDefault="007628F3" w:rsidP="008346F6">
      <w:pPr>
        <w:shd w:val="clear" w:color="auto" w:fill="FFFFFF"/>
        <w:tabs>
          <w:tab w:val="left" w:pos="1066"/>
        </w:tabs>
        <w:spacing w:before="120" w:after="0" w:line="274" w:lineRule="exact"/>
        <w:ind w:firstLine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0"/>
          <w:sz w:val="24"/>
          <w:szCs w:val="24"/>
        </w:rPr>
        <w:t>а)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от   жилых,   общественных   зданий,   спортивно-оздоровительных   и   санаторно-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курортных зон: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9" w:after="0" w:line="274" w:lineRule="exact"/>
        <w:ind w:left="72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>500 м - при площади кладбища от 20 до 40 га (размещение кладбища размером</w: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территории более 40 га не допускается);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9"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z w:val="24"/>
          <w:szCs w:val="24"/>
        </w:rPr>
        <w:t>300 м - при площади кладбища до 20 га;</w:t>
      </w:r>
    </w:p>
    <w:p w:rsidR="007628F3" w:rsidRPr="003278A8" w:rsidRDefault="007628F3" w:rsidP="008346F6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4" w:after="0" w:line="274" w:lineRule="exact"/>
        <w:ind w:left="725" w:hanging="365"/>
        <w:rPr>
          <w:rFonts w:ascii="Times New Roman" w:hAnsi="Times New Roman"/>
          <w:color w:val="000000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50 м - для сельских, закрытых кладбищ и мемориальных комплексов, кладбищ с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погребением после кремации.</w:t>
      </w:r>
    </w:p>
    <w:p w:rsidR="007628F3" w:rsidRPr="003278A8" w:rsidRDefault="007628F3" w:rsidP="008346F6">
      <w:pPr>
        <w:shd w:val="clear" w:color="auto" w:fill="FFFFFF"/>
        <w:tabs>
          <w:tab w:val="left" w:pos="1066"/>
        </w:tabs>
        <w:spacing w:before="120" w:after="0" w:line="269" w:lineRule="exact"/>
        <w:ind w:firstLine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8"/>
          <w:sz w:val="24"/>
          <w:szCs w:val="24"/>
        </w:rPr>
        <w:t>б)</w:t>
      </w:r>
      <w:r w:rsidRPr="003278A8">
        <w:rPr>
          <w:rFonts w:ascii="Times New Roman" w:hAnsi="Times New Roman"/>
          <w:color w:val="000000"/>
          <w:sz w:val="24"/>
          <w:szCs w:val="24"/>
        </w:rPr>
        <w:tab/>
        <w:t>от   водозаборных   сооружений   централизованного   источника   водоснабжения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населения - не менее 1000 м с подтверждением достаточности расстояния расчетами поясов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зон санитарной охраны водоисточника и времени фильтрации;</w:t>
      </w:r>
    </w:p>
    <w:p w:rsidR="007628F3" w:rsidRPr="003278A8" w:rsidRDefault="007628F3" w:rsidP="008346F6">
      <w:pPr>
        <w:shd w:val="clear" w:color="auto" w:fill="FFFFFF"/>
        <w:tabs>
          <w:tab w:val="left" w:pos="1066"/>
        </w:tabs>
        <w:spacing w:before="120" w:after="0" w:line="274" w:lineRule="exact"/>
        <w:ind w:firstLine="71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8"/>
          <w:sz w:val="24"/>
          <w:szCs w:val="24"/>
        </w:rPr>
        <w:t>в)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в  сельских населенных пунктах,  в которых используются  колодцы,  каптажи,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родники и другие природные источники водоснабжения, при размещении кладбищ выше по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потоку грунтовых вод, санитарно-защитная зона между кладбищем и населенным пунктом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  <w:t>обеспечивается в соответствии с результатами расчетов очистки грунтовых вод и данными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лабораторных исследований.</w:t>
      </w:r>
    </w:p>
    <w:p w:rsidR="007628F3" w:rsidRPr="003278A8" w:rsidRDefault="007628F3" w:rsidP="008346F6">
      <w:pPr>
        <w:widowControl w:val="0"/>
        <w:numPr>
          <w:ilvl w:val="0"/>
          <w:numId w:val="6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5" w:after="0" w:line="274" w:lineRule="exact"/>
        <w:ind w:firstLine="715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После закрытия кладбища по истечении 25 лет после последнего захоронения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расстояние до жилой застройки может быть сокращено до 100 м.</w:t>
      </w:r>
    </w:p>
    <w:p w:rsidR="007628F3" w:rsidRPr="003278A8" w:rsidRDefault="007628F3" w:rsidP="008346F6">
      <w:pPr>
        <w:widowControl w:val="0"/>
        <w:numPr>
          <w:ilvl w:val="0"/>
          <w:numId w:val="6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15" w:after="0" w:line="274" w:lineRule="exact"/>
        <w:ind w:firstLine="715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В сельских населенных пунктах и сложившихся районах городских населенных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пунктов, подлежащих реконструкции, расстояние от кладбищ до стен жилых домов, зданий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  <w:t>детских     и     лечебных    учреждений    допускается    уменьшать    по     согласованию    с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уполномоченными органами Роспотребнадзора, но принимать не менее 100 м.</w:t>
      </w:r>
    </w:p>
    <w:p w:rsidR="007628F3" w:rsidRPr="003278A8" w:rsidRDefault="007628F3" w:rsidP="008346F6">
      <w:pPr>
        <w:widowControl w:val="0"/>
        <w:numPr>
          <w:ilvl w:val="0"/>
          <w:numId w:val="6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5" w:after="0" w:line="269" w:lineRule="exact"/>
        <w:ind w:firstLine="715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По территории санитарно-защитных зон и кладбищ запрещается прокладка сетей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централизованного хозяйственно-питьевого водоснабжения.</w:t>
      </w:r>
    </w:p>
    <w:p w:rsidR="007628F3" w:rsidRPr="003278A8" w:rsidRDefault="007628F3" w:rsidP="008346F6">
      <w:pPr>
        <w:widowControl w:val="0"/>
        <w:numPr>
          <w:ilvl w:val="0"/>
          <w:numId w:val="6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0" w:after="0" w:line="274" w:lineRule="exact"/>
        <w:ind w:firstLine="715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На кладбищах и зданиях похоронного назначения следует предусматривать систему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водоснабжения. При отсутствии централизованных систем водоснабжения и канализации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допускается устройство шахтных колодцев для полива и строительство общественных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туалетов выгребного типа в соответствии с требованиями санитарных норм и правил.</w:t>
      </w:r>
    </w:p>
    <w:p w:rsidR="007628F3" w:rsidRPr="003278A8" w:rsidRDefault="007628F3" w:rsidP="008346F6">
      <w:pPr>
        <w:widowControl w:val="0"/>
        <w:numPr>
          <w:ilvl w:val="0"/>
          <w:numId w:val="6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0" w:after="0" w:line="274" w:lineRule="exact"/>
        <w:ind w:firstLine="71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На участках кладбищ предусматривается зона зеленых насаждений шириной не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менее 20 м, стоянки автокатафалков и автотранспорта, урны для сбора мусора, площадки для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мусоросборников с подъездами к ним.</w:t>
      </w:r>
    </w:p>
    <w:p w:rsidR="007628F3" w:rsidRPr="003278A8" w:rsidRDefault="007628F3" w:rsidP="008346F6">
      <w:pPr>
        <w:shd w:val="clear" w:color="auto" w:fill="FFFFFF"/>
        <w:tabs>
          <w:tab w:val="left" w:pos="1109"/>
        </w:tabs>
        <w:spacing w:before="115" w:after="0" w:line="274" w:lineRule="exact"/>
        <w:ind w:left="5" w:firstLine="72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9.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При   переносе   кладбищ   и   захоронений   следует   проводить   рекультивацию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территорий и участков. Использование грунтов с ликвидируемых мест захоронений для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планировки жилой территории не допускается. Использование территории места погребения</w:t>
      </w:r>
      <w:r w:rsidRPr="003278A8">
        <w:rPr>
          <w:rFonts w:ascii="Times New Roman" w:hAnsi="Times New Roman"/>
          <w:color w:val="000000"/>
          <w:sz w:val="24"/>
          <w:szCs w:val="24"/>
        </w:rPr>
        <w:br/>
        <w:t>разрешается   по   истечении   двадцати   лет   с  момента  его   переноса.   Территория   места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погребения в этих случаях может быть использована только под зеленые насаждения.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Размещение зданий и сооружений на этой территории запрещается.</w:t>
      </w:r>
    </w:p>
    <w:p w:rsidR="007628F3" w:rsidRPr="003278A8" w:rsidRDefault="007628F3" w:rsidP="008346F6">
      <w:pPr>
        <w:shd w:val="clear" w:color="auto" w:fill="FFFFFF"/>
        <w:tabs>
          <w:tab w:val="left" w:pos="1171"/>
        </w:tabs>
        <w:spacing w:before="115" w:after="0" w:line="274" w:lineRule="exact"/>
        <w:ind w:left="19" w:firstLine="73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5"/>
          <w:sz w:val="24"/>
          <w:szCs w:val="24"/>
        </w:rPr>
        <w:t>10.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Размер санитарно-защитных зон после переноса кладбищ, а также закрытых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кладбищ для новых погребений по истечении кладбищенского периода остается неизменной.</w:t>
      </w:r>
    </w:p>
    <w:p w:rsidR="007628F3" w:rsidRPr="003278A8" w:rsidRDefault="007628F3" w:rsidP="008346F6">
      <w:pPr>
        <w:shd w:val="clear" w:color="auto" w:fill="FFFFFF"/>
        <w:tabs>
          <w:tab w:val="left" w:leader="underscore" w:pos="9437"/>
        </w:tabs>
        <w:spacing w:before="1435" w:after="0"/>
        <w:ind w:left="446"/>
        <w:jc w:val="right"/>
        <w:rPr>
          <w:rFonts w:ascii="Times New Roman" w:hAnsi="Times New Roman"/>
        </w:rPr>
      </w:pPr>
      <w:r>
        <w:rPr>
          <w:noProof/>
        </w:rPr>
        <w:pict>
          <v:shape id="_x0000_s1354" type="#_x0000_t32" style="position:absolute;left:0;text-align:left;margin-left:-6.25pt;margin-top:93.7pt;width:492pt;height:.5pt;flip:y;z-index:251824640" o:connectortype="straight" strokeweight="1.5pt"/>
        </w:pict>
      </w:r>
      <w:r w:rsidRPr="003278A8">
        <w:rPr>
          <w:rFonts w:ascii="Times New Roman" w:hAnsi="Times New Roman"/>
          <w:color w:val="000000"/>
          <w:spacing w:val="-17"/>
          <w:sz w:val="24"/>
          <w:szCs w:val="24"/>
        </w:rPr>
        <w:t>83</w:t>
      </w:r>
    </w:p>
    <w:p w:rsidR="007628F3" w:rsidRPr="003278A8" w:rsidRDefault="007628F3" w:rsidP="008346F6">
      <w:pPr>
        <w:shd w:val="clear" w:color="auto" w:fill="FFFFFF"/>
        <w:tabs>
          <w:tab w:val="left" w:leader="underscore" w:pos="9437"/>
        </w:tabs>
        <w:spacing w:before="1435" w:after="0"/>
        <w:ind w:left="446"/>
        <w:rPr>
          <w:rFonts w:ascii="Times New Roman" w:hAnsi="Times New Roman"/>
        </w:rPr>
        <w:sectPr w:rsidR="007628F3" w:rsidRPr="003278A8" w:rsidSect="0084199A">
          <w:pgSz w:w="11909" w:h="16834"/>
          <w:pgMar w:top="883" w:right="1081" w:bottom="360" w:left="1176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/>
        <w:ind w:left="725"/>
        <w:rPr>
          <w:rFonts w:ascii="Times New Roman" w:hAnsi="Times New Roman"/>
        </w:rPr>
      </w:pPr>
      <w:r>
        <w:rPr>
          <w:noProof/>
        </w:rPr>
        <w:pict>
          <v:line id="_x0000_s1355" style="position:absolute;left:0;text-align:left;z-index:251809280;mso-position-horizontal-relative:margin" from="486.5pt,-11.75pt" to="486.5pt,762.6pt" o:allowincell="f" strokeweight="1.7pt">
            <w10:wrap anchorx="margin"/>
          </v:line>
        </w:pict>
      </w:r>
      <w:r>
        <w:rPr>
          <w:noProof/>
        </w:rPr>
        <w:pict>
          <v:line id="_x0000_s1356" style="position:absolute;left:0;text-align:left;z-index:251808256;mso-position-horizontal-relative:margin" from="-5.5pt,-11.75pt" to="-5.5pt,768.6pt" o:allowincell="f" strokeweight="1.45pt">
            <w10:wrap anchorx="margin"/>
          </v:line>
        </w:pict>
      </w:r>
      <w:r>
        <w:rPr>
          <w:noProof/>
        </w:rPr>
        <w:pict>
          <v:line id="_x0000_s1357" style="position:absolute;left:0;text-align:left;z-index:251806208;mso-position-horizontal-relative:margin" from="-5.5pt,-14.65pt" to="488.4pt,-14.65pt" o:allowincell="f" strokeweight="1.7pt">
            <w10:wrap anchorx="margin"/>
          </v:line>
        </w:pic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Статья 31.5. Территория объектов культурного наследия</w:t>
      </w:r>
    </w:p>
    <w:p w:rsidR="007628F3" w:rsidRPr="003278A8" w:rsidRDefault="007628F3" w:rsidP="008346F6">
      <w:pPr>
        <w:shd w:val="clear" w:color="auto" w:fill="FFFFFF"/>
        <w:tabs>
          <w:tab w:val="left" w:pos="1075"/>
        </w:tabs>
        <w:spacing w:before="115" w:after="0" w:line="274" w:lineRule="exact"/>
        <w:ind w:firstLine="744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В  соответствии  с  частью  4  ст.   36  Градостроительного  кодекса  Российской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  <w:t>Федерации    действие градостроительного регламента не распространяется на земельные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участки в границах территорий памятников и ансамблей, а также в границах территорий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памятников или ансамблей, которые являются вновь выявленными объектами культурного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наследия   и   решения   о   режиме   содержания,   параметрах   реставрации,   консервации,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воссоздания, ремонта и приспособлении которых принимаются в порядке, установленном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 об охране объектов культурного наследия.</w:t>
      </w:r>
    </w:p>
    <w:p w:rsidR="007628F3" w:rsidRPr="003278A8" w:rsidRDefault="007628F3" w:rsidP="008346F6">
      <w:pPr>
        <w:shd w:val="clear" w:color="auto" w:fill="FFFFFF"/>
        <w:spacing w:before="115" w:after="0" w:line="274" w:lineRule="exact"/>
        <w:ind w:left="5" w:right="34" w:firstLine="686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Границы  зон  охраны  объектов  культурного  наследия  определяются  проектом  и </w:t>
      </w:r>
      <w:r w:rsidRPr="003278A8">
        <w:rPr>
          <w:rFonts w:ascii="Times New Roman" w:hAnsi="Times New Roman"/>
          <w:color w:val="000000"/>
          <w:sz w:val="24"/>
          <w:szCs w:val="24"/>
        </w:rPr>
        <w:t>утверждаются для каждого объекта индивидуально.</w:t>
      </w:r>
    </w:p>
    <w:p w:rsidR="007628F3" w:rsidRPr="003278A8" w:rsidRDefault="007628F3" w:rsidP="008346F6">
      <w:pPr>
        <w:shd w:val="clear" w:color="auto" w:fill="FFFFFF"/>
        <w:tabs>
          <w:tab w:val="left" w:pos="1214"/>
        </w:tabs>
        <w:spacing w:before="120" w:after="0" w:line="274" w:lineRule="exact"/>
        <w:ind w:left="14" w:firstLine="71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2"/>
          <w:sz w:val="24"/>
          <w:szCs w:val="24"/>
        </w:rPr>
        <w:t>2.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Отношения     в     области     сохранения,     использования,     популяризации     и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государственной охраны объектов культурного наследия (памятников истории и культуры)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народов Российской Федерации регулирует Федеральный закон от 25.06.2002 года № 73-ФЗ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«Об объектах культурного наследия (памятниках истории и культуры) народов Российской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Федерации» (далее - Федеральный закон).</w:t>
      </w:r>
    </w:p>
    <w:p w:rsidR="007628F3" w:rsidRPr="003278A8" w:rsidRDefault="007628F3" w:rsidP="008346F6">
      <w:pPr>
        <w:shd w:val="clear" w:color="auto" w:fill="FFFFFF"/>
        <w:tabs>
          <w:tab w:val="left" w:pos="1003"/>
        </w:tabs>
        <w:spacing w:before="115" w:after="0" w:line="274" w:lineRule="exact"/>
        <w:ind w:left="10" w:firstLine="725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4"/>
          <w:sz w:val="24"/>
          <w:szCs w:val="24"/>
        </w:rPr>
        <w:t>3.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В соответствии со статьей 35 Федерального закона проектирование и проведение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землеустроительных, земляных, строительных, мелиоративных, хозяйственных и иных работ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на территории памятника или ансамбля запрещается, за исключением работ по сохранению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  <w:t>данного   памятника   или   ансамбля   и   (или)   их   территории,   а   также   хозяйственной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деятельности, не нарушающей целостности памятника или ансамбля и не создающей угрозы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их    повреждения    или    уничтожения.    Согласно    статье    40    Федерального    закона    в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исключительных случаях под сохранением объекта археологического наследия понимаются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t>спасательные археологические полевые работы, осуществляемые в порядке, определенном</w:t>
      </w:r>
      <w:r w:rsidRPr="003278A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t>статьей 45  Федерального закона, с полным или частичным изъятием археологических</w:t>
      </w:r>
      <w:r w:rsidRPr="003278A8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находок из раскопок.</w:t>
      </w:r>
    </w:p>
    <w:p w:rsidR="007628F3" w:rsidRPr="003278A8" w:rsidRDefault="007628F3" w:rsidP="008346F6">
      <w:pPr>
        <w:shd w:val="clear" w:color="auto" w:fill="FFFFFF"/>
        <w:tabs>
          <w:tab w:val="left" w:pos="1066"/>
        </w:tabs>
        <w:spacing w:before="120" w:after="0" w:line="274" w:lineRule="exact"/>
        <w:ind w:left="19" w:firstLine="710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9"/>
          <w:sz w:val="24"/>
          <w:szCs w:val="24"/>
        </w:rPr>
        <w:t>4.</w:t>
      </w:r>
      <w:r w:rsidRPr="003278A8">
        <w:rPr>
          <w:rFonts w:ascii="Times New Roman" w:hAnsi="Times New Roman"/>
          <w:color w:val="000000"/>
          <w:sz w:val="24"/>
          <w:szCs w:val="24"/>
        </w:rPr>
        <w:tab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На землях объектов культурного  наследия (памятников истории  и культуры)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градостроительная деятельность допускается только в той мере, в какой она связана с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нуждами    этих    объектов    (восстановление,    реставрация,   реконструкция,    инженерное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>обустройство и благоустройство), по специальному разрешению государственного органа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Калужской     области     по     охране     объектов     культурного     наследия.     Разрешенная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градостроительная  деятельность  на этих  территориях  может  осуществляться  в  рамках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реставрации    существующих    и    восстановления    (воссоздания)    утраченных    объектов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>недвижимости - ценных элементов объектов культурного наследия или строительства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инженерных сооружений технического назначения, необходимых для эксплуатации объектов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культурного наследия.</w:t>
      </w:r>
    </w:p>
    <w:p w:rsidR="007628F3" w:rsidRPr="003278A8" w:rsidRDefault="007628F3" w:rsidP="008346F6">
      <w:pPr>
        <w:widowControl w:val="0"/>
        <w:numPr>
          <w:ilvl w:val="0"/>
          <w:numId w:val="6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15" w:after="0" w:line="274" w:lineRule="exact"/>
        <w:ind w:left="24" w:firstLine="715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Характер использования территории достопримечательного места, ограничения на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  <w:t>использование    данной    территории    и    требования    к    хозяйственной    деятельности,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  <w:t>проектированию и строительству на территории достопримечательного места определяются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федеральным  органом  охраны  объектов  культурного  наследия  в  отношении  объектов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культурного   наследия   федерального  значения  и   государственным   органом   Калужской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области по охране объектов культурного наследия, в отношении объектов культурного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наследия   регионального   и   местного   (муниципального)  значения,   вносятся   в   правила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>застройки   и   в   схемы   зонирования   территорий,   разрабатываемые   в   соответствии   с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Градостроительным кодексом Российской Федерации.</w:t>
      </w:r>
    </w:p>
    <w:p w:rsidR="007628F3" w:rsidRPr="003278A8" w:rsidRDefault="007628F3" w:rsidP="008346F6">
      <w:pPr>
        <w:widowControl w:val="0"/>
        <w:numPr>
          <w:ilvl w:val="0"/>
          <w:numId w:val="6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15" w:after="0" w:line="274" w:lineRule="exact"/>
        <w:ind w:left="24" w:firstLine="715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>В соответствии со статьей 36 Федерального закона проектирование и проведение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>землеустроительных, земляных, строительных, мелиоративных, хозяйственных и иных работ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>осуществляются при отсутствии на данной территории объектов культурного наследия и</w:t>
      </w: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z w:val="24"/>
          <w:szCs w:val="24"/>
        </w:rPr>
        <w:t>выявленных объектов культурного наследия либо при обеспечении заказчиком требований к</w:t>
      </w:r>
      <w:r w:rsidRPr="003278A8">
        <w:rPr>
          <w:rFonts w:ascii="Times New Roman" w:hAnsi="Times New Roman"/>
          <w:color w:val="000000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t>сохранности расположенных на данной территории объектов культурного наследия.  В</w:t>
      </w:r>
      <w:r w:rsidRPr="003278A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>случае расположения на территории,  подлежащей хозяйственному освоению,  объектов</w:t>
      </w:r>
    </w:p>
    <w:p w:rsidR="007628F3" w:rsidRPr="003278A8" w:rsidRDefault="007628F3" w:rsidP="008346F6">
      <w:pPr>
        <w:shd w:val="clear" w:color="auto" w:fill="FFFFFF"/>
        <w:spacing w:before="115"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8F3" w:rsidRPr="003278A8" w:rsidRDefault="007628F3" w:rsidP="008346F6">
      <w:pPr>
        <w:shd w:val="clear" w:color="auto" w:fill="FFFFFF"/>
        <w:spacing w:before="115" w:after="0"/>
        <w:jc w:val="right"/>
        <w:rPr>
          <w:rFonts w:ascii="Times New Roman" w:hAnsi="Times New Roman"/>
        </w:rPr>
      </w:pPr>
      <w:r>
        <w:rPr>
          <w:noProof/>
        </w:rPr>
        <w:pict>
          <v:line id="_x0000_s1358" style="position:absolute;left:0;text-align:left;z-index:251807232;mso-position-horizontal-relative:margin" from="-5.5pt,23.2pt" to="488.4pt,23.2pt" o:allowincell="f" strokeweight="1.45pt">
            <w10:wrap anchorx="margin"/>
          </v:line>
        </w:pict>
      </w:r>
      <w:r w:rsidRPr="003278A8">
        <w:rPr>
          <w:rFonts w:ascii="Times New Roman" w:hAnsi="Times New Roman"/>
          <w:b/>
          <w:bCs/>
          <w:color w:val="000000"/>
          <w:sz w:val="24"/>
          <w:szCs w:val="24"/>
        </w:rPr>
        <w:t>84</w:t>
      </w:r>
    </w:p>
    <w:p w:rsidR="007628F3" w:rsidRPr="003278A8" w:rsidRDefault="007628F3" w:rsidP="008346F6">
      <w:pPr>
        <w:shd w:val="clear" w:color="auto" w:fill="FFFFFF"/>
        <w:spacing w:before="115" w:after="0"/>
        <w:jc w:val="right"/>
        <w:rPr>
          <w:rFonts w:ascii="Times New Roman" w:hAnsi="Times New Roman"/>
        </w:rPr>
        <w:sectPr w:rsidR="007628F3" w:rsidRPr="003278A8" w:rsidSect="0084199A">
          <w:pgSz w:w="11909" w:h="16834"/>
          <w:pgMar w:top="903" w:right="1066" w:bottom="360" w:left="1166" w:header="720" w:footer="720" w:gutter="0"/>
          <w:cols w:space="60"/>
          <w:noEndnote/>
        </w:sectPr>
      </w:pPr>
    </w:p>
    <w:p w:rsidR="007628F3" w:rsidRPr="003278A8" w:rsidRDefault="007628F3" w:rsidP="008346F6">
      <w:pPr>
        <w:shd w:val="clear" w:color="auto" w:fill="FFFFFF"/>
        <w:spacing w:after="0" w:line="274" w:lineRule="exact"/>
        <w:ind w:left="19" w:right="5"/>
        <w:jc w:val="both"/>
        <w:rPr>
          <w:rFonts w:ascii="Times New Roman" w:hAnsi="Times New Roman"/>
        </w:rPr>
      </w:pPr>
      <w:r>
        <w:rPr>
          <w:noProof/>
        </w:rPr>
        <w:pict>
          <v:line id="_x0000_s1359" style="position:absolute;left:0;text-align:left;z-index:251810304;mso-position-horizontal-relative:margin" from="-4.8pt,-13.9pt" to="489.1pt,-13.9pt" o:allowincell="f" strokeweight="1.45pt">
            <w10:wrap anchorx="margin"/>
          </v:line>
        </w:pict>
      </w:r>
      <w:r>
        <w:rPr>
          <w:noProof/>
        </w:rPr>
        <w:pict>
          <v:line id="_x0000_s1360" style="position:absolute;left:0;text-align:left;z-index:251811328;mso-position-horizontal-relative:margin" from="-4.8pt,-11.05pt" to="-4.8pt,754.05pt" o:allowincell="f" strokeweight="1.7pt">
            <w10:wrap anchorx="margin"/>
          </v:line>
        </w:pict>
      </w:r>
      <w:r>
        <w:rPr>
          <w:noProof/>
        </w:rPr>
        <w:pict>
          <v:line id="_x0000_s1361" style="position:absolute;left:0;text-align:left;z-index:251812352;mso-position-horizontal-relative:margin" from="487.2pt,-11.05pt" to="487.2pt,754.05pt" o:allowincell="f" strokeweight="1.45pt">
            <w10:wrap anchorx="margin"/>
          </v:line>
        </w:pic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культурного наследия и выявленных объектов культурного наследия землеустроительные, земляные, строительные, мелиоративные, хозяйственные и иные работы на территориях,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непосредственно связанных с земельными участками в границах территории указанных </w:t>
      </w:r>
      <w:r w:rsidRPr="003278A8">
        <w:rPr>
          <w:rFonts w:ascii="Times New Roman" w:hAnsi="Times New Roman"/>
          <w:color w:val="000000"/>
          <w:spacing w:val="6"/>
          <w:sz w:val="24"/>
          <w:szCs w:val="24"/>
        </w:rPr>
        <w:t xml:space="preserve">объектов, проводятся при наличии в проектах проведения таких работ разделов об </w:t>
      </w:r>
      <w:r w:rsidRPr="003278A8">
        <w:rPr>
          <w:rFonts w:ascii="Times New Roman" w:hAnsi="Times New Roman"/>
          <w:color w:val="000000"/>
          <w:spacing w:val="-1"/>
          <w:sz w:val="24"/>
          <w:szCs w:val="24"/>
        </w:rPr>
        <w:t xml:space="preserve">обеспечении сохранности данных объектов культурного наследия или выявленных объектов </w:t>
      </w:r>
      <w:r w:rsidRPr="003278A8">
        <w:rPr>
          <w:rFonts w:ascii="Times New Roman" w:hAnsi="Times New Roman"/>
          <w:color w:val="000000"/>
          <w:spacing w:val="9"/>
          <w:sz w:val="24"/>
          <w:szCs w:val="24"/>
        </w:rPr>
        <w:t xml:space="preserve">культурного наследия, получивших положительные заключения государственной </w:t>
      </w:r>
      <w:r w:rsidRPr="003278A8">
        <w:rPr>
          <w:rFonts w:ascii="Times New Roman" w:hAnsi="Times New Roman"/>
          <w:color w:val="000000"/>
          <w:sz w:val="24"/>
          <w:szCs w:val="24"/>
        </w:rPr>
        <w:t>экспертизы проектной документации.</w:t>
      </w:r>
    </w:p>
    <w:p w:rsidR="007628F3" w:rsidRPr="003278A8" w:rsidRDefault="007628F3" w:rsidP="008346F6">
      <w:pPr>
        <w:shd w:val="clear" w:color="auto" w:fill="FFFFFF"/>
        <w:spacing w:before="120" w:after="0" w:line="274" w:lineRule="exact"/>
        <w:ind w:left="24" w:right="5" w:firstLine="715"/>
        <w:jc w:val="both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5"/>
          <w:sz w:val="24"/>
          <w:szCs w:val="24"/>
        </w:rPr>
        <w:t xml:space="preserve">7. На основании пункта 2 статьи 36 и пункта 1 статьи 37 Федерального закона в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случае обнаружения на территории, подлежащей хозяйственному освоению, объектов,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обладающих признаками объекта культурного наследия в соответствии со статьей 3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Федерального закона, земляные, строительные и иные работы должны быть исполнителем </w:t>
      </w:r>
      <w:r w:rsidRPr="003278A8">
        <w:rPr>
          <w:rFonts w:ascii="Times New Roman" w:hAnsi="Times New Roman"/>
          <w:color w:val="000000"/>
          <w:spacing w:val="4"/>
          <w:sz w:val="24"/>
          <w:szCs w:val="24"/>
        </w:rPr>
        <w:t xml:space="preserve">работ немедленно приостановлены. Исполнитель работ обязан проинформировать </w:t>
      </w:r>
      <w:r w:rsidRPr="003278A8">
        <w:rPr>
          <w:rFonts w:ascii="Times New Roman" w:hAnsi="Times New Roman"/>
          <w:color w:val="000000"/>
          <w:sz w:val="24"/>
          <w:szCs w:val="24"/>
        </w:rPr>
        <w:t xml:space="preserve">государственный орган Калужской области по охране объектов культурного наследия об </w:t>
      </w:r>
      <w:r w:rsidRPr="003278A8">
        <w:rPr>
          <w:rFonts w:ascii="Times New Roman" w:hAnsi="Times New Roman"/>
          <w:color w:val="000000"/>
          <w:spacing w:val="10"/>
          <w:sz w:val="24"/>
          <w:szCs w:val="24"/>
        </w:rPr>
        <w:t xml:space="preserve">обнаруженном объекте. В проекты проведения землеустроительных, земляных, </w:t>
      </w:r>
      <w:r w:rsidRPr="003278A8">
        <w:rPr>
          <w:rFonts w:ascii="Times New Roman" w:hAnsi="Times New Roman"/>
          <w:color w:val="000000"/>
          <w:spacing w:val="1"/>
          <w:sz w:val="24"/>
          <w:szCs w:val="24"/>
        </w:rPr>
        <w:t xml:space="preserve">строительных, мелиоративных, хозяйственных и иных работ должны быть внесены разделы </w:t>
      </w:r>
      <w:r w:rsidRPr="003278A8">
        <w:rPr>
          <w:rFonts w:ascii="Times New Roman" w:hAnsi="Times New Roman"/>
          <w:color w:val="000000"/>
          <w:spacing w:val="3"/>
          <w:sz w:val="24"/>
          <w:szCs w:val="24"/>
        </w:rPr>
        <w:t xml:space="preserve">об обеспечении сохранности обнаруженных объектов до включения данных объектов в </w:t>
      </w:r>
      <w:r w:rsidRPr="003278A8">
        <w:rPr>
          <w:rFonts w:ascii="Times New Roman" w:hAnsi="Times New Roman"/>
          <w:color w:val="000000"/>
          <w:sz w:val="24"/>
          <w:szCs w:val="24"/>
        </w:rPr>
        <w:t>единый государственный реестр объектов культурного наследия (памятников истории и культуры) народов Российской Федерации в порядке, установленном Федеральным законом, а действие положений землеустроительной, градостроительной и проектной документации, градостроительных регламентов на данной территории приостанавливается до внесения соответствующих изменений.</w:t>
      </w:r>
    </w:p>
    <w:p w:rsidR="007628F3" w:rsidRPr="003278A8" w:rsidRDefault="007628F3" w:rsidP="008346F6">
      <w:pPr>
        <w:shd w:val="clear" w:color="auto" w:fill="FFFFFF"/>
        <w:tabs>
          <w:tab w:val="left" w:leader="underscore" w:pos="9466"/>
        </w:tabs>
        <w:spacing w:before="8846" w:after="0"/>
        <w:jc w:val="right"/>
        <w:rPr>
          <w:rFonts w:ascii="Times New Roman" w:hAnsi="Times New Roman"/>
        </w:rPr>
      </w:pPr>
      <w:r w:rsidRPr="003278A8">
        <w:rPr>
          <w:rFonts w:ascii="Times New Roman" w:hAnsi="Times New Roman"/>
          <w:color w:val="000000"/>
          <w:spacing w:val="-17"/>
          <w:sz w:val="24"/>
          <w:szCs w:val="24"/>
        </w:rPr>
        <w:t>85</w:t>
      </w:r>
    </w:p>
    <w:p w:rsidR="007628F3" w:rsidRPr="003278A8" w:rsidRDefault="007628F3" w:rsidP="008346F6">
      <w:pPr>
        <w:spacing w:after="0"/>
        <w:rPr>
          <w:rFonts w:ascii="Times New Roman" w:hAnsi="Times New Roman"/>
        </w:rPr>
      </w:pPr>
      <w:r>
        <w:rPr>
          <w:noProof/>
        </w:rPr>
        <w:pict>
          <v:shape id="_x0000_s1362" type="#_x0000_t32" style="position:absolute;margin-left:-4.8pt;margin-top:4.25pt;width:492pt;height:0;z-index:251825664" o:connectortype="straight" strokeweight="1.5pt"/>
        </w:pict>
      </w:r>
    </w:p>
    <w:p w:rsidR="007628F3" w:rsidRPr="003278A8" w:rsidRDefault="007628F3" w:rsidP="008346F6">
      <w:pPr>
        <w:spacing w:after="0"/>
        <w:rPr>
          <w:rFonts w:ascii="Times New Roman" w:hAnsi="Times New Roman"/>
        </w:rPr>
      </w:pPr>
    </w:p>
    <w:sectPr w:rsidR="007628F3" w:rsidRPr="003278A8" w:rsidSect="0084199A">
      <w:type w:val="continuous"/>
      <w:pgSz w:w="11909" w:h="16834"/>
      <w:pgMar w:top="709" w:right="1186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6ADD4"/>
    <w:lvl w:ilvl="0">
      <w:numFmt w:val="bullet"/>
      <w:lvlText w:val="*"/>
      <w:lvlJc w:val="left"/>
    </w:lvl>
  </w:abstractNum>
  <w:abstractNum w:abstractNumId="1">
    <w:nsid w:val="005E43D3"/>
    <w:multiLevelType w:val="singleLevel"/>
    <w:tmpl w:val="6EECEF5A"/>
    <w:lvl w:ilvl="0">
      <w:start w:val="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1D33B8D"/>
    <w:multiLevelType w:val="singleLevel"/>
    <w:tmpl w:val="B654559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1F830C5"/>
    <w:multiLevelType w:val="singleLevel"/>
    <w:tmpl w:val="6C86D6C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0386682E"/>
    <w:multiLevelType w:val="singleLevel"/>
    <w:tmpl w:val="0B8679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05677E7C"/>
    <w:multiLevelType w:val="singleLevel"/>
    <w:tmpl w:val="83048EAE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07795E3A"/>
    <w:multiLevelType w:val="singleLevel"/>
    <w:tmpl w:val="5E94CEDE"/>
    <w:lvl w:ilvl="0">
      <w:start w:val="7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0BA03968"/>
    <w:multiLevelType w:val="singleLevel"/>
    <w:tmpl w:val="EEF4881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0BEE5DAD"/>
    <w:multiLevelType w:val="singleLevel"/>
    <w:tmpl w:val="E47275F2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7469E1"/>
    <w:multiLevelType w:val="singleLevel"/>
    <w:tmpl w:val="91A84A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F844ABA"/>
    <w:multiLevelType w:val="multilevel"/>
    <w:tmpl w:val="FDBE0A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4"/>
        </w:tabs>
        <w:ind w:left="1124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88"/>
        </w:tabs>
        <w:ind w:left="21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22"/>
        </w:tabs>
        <w:ind w:left="29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6"/>
        </w:tabs>
        <w:ind w:left="40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10"/>
        </w:tabs>
        <w:ind w:left="5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8"/>
        </w:tabs>
        <w:ind w:left="69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72"/>
        </w:tabs>
        <w:ind w:left="7672" w:hanging="1800"/>
      </w:pPr>
      <w:rPr>
        <w:rFonts w:cs="Times New Roman" w:hint="default"/>
      </w:rPr>
    </w:lvl>
  </w:abstractNum>
  <w:abstractNum w:abstractNumId="12">
    <w:nsid w:val="20407AF5"/>
    <w:multiLevelType w:val="singleLevel"/>
    <w:tmpl w:val="94A4D902"/>
    <w:lvl w:ilvl="0">
      <w:start w:val="6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25DB6E52"/>
    <w:multiLevelType w:val="singleLevel"/>
    <w:tmpl w:val="26D8933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>
    <w:nsid w:val="262E7A0D"/>
    <w:multiLevelType w:val="singleLevel"/>
    <w:tmpl w:val="402098D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29A608B0"/>
    <w:multiLevelType w:val="singleLevel"/>
    <w:tmpl w:val="00AE5AFE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6">
    <w:nsid w:val="2BA2132D"/>
    <w:multiLevelType w:val="singleLevel"/>
    <w:tmpl w:val="CC961F34"/>
    <w:lvl w:ilvl="0">
      <w:start w:val="1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>
    <w:nsid w:val="2E86126F"/>
    <w:multiLevelType w:val="singleLevel"/>
    <w:tmpl w:val="9E5A934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2FE804EC"/>
    <w:multiLevelType w:val="singleLevel"/>
    <w:tmpl w:val="184EAD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305724B0"/>
    <w:multiLevelType w:val="singleLevel"/>
    <w:tmpl w:val="80B05210"/>
    <w:lvl w:ilvl="0">
      <w:start w:val="18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3377123C"/>
    <w:multiLevelType w:val="singleLevel"/>
    <w:tmpl w:val="81CA9D02"/>
    <w:lvl w:ilvl="0">
      <w:start w:val="7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1">
    <w:nsid w:val="345858EA"/>
    <w:multiLevelType w:val="singleLevel"/>
    <w:tmpl w:val="9DA07D7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34C10EF9"/>
    <w:multiLevelType w:val="singleLevel"/>
    <w:tmpl w:val="0E16DE42"/>
    <w:lvl w:ilvl="0">
      <w:start w:val="1"/>
      <w:numFmt w:val="decimal"/>
      <w:lvlText w:val="%1.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23">
    <w:nsid w:val="34CA7638"/>
    <w:multiLevelType w:val="singleLevel"/>
    <w:tmpl w:val="083EA6C6"/>
    <w:lvl w:ilvl="0">
      <w:start w:val="1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4">
    <w:nsid w:val="37102228"/>
    <w:multiLevelType w:val="singleLevel"/>
    <w:tmpl w:val="EB78160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5">
    <w:nsid w:val="3AAB61DD"/>
    <w:multiLevelType w:val="singleLevel"/>
    <w:tmpl w:val="4CE204B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6">
    <w:nsid w:val="3F753D6E"/>
    <w:multiLevelType w:val="singleLevel"/>
    <w:tmpl w:val="C820F344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7">
    <w:nsid w:val="41244254"/>
    <w:multiLevelType w:val="singleLevel"/>
    <w:tmpl w:val="9364DAEE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8">
    <w:nsid w:val="42242A85"/>
    <w:multiLevelType w:val="singleLevel"/>
    <w:tmpl w:val="EEF4881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46AE51D7"/>
    <w:multiLevelType w:val="singleLevel"/>
    <w:tmpl w:val="679A1DF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b w:val="0"/>
      </w:rPr>
    </w:lvl>
  </w:abstractNum>
  <w:abstractNum w:abstractNumId="30">
    <w:nsid w:val="47D91C8A"/>
    <w:multiLevelType w:val="singleLevel"/>
    <w:tmpl w:val="A1D8580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>
    <w:nsid w:val="48041412"/>
    <w:multiLevelType w:val="singleLevel"/>
    <w:tmpl w:val="43D81930"/>
    <w:lvl w:ilvl="0">
      <w:start w:val="3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2">
    <w:nsid w:val="4B320C98"/>
    <w:multiLevelType w:val="singleLevel"/>
    <w:tmpl w:val="91A84A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3">
    <w:nsid w:val="50174166"/>
    <w:multiLevelType w:val="singleLevel"/>
    <w:tmpl w:val="5C6AD24E"/>
    <w:lvl w:ilvl="0">
      <w:start w:val="8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4">
    <w:nsid w:val="503C4C41"/>
    <w:multiLevelType w:val="singleLevel"/>
    <w:tmpl w:val="4FB439D0"/>
    <w:lvl w:ilvl="0">
      <w:start w:val="1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>
    <w:nsid w:val="52170F11"/>
    <w:multiLevelType w:val="singleLevel"/>
    <w:tmpl w:val="71F09BE6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6">
    <w:nsid w:val="546733EB"/>
    <w:multiLevelType w:val="singleLevel"/>
    <w:tmpl w:val="E51E4EB2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7">
    <w:nsid w:val="56D573C5"/>
    <w:multiLevelType w:val="singleLevel"/>
    <w:tmpl w:val="4D76129A"/>
    <w:lvl w:ilvl="0">
      <w:start w:val="8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38">
    <w:nsid w:val="56F36651"/>
    <w:multiLevelType w:val="singleLevel"/>
    <w:tmpl w:val="F470246C"/>
    <w:lvl w:ilvl="0">
      <w:start w:val="4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9">
    <w:nsid w:val="59167CE2"/>
    <w:multiLevelType w:val="singleLevel"/>
    <w:tmpl w:val="55B8F646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0">
    <w:nsid w:val="5AC74993"/>
    <w:multiLevelType w:val="singleLevel"/>
    <w:tmpl w:val="85186F1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1">
    <w:nsid w:val="5DE02178"/>
    <w:multiLevelType w:val="singleLevel"/>
    <w:tmpl w:val="517EE9D8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2">
    <w:nsid w:val="5DEC6278"/>
    <w:multiLevelType w:val="singleLevel"/>
    <w:tmpl w:val="9CEA5C1C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3">
    <w:nsid w:val="5E7E627A"/>
    <w:multiLevelType w:val="singleLevel"/>
    <w:tmpl w:val="4E8CB79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4">
    <w:nsid w:val="647414F1"/>
    <w:multiLevelType w:val="singleLevel"/>
    <w:tmpl w:val="48A8BDF8"/>
    <w:lvl w:ilvl="0">
      <w:start w:val="4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5">
    <w:nsid w:val="65454F4F"/>
    <w:multiLevelType w:val="singleLevel"/>
    <w:tmpl w:val="C0C844A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6">
    <w:nsid w:val="6C651C5D"/>
    <w:multiLevelType w:val="singleLevel"/>
    <w:tmpl w:val="4E8CB79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7">
    <w:nsid w:val="6DBB6C25"/>
    <w:multiLevelType w:val="singleLevel"/>
    <w:tmpl w:val="1CB6CF3A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8">
    <w:nsid w:val="79440981"/>
    <w:multiLevelType w:val="singleLevel"/>
    <w:tmpl w:val="73E0EA8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9">
    <w:nsid w:val="795333CA"/>
    <w:multiLevelType w:val="singleLevel"/>
    <w:tmpl w:val="0F8230FA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28"/>
  </w:num>
  <w:num w:numId="5">
    <w:abstractNumId w:val="17"/>
  </w:num>
  <w:num w:numId="6">
    <w:abstractNumId w:val="5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9">
    <w:abstractNumId w:val="31"/>
  </w:num>
  <w:num w:numId="10">
    <w:abstractNumId w:val="31"/>
    <w:lvlOverride w:ilvl="0">
      <w:lvl w:ilvl="0">
        <w:start w:val="3"/>
        <w:numFmt w:val="decimal"/>
        <w:lvlText w:val="%1)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2"/>
  </w:num>
  <w:num w:numId="12">
    <w:abstractNumId w:val="1"/>
  </w:num>
  <w:num w:numId="13">
    <w:abstractNumId w:val="4"/>
  </w:num>
  <w:num w:numId="14">
    <w:abstractNumId w:val="43"/>
  </w:num>
  <w:num w:numId="15">
    <w:abstractNumId w:val="32"/>
  </w:num>
  <w:num w:numId="16">
    <w:abstractNumId w:val="18"/>
  </w:num>
  <w:num w:numId="17">
    <w:abstractNumId w:val="21"/>
  </w:num>
  <w:num w:numId="18">
    <w:abstractNumId w:val="36"/>
  </w:num>
  <w:num w:numId="19">
    <w:abstractNumId w:val="29"/>
  </w:num>
  <w:num w:numId="20">
    <w:abstractNumId w:val="47"/>
  </w:num>
  <w:num w:numId="21">
    <w:abstractNumId w:val="22"/>
  </w:num>
  <w:num w:numId="22">
    <w:abstractNumId w:val="12"/>
  </w:num>
  <w:num w:numId="23">
    <w:abstractNumId w:val="33"/>
  </w:num>
  <w:num w:numId="24">
    <w:abstractNumId w:val="25"/>
  </w:num>
  <w:num w:numId="25">
    <w:abstractNumId w:val="15"/>
  </w:num>
  <w:num w:numId="26">
    <w:abstractNumId w:val="13"/>
  </w:num>
  <w:num w:numId="27">
    <w:abstractNumId w:val="14"/>
  </w:num>
  <w:num w:numId="2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1">
    <w:abstractNumId w:val="37"/>
  </w:num>
  <w:num w:numId="32">
    <w:abstractNumId w:val="48"/>
  </w:num>
  <w:num w:numId="33">
    <w:abstractNumId w:val="46"/>
  </w:num>
  <w:num w:numId="34">
    <w:abstractNumId w:val="2"/>
  </w:num>
  <w:num w:numId="35">
    <w:abstractNumId w:val="40"/>
  </w:num>
  <w:num w:numId="36">
    <w:abstractNumId w:val="38"/>
  </w:num>
  <w:num w:numId="37">
    <w:abstractNumId w:val="30"/>
  </w:num>
  <w:num w:numId="38">
    <w:abstractNumId w:val="44"/>
  </w:num>
  <w:num w:numId="3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0">
    <w:abstractNumId w:val="20"/>
  </w:num>
  <w:num w:numId="4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42">
    <w:abstractNumId w:val="49"/>
  </w:num>
  <w:num w:numId="43">
    <w:abstractNumId w:val="10"/>
  </w:num>
  <w:num w:numId="4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5">
    <w:abstractNumId w:val="8"/>
  </w:num>
  <w:num w:numId="46">
    <w:abstractNumId w:val="16"/>
  </w:num>
  <w:num w:numId="47">
    <w:abstractNumId w:val="19"/>
  </w:num>
  <w:num w:numId="48">
    <w:abstractNumId w:val="45"/>
  </w:num>
  <w:num w:numId="49">
    <w:abstractNumId w:val="39"/>
  </w:num>
  <w:num w:numId="50">
    <w:abstractNumId w:val="34"/>
  </w:num>
  <w:num w:numId="51">
    <w:abstractNumId w:val="23"/>
  </w:num>
  <w:num w:numId="52">
    <w:abstractNumId w:val="23"/>
    <w:lvlOverride w:ilvl="0">
      <w:lvl w:ilvl="0">
        <w:start w:val="18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54">
    <w:abstractNumId w:val="0"/>
    <w:lvlOverride w:ilvl="0">
      <w:lvl w:ilvl="0">
        <w:numFmt w:val="bullet"/>
        <w:lvlText w:val="-"/>
        <w:legacy w:legacy="1" w:legacySpace="0" w:legacyIndent="364"/>
        <w:lvlJc w:val="left"/>
        <w:rPr>
          <w:rFonts w:ascii="Times New Roman" w:hAnsi="Times New Roman" w:hint="default"/>
        </w:rPr>
      </w:lvl>
    </w:lvlOverride>
  </w:num>
  <w:num w:numId="55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56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57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59">
    <w:abstractNumId w:val="27"/>
  </w:num>
  <w:num w:numId="60">
    <w:abstractNumId w:val="26"/>
  </w:num>
  <w:num w:numId="61">
    <w:abstractNumId w:val="3"/>
  </w:num>
  <w:num w:numId="62">
    <w:abstractNumId w:val="41"/>
  </w:num>
  <w:num w:numId="63">
    <w:abstractNumId w:val="35"/>
  </w:num>
  <w:num w:numId="64">
    <w:abstractNumId w:val="11"/>
  </w:num>
  <w:num w:numId="65">
    <w:abstractNumId w:val="9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8A8"/>
    <w:rsid w:val="001B4433"/>
    <w:rsid w:val="002A7812"/>
    <w:rsid w:val="002B30E6"/>
    <w:rsid w:val="002E3611"/>
    <w:rsid w:val="002F369D"/>
    <w:rsid w:val="003278A8"/>
    <w:rsid w:val="00332825"/>
    <w:rsid w:val="003A64A2"/>
    <w:rsid w:val="003E52FD"/>
    <w:rsid w:val="00446F68"/>
    <w:rsid w:val="004474F3"/>
    <w:rsid w:val="004F3D21"/>
    <w:rsid w:val="005005A8"/>
    <w:rsid w:val="005B2580"/>
    <w:rsid w:val="005E5B0A"/>
    <w:rsid w:val="006D2632"/>
    <w:rsid w:val="006E6C18"/>
    <w:rsid w:val="00706347"/>
    <w:rsid w:val="007628F3"/>
    <w:rsid w:val="008346F6"/>
    <w:rsid w:val="0084199A"/>
    <w:rsid w:val="00854014"/>
    <w:rsid w:val="008D1B7B"/>
    <w:rsid w:val="009355E3"/>
    <w:rsid w:val="00970506"/>
    <w:rsid w:val="00993A99"/>
    <w:rsid w:val="00A22982"/>
    <w:rsid w:val="00B006F2"/>
    <w:rsid w:val="00B7228F"/>
    <w:rsid w:val="00D35766"/>
    <w:rsid w:val="00DF5275"/>
    <w:rsid w:val="00E00C75"/>
    <w:rsid w:val="00E40B82"/>
    <w:rsid w:val="00F549E2"/>
    <w:rsid w:val="00F7439E"/>
    <w:rsid w:val="00F96737"/>
    <w:rsid w:val="00FA7F0A"/>
    <w:rsid w:val="00FD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2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78A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78A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278A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78A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2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78A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278A8"/>
  </w:style>
  <w:style w:type="paragraph" w:styleId="ListParagraph">
    <w:name w:val="List Paragraph"/>
    <w:basedOn w:val="Normal"/>
    <w:uiPriority w:val="99"/>
    <w:qFormat/>
    <w:rsid w:val="002F3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86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Сельское поселение дер. Рябцево</dc:creator>
  <cp:keywords/>
  <dc:description/>
  <cp:lastModifiedBy>1</cp:lastModifiedBy>
  <cp:revision>4</cp:revision>
  <dcterms:created xsi:type="dcterms:W3CDTF">2016-12-29T12:31:00Z</dcterms:created>
  <dcterms:modified xsi:type="dcterms:W3CDTF">2016-12-30T12:03:00Z</dcterms:modified>
</cp:coreProperties>
</file>